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49A2B" w14:textId="77777777" w:rsidR="00756930" w:rsidRDefault="00756930" w:rsidP="00066681">
      <w:pPr>
        <w:tabs>
          <w:tab w:val="left" w:pos="3544"/>
        </w:tabs>
        <w:ind w:left="5387"/>
        <w:rPr>
          <w:sz w:val="22"/>
          <w:szCs w:val="22"/>
        </w:rPr>
      </w:pPr>
      <w:r w:rsidRPr="5D7ADBBF">
        <w:rPr>
          <w:sz w:val="22"/>
          <w:szCs w:val="22"/>
        </w:rPr>
        <w:t>FORMAI PRITARTA</w:t>
      </w:r>
      <w:r w:rsidR="00B81893">
        <w:rPr>
          <w:sz w:val="22"/>
          <w:szCs w:val="22"/>
        </w:rPr>
        <w:t xml:space="preserve"> </w:t>
      </w:r>
      <w:r w:rsidRPr="5D7ADBBF">
        <w:rPr>
          <w:sz w:val="22"/>
          <w:szCs w:val="22"/>
        </w:rPr>
        <w:t xml:space="preserve"> </w:t>
      </w:r>
    </w:p>
    <w:p w14:paraId="171B4C13" w14:textId="77777777" w:rsidR="00B7298C" w:rsidRPr="00756930" w:rsidRDefault="00B7298C" w:rsidP="00066681">
      <w:pPr>
        <w:tabs>
          <w:tab w:val="left" w:pos="3544"/>
        </w:tabs>
        <w:ind w:left="5387"/>
        <w:rPr>
          <w:sz w:val="22"/>
          <w:szCs w:val="22"/>
        </w:rPr>
      </w:pPr>
    </w:p>
    <w:p w14:paraId="0D423053" w14:textId="77777777" w:rsidR="00B7298C" w:rsidRDefault="00756930" w:rsidP="00066681">
      <w:pPr>
        <w:tabs>
          <w:tab w:val="left" w:pos="3544"/>
        </w:tabs>
        <w:ind w:left="5387"/>
        <w:rPr>
          <w:sz w:val="22"/>
          <w:szCs w:val="22"/>
        </w:rPr>
      </w:pPr>
      <w:r w:rsidRPr="455B9A34">
        <w:rPr>
          <w:sz w:val="22"/>
          <w:szCs w:val="22"/>
        </w:rPr>
        <w:t>Tarpinstitucinės</w:t>
      </w:r>
      <w:r w:rsidR="00B81893">
        <w:rPr>
          <w:sz w:val="22"/>
          <w:szCs w:val="22"/>
        </w:rPr>
        <w:t xml:space="preserve"> </w:t>
      </w:r>
      <w:r w:rsidRPr="455B9A34">
        <w:rPr>
          <w:sz w:val="22"/>
          <w:szCs w:val="22"/>
        </w:rPr>
        <w:t>darbo</w:t>
      </w:r>
      <w:r w:rsidR="00B81893">
        <w:rPr>
          <w:sz w:val="22"/>
          <w:szCs w:val="22"/>
        </w:rPr>
        <w:t xml:space="preserve"> </w:t>
      </w:r>
      <w:r w:rsidRPr="455B9A34">
        <w:rPr>
          <w:sz w:val="22"/>
          <w:szCs w:val="22"/>
        </w:rPr>
        <w:t>grupės,</w:t>
      </w:r>
      <w:r w:rsidR="00B81893">
        <w:rPr>
          <w:sz w:val="22"/>
          <w:szCs w:val="22"/>
        </w:rPr>
        <w:t xml:space="preserve"> </w:t>
      </w:r>
      <w:r w:rsidRPr="455B9A34">
        <w:rPr>
          <w:sz w:val="22"/>
          <w:szCs w:val="22"/>
        </w:rPr>
        <w:t>sudarytos</w:t>
      </w:r>
      <w:r w:rsidR="00B81893">
        <w:rPr>
          <w:sz w:val="22"/>
          <w:szCs w:val="22"/>
        </w:rPr>
        <w:t xml:space="preserve"> </w:t>
      </w:r>
      <w:r w:rsidRPr="455B9A34">
        <w:rPr>
          <w:sz w:val="22"/>
          <w:szCs w:val="22"/>
        </w:rPr>
        <w:t>Lietuvos</w:t>
      </w:r>
      <w:r w:rsidR="00B81893">
        <w:rPr>
          <w:sz w:val="22"/>
          <w:szCs w:val="22"/>
        </w:rPr>
        <w:t xml:space="preserve"> </w:t>
      </w:r>
    </w:p>
    <w:p w14:paraId="3F449534" w14:textId="77777777" w:rsidR="00B7298C" w:rsidRDefault="00756930" w:rsidP="00066681">
      <w:pPr>
        <w:tabs>
          <w:tab w:val="left" w:pos="3544"/>
        </w:tabs>
        <w:ind w:left="5387"/>
        <w:rPr>
          <w:sz w:val="22"/>
          <w:szCs w:val="22"/>
        </w:rPr>
      </w:pPr>
      <w:r w:rsidRPr="455B9A34">
        <w:rPr>
          <w:sz w:val="22"/>
          <w:szCs w:val="22"/>
        </w:rPr>
        <w:t>Respublikos finan</w:t>
      </w:r>
      <w:r w:rsidR="00066681" w:rsidRPr="455B9A34">
        <w:rPr>
          <w:sz w:val="22"/>
          <w:szCs w:val="22"/>
        </w:rPr>
        <w:t>sų</w:t>
      </w:r>
      <w:r w:rsidR="00B81893">
        <w:rPr>
          <w:sz w:val="22"/>
          <w:szCs w:val="22"/>
        </w:rPr>
        <w:t xml:space="preserve"> </w:t>
      </w:r>
      <w:r w:rsidR="00066681" w:rsidRPr="455B9A34">
        <w:rPr>
          <w:sz w:val="22"/>
          <w:szCs w:val="22"/>
        </w:rPr>
        <w:t>ministro</w:t>
      </w:r>
      <w:r w:rsidR="00B81893">
        <w:rPr>
          <w:sz w:val="22"/>
          <w:szCs w:val="22"/>
        </w:rPr>
        <w:t xml:space="preserve"> </w:t>
      </w:r>
      <w:r w:rsidR="00066681" w:rsidRPr="455B9A34">
        <w:rPr>
          <w:sz w:val="22"/>
          <w:szCs w:val="22"/>
        </w:rPr>
        <w:t>2021 m.</w:t>
      </w:r>
      <w:r w:rsidR="00B81893">
        <w:rPr>
          <w:sz w:val="22"/>
          <w:szCs w:val="22"/>
        </w:rPr>
        <w:t xml:space="preserve"> </w:t>
      </w:r>
      <w:r w:rsidR="00066681" w:rsidRPr="455B9A34">
        <w:rPr>
          <w:sz w:val="22"/>
          <w:szCs w:val="22"/>
        </w:rPr>
        <w:t>birželio</w:t>
      </w:r>
      <w:r w:rsidR="00B81893">
        <w:rPr>
          <w:sz w:val="22"/>
          <w:szCs w:val="22"/>
        </w:rPr>
        <w:t xml:space="preserve"> </w:t>
      </w:r>
      <w:r w:rsidR="00066681" w:rsidRPr="455B9A34">
        <w:rPr>
          <w:sz w:val="22"/>
          <w:szCs w:val="22"/>
        </w:rPr>
        <w:t xml:space="preserve">11 d. </w:t>
      </w:r>
    </w:p>
    <w:p w14:paraId="451CB672" w14:textId="77777777" w:rsidR="00B7298C" w:rsidRDefault="00756930" w:rsidP="00066681">
      <w:pPr>
        <w:tabs>
          <w:tab w:val="left" w:pos="3544"/>
        </w:tabs>
        <w:ind w:left="5387"/>
        <w:rPr>
          <w:sz w:val="22"/>
          <w:szCs w:val="22"/>
        </w:rPr>
      </w:pPr>
      <w:r w:rsidRPr="455B9A34">
        <w:rPr>
          <w:sz w:val="22"/>
          <w:szCs w:val="22"/>
        </w:rPr>
        <w:t>įsakymu</w:t>
      </w:r>
      <w:r w:rsidR="00B81893">
        <w:rPr>
          <w:sz w:val="22"/>
          <w:szCs w:val="22"/>
        </w:rPr>
        <w:t xml:space="preserve"> </w:t>
      </w:r>
      <w:r w:rsidRPr="455B9A34">
        <w:rPr>
          <w:sz w:val="22"/>
          <w:szCs w:val="22"/>
        </w:rPr>
        <w:t xml:space="preserve">Nr. 1K-219 </w:t>
      </w:r>
    </w:p>
    <w:p w14:paraId="799002FC" w14:textId="77777777" w:rsidR="00481A2D" w:rsidRDefault="00756930" w:rsidP="00066681">
      <w:pPr>
        <w:tabs>
          <w:tab w:val="left" w:pos="3544"/>
        </w:tabs>
        <w:ind w:left="5387"/>
        <w:rPr>
          <w:sz w:val="22"/>
          <w:szCs w:val="22"/>
        </w:rPr>
      </w:pPr>
      <w:r w:rsidRPr="455B9A34">
        <w:rPr>
          <w:sz w:val="22"/>
          <w:szCs w:val="22"/>
        </w:rPr>
        <w:t>„Dėl</w:t>
      </w:r>
      <w:r w:rsidR="00B81893">
        <w:rPr>
          <w:sz w:val="22"/>
          <w:szCs w:val="22"/>
        </w:rPr>
        <w:t xml:space="preserve"> </w:t>
      </w:r>
      <w:r w:rsidRPr="455B9A34">
        <w:rPr>
          <w:sz w:val="22"/>
          <w:szCs w:val="22"/>
        </w:rPr>
        <w:t>tarpinstitucinės</w:t>
      </w:r>
      <w:r w:rsidR="00B81893">
        <w:rPr>
          <w:sz w:val="22"/>
          <w:szCs w:val="22"/>
        </w:rPr>
        <w:t xml:space="preserve"> </w:t>
      </w:r>
      <w:r w:rsidRPr="455B9A34">
        <w:rPr>
          <w:sz w:val="22"/>
          <w:szCs w:val="22"/>
        </w:rPr>
        <w:t>darbo</w:t>
      </w:r>
      <w:r w:rsidR="00B81893">
        <w:rPr>
          <w:sz w:val="22"/>
          <w:szCs w:val="22"/>
        </w:rPr>
        <w:t xml:space="preserve"> </w:t>
      </w:r>
      <w:r w:rsidRPr="455B9A34">
        <w:rPr>
          <w:sz w:val="22"/>
          <w:szCs w:val="22"/>
        </w:rPr>
        <w:t>grupės</w:t>
      </w:r>
      <w:r w:rsidR="00B81893">
        <w:rPr>
          <w:sz w:val="22"/>
          <w:szCs w:val="22"/>
        </w:rPr>
        <w:t xml:space="preserve"> </w:t>
      </w:r>
      <w:r w:rsidRPr="00481A2D">
        <w:rPr>
          <w:sz w:val="22"/>
          <w:szCs w:val="22"/>
        </w:rPr>
        <w:t xml:space="preserve">sudarymo“, </w:t>
      </w:r>
    </w:p>
    <w:p w14:paraId="24CF7A01" w14:textId="77777777" w:rsidR="002418DE" w:rsidRPr="00143055" w:rsidRDefault="2F3C4BB1" w:rsidP="00066681">
      <w:pPr>
        <w:tabs>
          <w:tab w:val="left" w:pos="3544"/>
        </w:tabs>
        <w:ind w:left="5387"/>
        <w:rPr>
          <w:sz w:val="22"/>
          <w:szCs w:val="22"/>
        </w:rPr>
      </w:pPr>
      <w:r w:rsidRPr="5CAC3275">
        <w:rPr>
          <w:sz w:val="22"/>
          <w:szCs w:val="22"/>
        </w:rPr>
        <w:t>202</w:t>
      </w:r>
      <w:r w:rsidR="00FA5C45" w:rsidRPr="5CAC3275">
        <w:rPr>
          <w:sz w:val="22"/>
          <w:szCs w:val="22"/>
        </w:rPr>
        <w:t>6</w:t>
      </w:r>
      <w:r w:rsidRPr="5CAC3275">
        <w:rPr>
          <w:sz w:val="22"/>
          <w:szCs w:val="22"/>
        </w:rPr>
        <w:t xml:space="preserve"> m.</w:t>
      </w:r>
      <w:r w:rsidR="4D352084" w:rsidRPr="5CAC3275">
        <w:rPr>
          <w:sz w:val="22"/>
          <w:szCs w:val="22"/>
        </w:rPr>
        <w:t xml:space="preserve"> </w:t>
      </w:r>
      <w:r w:rsidR="1156A5C7" w:rsidRPr="00347512">
        <w:rPr>
          <w:sz w:val="22"/>
          <w:szCs w:val="22"/>
        </w:rPr>
        <w:t>kovo 17</w:t>
      </w:r>
      <w:r w:rsidRPr="00347512">
        <w:rPr>
          <w:sz w:val="22"/>
          <w:szCs w:val="22"/>
        </w:rPr>
        <w:t xml:space="preserve"> d.</w:t>
      </w:r>
      <w:r w:rsidR="00B81893">
        <w:rPr>
          <w:sz w:val="22"/>
          <w:szCs w:val="22"/>
        </w:rPr>
        <w:t xml:space="preserve"> </w:t>
      </w:r>
      <w:r w:rsidRPr="5CAC3275">
        <w:rPr>
          <w:sz w:val="22"/>
          <w:szCs w:val="22"/>
        </w:rPr>
        <w:t>posėdžio</w:t>
      </w:r>
      <w:r w:rsidR="00B81893">
        <w:rPr>
          <w:sz w:val="22"/>
          <w:szCs w:val="22"/>
        </w:rPr>
        <w:t xml:space="preserve"> </w:t>
      </w:r>
      <w:r w:rsidRPr="5CAC3275">
        <w:rPr>
          <w:sz w:val="22"/>
          <w:szCs w:val="22"/>
        </w:rPr>
        <w:t>protokolu</w:t>
      </w:r>
      <w:r w:rsidR="00B81893">
        <w:rPr>
          <w:sz w:val="22"/>
          <w:szCs w:val="22"/>
        </w:rPr>
        <w:t xml:space="preserve"> </w:t>
      </w:r>
      <w:r w:rsidRPr="5CAC3275">
        <w:rPr>
          <w:sz w:val="22"/>
          <w:szCs w:val="22"/>
        </w:rPr>
        <w:t xml:space="preserve">Nr. </w:t>
      </w:r>
      <w:r w:rsidR="00137C9B" w:rsidRPr="5CAC3275">
        <w:rPr>
          <w:sz w:val="22"/>
          <w:szCs w:val="22"/>
        </w:rPr>
        <w:t>36</w:t>
      </w:r>
    </w:p>
    <w:p w14:paraId="468846F7" w14:textId="77777777" w:rsidR="007D6D3F" w:rsidRDefault="007D6D3F" w:rsidP="00066681">
      <w:pPr>
        <w:tabs>
          <w:tab w:val="left" w:pos="3544"/>
        </w:tabs>
        <w:ind w:left="5387"/>
        <w:rPr>
          <w:sz w:val="22"/>
          <w:szCs w:val="22"/>
        </w:rPr>
      </w:pPr>
    </w:p>
    <w:p w14:paraId="751739F5" w14:textId="77777777" w:rsidR="00066681" w:rsidRDefault="6CF46CDC" w:rsidP="00066681">
      <w:pPr>
        <w:tabs>
          <w:tab w:val="left" w:pos="3544"/>
        </w:tabs>
        <w:ind w:left="5387"/>
        <w:rPr>
          <w:sz w:val="22"/>
          <w:szCs w:val="22"/>
        </w:rPr>
      </w:pPr>
      <w:r w:rsidRPr="25109680">
        <w:rPr>
          <w:sz w:val="22"/>
          <w:szCs w:val="22"/>
        </w:rPr>
        <w:t>Dalyvių administravimo proceso</w:t>
      </w:r>
    </w:p>
    <w:p w14:paraId="1717701B" w14:textId="77777777" w:rsidR="002418DE" w:rsidRPr="00143055" w:rsidRDefault="6CF46CDC" w:rsidP="00066681">
      <w:pPr>
        <w:tabs>
          <w:tab w:val="left" w:pos="3544"/>
        </w:tabs>
        <w:ind w:left="5387"/>
        <w:rPr>
          <w:sz w:val="22"/>
          <w:szCs w:val="22"/>
        </w:rPr>
      </w:pPr>
      <w:r w:rsidRPr="25109680">
        <w:rPr>
          <w:sz w:val="22"/>
          <w:szCs w:val="22"/>
        </w:rPr>
        <w:t>7 priedas</w:t>
      </w:r>
    </w:p>
    <w:p w14:paraId="79347846" w14:textId="77777777" w:rsidR="25109680" w:rsidRDefault="25109680" w:rsidP="00B81893">
      <w:pPr>
        <w:rPr>
          <w:szCs w:val="24"/>
        </w:rPr>
      </w:pPr>
    </w:p>
    <w:p w14:paraId="6CF705AB" w14:textId="77777777" w:rsidR="00AB7F32" w:rsidRPr="00B81893" w:rsidRDefault="00D5195D" w:rsidP="00B81893">
      <w:pPr>
        <w:shd w:val="clear" w:color="auto" w:fill="FFFFFF" w:themeFill="background1"/>
        <w:tabs>
          <w:tab w:val="left" w:pos="3544"/>
        </w:tabs>
        <w:jc w:val="center"/>
        <w:rPr>
          <w:b/>
          <w:bCs/>
          <w:spacing w:val="8"/>
        </w:rPr>
      </w:pPr>
      <w:r w:rsidRPr="00B81893">
        <w:rPr>
          <w:b/>
          <w:bCs/>
          <w:spacing w:val="8"/>
        </w:rPr>
        <w:t>DALYVIO</w:t>
      </w:r>
      <w:r w:rsidRPr="00B81893">
        <w:rPr>
          <w:rStyle w:val="FootnoteReference"/>
          <w:b/>
          <w:bCs/>
          <w:spacing w:val="8"/>
        </w:rPr>
        <w:footnoteReference w:id="1"/>
      </w:r>
      <w:r w:rsidRPr="00B81893">
        <w:rPr>
          <w:b/>
          <w:bCs/>
          <w:spacing w:val="20"/>
        </w:rPr>
        <w:t xml:space="preserve"> </w:t>
      </w:r>
      <w:r w:rsidRPr="00B81893">
        <w:rPr>
          <w:b/>
          <w:bCs/>
          <w:spacing w:val="8"/>
        </w:rPr>
        <w:t>APKLAUSOS</w:t>
      </w:r>
      <w:r w:rsidRPr="00B81893">
        <w:rPr>
          <w:b/>
          <w:bCs/>
          <w:spacing w:val="20"/>
        </w:rPr>
        <w:t xml:space="preserve"> </w:t>
      </w:r>
      <w:r w:rsidRPr="00B81893">
        <w:rPr>
          <w:b/>
          <w:bCs/>
          <w:spacing w:val="8"/>
        </w:rPr>
        <w:t>ANKETA</w:t>
      </w:r>
    </w:p>
    <w:p w14:paraId="5BA17538" w14:textId="77777777" w:rsidR="00327E50" w:rsidRPr="00B7298C" w:rsidRDefault="00327E50" w:rsidP="00B81893">
      <w:pPr>
        <w:shd w:val="clear" w:color="auto" w:fill="FFFFFF"/>
        <w:tabs>
          <w:tab w:val="left" w:pos="3544"/>
        </w:tabs>
        <w:rPr>
          <w:bCs/>
          <w:szCs w:val="24"/>
        </w:rPr>
      </w:pPr>
    </w:p>
    <w:p w14:paraId="5C1AC82C" w14:textId="77777777" w:rsidR="003A47C8" w:rsidRPr="00143055" w:rsidRDefault="00D73692" w:rsidP="00B81893">
      <w:pPr>
        <w:shd w:val="clear" w:color="auto" w:fill="FFFFFF" w:themeFill="background1"/>
        <w:tabs>
          <w:tab w:val="left" w:pos="3544"/>
        </w:tabs>
        <w:spacing w:after="60"/>
        <w:jc w:val="both"/>
        <w:rPr>
          <w:b/>
          <w:bCs/>
        </w:rPr>
      </w:pPr>
      <w:r w:rsidRPr="7754EDC9">
        <w:rPr>
          <w:b/>
          <w:bCs/>
        </w:rPr>
        <w:t xml:space="preserve">1. </w:t>
      </w:r>
      <w:r w:rsidRPr="00B81893">
        <w:rPr>
          <w:b/>
          <w:bCs/>
          <w:spacing w:val="8"/>
        </w:rPr>
        <w:t>INFORMACIJA</w:t>
      </w:r>
      <w:r w:rsidRPr="00B81893">
        <w:rPr>
          <w:b/>
          <w:bCs/>
          <w:spacing w:val="20"/>
        </w:rPr>
        <w:t xml:space="preserve"> </w:t>
      </w:r>
      <w:r w:rsidRPr="00B81893">
        <w:rPr>
          <w:b/>
          <w:bCs/>
          <w:spacing w:val="8"/>
        </w:rPr>
        <w:t>APIE PROJEKTĄ</w:t>
      </w:r>
      <w:r w:rsidR="00B81893" w:rsidRPr="00B81893">
        <w:rPr>
          <w:b/>
          <w:bCs/>
          <w:spacing w:val="20"/>
        </w:rPr>
        <w:t xml:space="preserve"> </w:t>
      </w:r>
      <w:r w:rsidRPr="00B81893">
        <w:rPr>
          <w:b/>
          <w:bCs/>
          <w:spacing w:val="8"/>
        </w:rPr>
        <w:t>ARBA</w:t>
      </w:r>
      <w:r w:rsidR="00B81893" w:rsidRPr="00B81893">
        <w:rPr>
          <w:b/>
          <w:bCs/>
          <w:spacing w:val="20"/>
        </w:rPr>
        <w:t xml:space="preserve"> </w:t>
      </w:r>
      <w:r w:rsidRPr="00B81893">
        <w:rPr>
          <w:b/>
          <w:bCs/>
          <w:spacing w:val="8"/>
        </w:rPr>
        <w:t>JP</w:t>
      </w:r>
      <w:r w:rsidR="00B81893" w:rsidRPr="00B81893">
        <w:rPr>
          <w:b/>
          <w:bCs/>
          <w:spacing w:val="20"/>
        </w:rPr>
        <w:t xml:space="preserve"> </w:t>
      </w:r>
      <w:r w:rsidRPr="00B81893">
        <w:rPr>
          <w:b/>
          <w:bCs/>
          <w:spacing w:val="8"/>
        </w:rPr>
        <w:t>PROJEKTĄ</w:t>
      </w:r>
    </w:p>
    <w:tbl>
      <w:tblPr>
        <w:tblStyle w:val="TableGrid"/>
        <w:tblW w:w="10176" w:type="dxa"/>
        <w:tblLook w:val="04A0" w:firstRow="1" w:lastRow="0" w:firstColumn="1" w:lastColumn="0" w:noHBand="0" w:noVBand="1"/>
      </w:tblPr>
      <w:tblGrid>
        <w:gridCol w:w="1941"/>
        <w:gridCol w:w="6195"/>
        <w:gridCol w:w="2040"/>
      </w:tblGrid>
      <w:tr w:rsidR="0E6ED088" w14:paraId="5B9247D9" w14:textId="77777777" w:rsidTr="00F31D0B">
        <w:trPr>
          <w:trHeight w:val="300"/>
        </w:trPr>
        <w:tc>
          <w:tcPr>
            <w:tcW w:w="1941" w:type="dxa"/>
            <w:tcMar>
              <w:left w:w="108" w:type="dxa"/>
              <w:right w:w="108" w:type="dxa"/>
            </w:tcMar>
          </w:tcPr>
          <w:p w14:paraId="0A7E303B" w14:textId="77777777" w:rsidR="0E6ED088" w:rsidRDefault="0E6ED088" w:rsidP="0E6ED088">
            <w:pPr>
              <w:tabs>
                <w:tab w:val="left" w:pos="3544"/>
              </w:tabs>
            </w:pPr>
            <w:r w:rsidRPr="0E6ED088">
              <w:rPr>
                <w:rFonts w:ascii="Times New Roman" w:eastAsia="Times New Roman" w:hAnsi="Times New Roman" w:cs="Times New Roman"/>
                <w:szCs w:val="24"/>
              </w:rPr>
              <w:t>Pavadinimas</w:t>
            </w:r>
          </w:p>
        </w:tc>
        <w:tc>
          <w:tcPr>
            <w:tcW w:w="8235" w:type="dxa"/>
            <w:gridSpan w:val="2"/>
            <w:tcMar>
              <w:left w:w="108" w:type="dxa"/>
              <w:right w:w="108" w:type="dxa"/>
            </w:tcMar>
          </w:tcPr>
          <w:p w14:paraId="260CFEA8" w14:textId="77777777" w:rsidR="0E6ED088" w:rsidRDefault="0E6ED088" w:rsidP="0E6ED088">
            <w:r w:rsidRPr="0E6ED088">
              <w:rPr>
                <w:rFonts w:ascii="Times New Roman" w:eastAsia="Times New Roman" w:hAnsi="Times New Roman" w:cs="Times New Roman"/>
                <w:szCs w:val="24"/>
              </w:rPr>
              <w:t>Specialistų mokymas ir kvalifikacijos kėlimas</w:t>
            </w:r>
          </w:p>
        </w:tc>
      </w:tr>
      <w:tr w:rsidR="0E6ED088" w14:paraId="5EEAF65E" w14:textId="77777777" w:rsidTr="00F31D0B">
        <w:trPr>
          <w:trHeight w:val="300"/>
        </w:trPr>
        <w:tc>
          <w:tcPr>
            <w:tcW w:w="1941" w:type="dxa"/>
            <w:tcMar>
              <w:left w:w="108" w:type="dxa"/>
              <w:right w:w="108" w:type="dxa"/>
            </w:tcMar>
          </w:tcPr>
          <w:p w14:paraId="15DB415A" w14:textId="77777777" w:rsidR="0E6ED088" w:rsidRDefault="0E6ED088" w:rsidP="0E6ED088">
            <w:pPr>
              <w:tabs>
                <w:tab w:val="left" w:pos="3544"/>
              </w:tabs>
            </w:pPr>
            <w:r w:rsidRPr="0E6ED088">
              <w:rPr>
                <w:rFonts w:ascii="Times New Roman" w:eastAsia="Times New Roman" w:hAnsi="Times New Roman" w:cs="Times New Roman"/>
                <w:szCs w:val="24"/>
              </w:rPr>
              <w:t>Kodas</w:t>
            </w:r>
          </w:p>
        </w:tc>
        <w:tc>
          <w:tcPr>
            <w:tcW w:w="8235" w:type="dxa"/>
            <w:gridSpan w:val="2"/>
            <w:tcMar>
              <w:left w:w="108" w:type="dxa"/>
              <w:right w:w="108" w:type="dxa"/>
            </w:tcMar>
          </w:tcPr>
          <w:p w14:paraId="1766D44B" w14:textId="77777777" w:rsidR="0E6ED088" w:rsidRDefault="0E6ED088" w:rsidP="0E6ED088">
            <w:r w:rsidRPr="0E6ED088">
              <w:rPr>
                <w:rFonts w:ascii="Times New Roman" w:eastAsia="Times New Roman" w:hAnsi="Times New Roman" w:cs="Times New Roman"/>
                <w:szCs w:val="24"/>
              </w:rPr>
              <w:t>09-0</w:t>
            </w:r>
            <w:r w:rsidRPr="0E6ED088">
              <w:rPr>
                <w:rFonts w:ascii="Times New Roman" w:eastAsia="Times New Roman" w:hAnsi="Times New Roman" w:cs="Times New Roman"/>
                <w:szCs w:val="24"/>
                <w:lang w:val="en-US"/>
              </w:rPr>
              <w:t>18</w:t>
            </w:r>
            <w:r w:rsidRPr="0E6ED088">
              <w:rPr>
                <w:rFonts w:ascii="Times New Roman" w:eastAsia="Times New Roman" w:hAnsi="Times New Roman" w:cs="Times New Roman"/>
                <w:szCs w:val="24"/>
              </w:rPr>
              <w:t>-P-0001</w:t>
            </w:r>
          </w:p>
        </w:tc>
      </w:tr>
      <w:tr w:rsidR="0E6ED088" w14:paraId="0411EABA" w14:textId="77777777" w:rsidTr="00F31D0B">
        <w:trPr>
          <w:trHeight w:val="300"/>
        </w:trPr>
        <w:tc>
          <w:tcPr>
            <w:tcW w:w="1941" w:type="dxa"/>
            <w:tcMar>
              <w:left w:w="108" w:type="dxa"/>
              <w:right w:w="108" w:type="dxa"/>
            </w:tcMar>
          </w:tcPr>
          <w:p w14:paraId="76FA6C08" w14:textId="77777777" w:rsidR="0E6ED088" w:rsidRPr="001C2F4D" w:rsidRDefault="0E6ED088" w:rsidP="0E6ED088">
            <w:pPr>
              <w:tabs>
                <w:tab w:val="left" w:pos="3544"/>
              </w:tabs>
              <w:spacing w:line="257" w:lineRule="auto"/>
            </w:pPr>
            <w:r w:rsidRPr="001C2F4D">
              <w:rPr>
                <w:rFonts w:ascii="Times New Roman" w:eastAsia="Times New Roman" w:hAnsi="Times New Roman" w:cs="Times New Roman"/>
                <w:szCs w:val="24"/>
              </w:rPr>
              <w:t>Kurso numeris*</w:t>
            </w:r>
          </w:p>
        </w:tc>
        <w:tc>
          <w:tcPr>
            <w:tcW w:w="6195" w:type="dxa"/>
            <w:tcMar>
              <w:left w:w="108" w:type="dxa"/>
              <w:right w:w="108" w:type="dxa"/>
            </w:tcMar>
          </w:tcPr>
          <w:p w14:paraId="000F60BA" w14:textId="77777777" w:rsidR="0E6ED088" w:rsidRDefault="0E6ED088" w:rsidP="0E6ED088">
            <w:pPr>
              <w:jc w:val="center"/>
            </w:pPr>
            <w:r w:rsidRPr="0E6ED088">
              <w:rPr>
                <w:rFonts w:ascii="Times New Roman" w:eastAsia="Times New Roman" w:hAnsi="Times New Roman" w:cs="Times New Roman"/>
                <w:szCs w:val="24"/>
              </w:rPr>
              <w:t>Kurso pavadinimas*</w:t>
            </w:r>
          </w:p>
        </w:tc>
        <w:tc>
          <w:tcPr>
            <w:tcW w:w="2040" w:type="dxa"/>
            <w:tcMar>
              <w:left w:w="108" w:type="dxa"/>
              <w:right w:w="108" w:type="dxa"/>
            </w:tcMar>
          </w:tcPr>
          <w:p w14:paraId="68FE6FBF" w14:textId="77777777" w:rsidR="0E6ED088" w:rsidRPr="001C2F4D" w:rsidRDefault="0E6ED088" w:rsidP="0E6ED088">
            <w:pPr>
              <w:tabs>
                <w:tab w:val="left" w:pos="3544"/>
              </w:tabs>
              <w:jc w:val="center"/>
            </w:pPr>
            <w:r w:rsidRPr="001C2F4D">
              <w:rPr>
                <w:rFonts w:ascii="Times New Roman" w:eastAsia="Times New Roman" w:hAnsi="Times New Roman" w:cs="Times New Roman"/>
                <w:szCs w:val="24"/>
              </w:rPr>
              <w:t>Grupės numeris*</w:t>
            </w:r>
          </w:p>
        </w:tc>
      </w:tr>
      <w:tr w:rsidR="0E6ED088" w14:paraId="123ECC23" w14:textId="77777777" w:rsidTr="00F31D0B">
        <w:trPr>
          <w:trHeight w:val="300"/>
        </w:trPr>
        <w:tc>
          <w:tcPr>
            <w:tcW w:w="1941" w:type="dxa"/>
            <w:tcMar>
              <w:left w:w="108" w:type="dxa"/>
              <w:right w:w="108" w:type="dxa"/>
            </w:tcMar>
          </w:tcPr>
          <w:p w14:paraId="3E6697BE" w14:textId="4376CDEC" w:rsidR="0E6ED088" w:rsidRPr="001C2F4D" w:rsidRDefault="00123A0E">
            <w:pPr>
              <w:rPr>
                <w:rFonts w:ascii="Times New Roman" w:hAnsi="Times New Roman" w:cs="Times New Roman"/>
              </w:rPr>
            </w:pPr>
            <w:r>
              <w:rPr>
                <w:rFonts w:ascii="Times New Roman" w:hAnsi="Times New Roman" w:cs="Times New Roman"/>
              </w:rPr>
              <w:t>2.3.</w:t>
            </w:r>
            <w:r w:rsidR="00075187">
              <w:rPr>
                <w:rFonts w:ascii="Times New Roman" w:hAnsi="Times New Roman" w:cs="Times New Roman"/>
              </w:rPr>
              <w:t>1</w:t>
            </w:r>
          </w:p>
        </w:tc>
        <w:tc>
          <w:tcPr>
            <w:tcW w:w="6195" w:type="dxa"/>
            <w:tcMar>
              <w:left w:w="108" w:type="dxa"/>
              <w:right w:w="108" w:type="dxa"/>
            </w:tcMar>
          </w:tcPr>
          <w:p w14:paraId="00D83A61" w14:textId="5C0C8A2E" w:rsidR="0E6ED088" w:rsidRPr="00151171" w:rsidRDefault="00075187" w:rsidP="7754EDC9">
            <w:pPr>
              <w:rPr>
                <w:rFonts w:ascii="Times New Roman" w:eastAsia="Times New Roman" w:hAnsi="Times New Roman" w:cs="Times New Roman"/>
                <w:color w:val="000000" w:themeColor="text1"/>
                <w:szCs w:val="24"/>
              </w:rPr>
            </w:pPr>
            <w:r w:rsidRPr="00075187">
              <w:rPr>
                <w:rFonts w:ascii="Times New Roman" w:eastAsia="Times New Roman" w:hAnsi="Times New Roman" w:cs="Times New Roman"/>
                <w:color w:val="000000" w:themeColor="text1"/>
                <w:szCs w:val="24"/>
              </w:rPr>
              <w:t>Užkrečiamųjų ligų valdymas skiepijimais ir pasitikėjimo skiepais didinimas</w:t>
            </w:r>
          </w:p>
        </w:tc>
        <w:tc>
          <w:tcPr>
            <w:tcW w:w="2040" w:type="dxa"/>
            <w:tcMar>
              <w:left w:w="108" w:type="dxa"/>
              <w:right w:w="108" w:type="dxa"/>
            </w:tcMar>
          </w:tcPr>
          <w:p w14:paraId="0244535D" w14:textId="4306995F" w:rsidR="0E6ED088" w:rsidRPr="001C2F4D" w:rsidRDefault="00871190" w:rsidP="7754EDC9">
            <w:pPr>
              <w:tabs>
                <w:tab w:val="left" w:pos="3544"/>
              </w:tabs>
              <w:rPr>
                <w:rFonts w:ascii="Times New Roman" w:eastAsia="Times New Roman" w:hAnsi="Times New Roman" w:cs="Times New Roman"/>
                <w:szCs w:val="24"/>
              </w:rPr>
            </w:pPr>
            <w:r>
              <w:rPr>
                <w:rFonts w:ascii="Times New Roman" w:eastAsia="Times New Roman" w:hAnsi="Times New Roman" w:cs="Times New Roman"/>
                <w:szCs w:val="24"/>
              </w:rPr>
              <w:t>2.3.</w:t>
            </w:r>
            <w:r w:rsidR="00075187">
              <w:rPr>
                <w:rFonts w:ascii="Times New Roman" w:eastAsia="Times New Roman" w:hAnsi="Times New Roman" w:cs="Times New Roman"/>
                <w:szCs w:val="24"/>
              </w:rPr>
              <w:t>1</w:t>
            </w:r>
            <w:r>
              <w:rPr>
                <w:rFonts w:ascii="Times New Roman" w:eastAsia="Times New Roman" w:hAnsi="Times New Roman" w:cs="Times New Roman"/>
                <w:szCs w:val="24"/>
              </w:rPr>
              <w:t>-1</w:t>
            </w:r>
          </w:p>
        </w:tc>
      </w:tr>
    </w:tbl>
    <w:p w14:paraId="0E2A2648" w14:textId="77777777" w:rsidR="0E6ED088" w:rsidRPr="00B7298C" w:rsidRDefault="0E6ED088" w:rsidP="00B7298C">
      <w:pPr>
        <w:shd w:val="clear" w:color="auto" w:fill="FFFFFF" w:themeFill="background1"/>
        <w:tabs>
          <w:tab w:val="left" w:pos="3544"/>
        </w:tabs>
      </w:pPr>
    </w:p>
    <w:p w14:paraId="020B4EE5" w14:textId="77777777" w:rsidR="00D73692" w:rsidRPr="00143055" w:rsidRDefault="00D73692" w:rsidP="00B81893">
      <w:pPr>
        <w:shd w:val="clear" w:color="auto" w:fill="FFFFFF" w:themeFill="background1"/>
        <w:tabs>
          <w:tab w:val="left" w:pos="3544"/>
        </w:tabs>
        <w:spacing w:after="60"/>
        <w:rPr>
          <w:b/>
          <w:bCs/>
        </w:rPr>
      </w:pPr>
      <w:r w:rsidRPr="0C7215E0">
        <w:rPr>
          <w:b/>
          <w:bCs/>
        </w:rPr>
        <w:t>2.</w:t>
      </w:r>
      <w:r>
        <w:t xml:space="preserve"> </w:t>
      </w:r>
      <w:r w:rsidRPr="00B81893">
        <w:rPr>
          <w:b/>
          <w:bCs/>
          <w:spacing w:val="8"/>
        </w:rPr>
        <w:t>BENDRA</w:t>
      </w:r>
      <w:r w:rsidRPr="00B81893">
        <w:rPr>
          <w:b/>
          <w:bCs/>
          <w:spacing w:val="20"/>
        </w:rPr>
        <w:t xml:space="preserve"> </w:t>
      </w:r>
      <w:r w:rsidRPr="00B81893">
        <w:rPr>
          <w:b/>
          <w:bCs/>
          <w:spacing w:val="8"/>
        </w:rPr>
        <w:t>INFORMACIJA</w:t>
      </w:r>
      <w:r w:rsidR="00B81893" w:rsidRPr="00B81893">
        <w:rPr>
          <w:b/>
          <w:bCs/>
          <w:spacing w:val="20"/>
        </w:rPr>
        <w:t xml:space="preserve"> </w:t>
      </w:r>
      <w:r w:rsidRPr="00B81893">
        <w:rPr>
          <w:b/>
          <w:bCs/>
          <w:spacing w:val="8"/>
        </w:rPr>
        <w:t>APIE</w:t>
      </w:r>
      <w:r w:rsidR="00B81893" w:rsidRPr="00B81893">
        <w:rPr>
          <w:b/>
          <w:bCs/>
          <w:spacing w:val="20"/>
        </w:rPr>
        <w:t xml:space="preserve"> </w:t>
      </w:r>
      <w:r w:rsidRPr="00B81893">
        <w:rPr>
          <w:b/>
          <w:bCs/>
          <w:spacing w:val="8"/>
        </w:rPr>
        <w:t>DALYVĮ</w:t>
      </w:r>
      <w:r w:rsidR="00327E50" w:rsidRPr="0C7215E0">
        <w:rPr>
          <w:b/>
          <w:bCs/>
        </w:rPr>
        <w:t xml:space="preserve"> </w:t>
      </w:r>
      <w:r w:rsidR="00327E50" w:rsidRPr="00347512">
        <w:t xml:space="preserve">(pildo </w:t>
      </w:r>
      <w:r w:rsidR="000971ED" w:rsidRPr="00347512">
        <w:t>d</w:t>
      </w:r>
      <w:r w:rsidR="00327E50" w:rsidRPr="00347512">
        <w:t>alyvis)</w:t>
      </w:r>
    </w:p>
    <w:tbl>
      <w:tblPr>
        <w:tblStyle w:val="TableGrid"/>
        <w:tblW w:w="10195" w:type="dxa"/>
        <w:tblLook w:val="04A0" w:firstRow="1" w:lastRow="0" w:firstColumn="1" w:lastColumn="0" w:noHBand="0" w:noVBand="1"/>
      </w:tblPr>
      <w:tblGrid>
        <w:gridCol w:w="3539"/>
        <w:gridCol w:w="6656"/>
      </w:tblGrid>
      <w:tr w:rsidR="000D42F5" w:rsidRPr="00143055" w14:paraId="7001F0D4" w14:textId="77777777" w:rsidTr="00844775">
        <w:tc>
          <w:tcPr>
            <w:tcW w:w="3539" w:type="dxa"/>
          </w:tcPr>
          <w:p w14:paraId="06DE61E7" w14:textId="77777777" w:rsidR="00844775" w:rsidRDefault="000D42F5" w:rsidP="00844775">
            <w:pPr>
              <w:tabs>
                <w:tab w:val="left" w:pos="3544"/>
              </w:tabs>
              <w:rPr>
                <w:rFonts w:ascii="Times New Roman" w:hAnsi="Times New Roman" w:cs="Times New Roman"/>
                <w:bCs/>
                <w:szCs w:val="24"/>
              </w:rPr>
            </w:pPr>
            <w:r w:rsidRPr="00143055">
              <w:rPr>
                <w:rFonts w:ascii="Times New Roman" w:hAnsi="Times New Roman" w:cs="Times New Roman"/>
                <w:bCs/>
                <w:szCs w:val="24"/>
              </w:rPr>
              <w:t>Dalyvavimo projekto veiklose pradžios data</w:t>
            </w:r>
            <w:r w:rsidR="00844775">
              <w:rPr>
                <w:rFonts w:ascii="Times New Roman" w:hAnsi="Times New Roman" w:cs="Times New Roman"/>
                <w:bCs/>
                <w:szCs w:val="24"/>
              </w:rPr>
              <w:t xml:space="preserve"> </w:t>
            </w:r>
          </w:p>
          <w:p w14:paraId="1C5E8751" w14:textId="77777777" w:rsidR="003071F4" w:rsidRPr="00844775" w:rsidRDefault="003071F4" w:rsidP="00844775">
            <w:pPr>
              <w:tabs>
                <w:tab w:val="left" w:pos="3544"/>
              </w:tabs>
              <w:rPr>
                <w:rFonts w:ascii="Times New Roman" w:hAnsi="Times New Roman" w:cs="Times New Roman"/>
                <w:bCs/>
                <w:szCs w:val="24"/>
              </w:rPr>
            </w:pPr>
            <w:r w:rsidRPr="00844775">
              <w:rPr>
                <w:rFonts w:ascii="Times New Roman" w:hAnsi="Times New Roman" w:cs="Times New Roman"/>
                <w:bCs/>
                <w:szCs w:val="24"/>
              </w:rPr>
              <w:t>(</w:t>
            </w:r>
            <w:r w:rsidRPr="00844775">
              <w:rPr>
                <w:rFonts w:ascii="Times New Roman" w:hAnsi="Times New Roman" w:cs="Times New Roman"/>
                <w:bCs/>
                <w:i/>
                <w:szCs w:val="24"/>
              </w:rPr>
              <w:t>formatu YYYY-MM-DD)</w:t>
            </w:r>
          </w:p>
        </w:tc>
        <w:tc>
          <w:tcPr>
            <w:tcW w:w="6656" w:type="dxa"/>
          </w:tcPr>
          <w:p w14:paraId="7179FD93" w14:textId="52DF96FF" w:rsidR="000D42F5" w:rsidRPr="00143055" w:rsidRDefault="007C0C35" w:rsidP="5D7ADBBF">
            <w:pPr>
              <w:tabs>
                <w:tab w:val="left" w:pos="3544"/>
              </w:tabs>
              <w:rPr>
                <w:rFonts w:ascii="Times New Roman" w:hAnsi="Times New Roman" w:cs="Times New Roman"/>
                <w:i/>
                <w:iCs/>
              </w:rPr>
            </w:pPr>
            <w:r>
              <w:rPr>
                <w:rFonts w:ascii="Times New Roman" w:hAnsi="Times New Roman" w:cs="Times New Roman"/>
                <w:i/>
                <w:iCs/>
              </w:rPr>
              <w:t>2026-06-</w:t>
            </w:r>
            <w:r w:rsidR="00075187">
              <w:rPr>
                <w:rFonts w:ascii="Times New Roman" w:hAnsi="Times New Roman" w:cs="Times New Roman"/>
                <w:i/>
                <w:iCs/>
              </w:rPr>
              <w:t>15</w:t>
            </w:r>
          </w:p>
        </w:tc>
      </w:tr>
      <w:tr w:rsidR="005F12C6" w:rsidRPr="00143055" w14:paraId="0465AAE4" w14:textId="77777777" w:rsidTr="00844775">
        <w:tc>
          <w:tcPr>
            <w:tcW w:w="3539" w:type="dxa"/>
            <w:vAlign w:val="center"/>
          </w:tcPr>
          <w:p w14:paraId="1580DBBF" w14:textId="77777777" w:rsidR="005F12C6" w:rsidRPr="00143055" w:rsidRDefault="00167D21" w:rsidP="005F12C6">
            <w:pPr>
              <w:tabs>
                <w:tab w:val="left" w:pos="3544"/>
              </w:tabs>
              <w:rPr>
                <w:rFonts w:ascii="Times New Roman" w:hAnsi="Times New Roman" w:cs="Times New Roman"/>
                <w:b/>
                <w:szCs w:val="24"/>
              </w:rPr>
            </w:pPr>
            <w:r>
              <w:rPr>
                <w:rFonts w:ascii="Times New Roman" w:hAnsi="Times New Roman" w:cs="Times New Roman"/>
                <w:szCs w:val="24"/>
              </w:rPr>
              <w:t>V</w:t>
            </w:r>
            <w:r w:rsidR="005F12C6" w:rsidRPr="00143055">
              <w:rPr>
                <w:rFonts w:ascii="Times New Roman" w:hAnsi="Times New Roman" w:cs="Times New Roman"/>
                <w:szCs w:val="24"/>
              </w:rPr>
              <w:t>ard</w:t>
            </w:r>
            <w:r w:rsidR="004D7047">
              <w:rPr>
                <w:rFonts w:ascii="Times New Roman" w:hAnsi="Times New Roman" w:cs="Times New Roman"/>
                <w:szCs w:val="24"/>
              </w:rPr>
              <w:t>as</w:t>
            </w:r>
            <w:r w:rsidR="005F12C6" w:rsidRPr="00143055">
              <w:rPr>
                <w:rFonts w:ascii="Times New Roman" w:hAnsi="Times New Roman" w:cs="Times New Roman"/>
                <w:szCs w:val="24"/>
              </w:rPr>
              <w:t xml:space="preserve"> (PDD1)</w:t>
            </w:r>
            <w:r w:rsidR="00D92053">
              <w:rPr>
                <w:rFonts w:ascii="Times New Roman" w:hAnsi="Times New Roman" w:cs="Times New Roman"/>
                <w:szCs w:val="24"/>
              </w:rPr>
              <w:t>*</w:t>
            </w:r>
          </w:p>
        </w:tc>
        <w:tc>
          <w:tcPr>
            <w:tcW w:w="6656" w:type="dxa"/>
          </w:tcPr>
          <w:p w14:paraId="0B7AE311" w14:textId="77777777" w:rsidR="005F12C6" w:rsidRPr="004E3728" w:rsidRDefault="00362BAE" w:rsidP="005F12C6">
            <w:pPr>
              <w:tabs>
                <w:tab w:val="left" w:pos="3544"/>
              </w:tabs>
              <w:rPr>
                <w:rFonts w:ascii="Segoe UI" w:hAnsi="Segoe UI" w:cs="Segoe UI"/>
                <w:b/>
                <w:caps/>
                <w:szCs w:val="24"/>
              </w:rPr>
            </w:pPr>
            <w:sdt>
              <w:sdtPr>
                <w:rPr>
                  <w:rFonts w:ascii="Segoe UI" w:hAnsi="Segoe UI" w:cs="Segoe UI"/>
                  <w:caps/>
                </w:rPr>
                <w:alias w:val="VARDAS"/>
                <w:tag w:val="Vardas"/>
                <w:id w:val="1361551094"/>
                <w:placeholder>
                  <w:docPart w:val="641C777B81A645B88213A9858A045BA6"/>
                </w:placeholder>
                <w:showingPlcHdr/>
                <w:text/>
              </w:sdtPr>
              <w:sdtEndPr/>
              <w:sdtContent>
                <w:r w:rsidR="003A5B3A" w:rsidRPr="00E41C1C">
                  <w:rPr>
                    <w:rStyle w:val="PlaceholderText"/>
                    <w:rFonts w:ascii="Segoe UI" w:hAnsi="Segoe UI" w:cs="Segoe UI"/>
                    <w:caps/>
                    <w:spacing w:val="8"/>
                    <w:shd w:val="clear" w:color="auto" w:fill="E1E1FF"/>
                  </w:rPr>
                  <w:t xml:space="preserve">                                       </w:t>
                </w:r>
                <w:r w:rsidR="00E41C1C" w:rsidRPr="00E41C1C">
                  <w:rPr>
                    <w:rStyle w:val="PlaceholderText"/>
                    <w:rFonts w:ascii="Segoe UI" w:hAnsi="Segoe UI" w:cs="Segoe UI"/>
                    <w:caps/>
                    <w:spacing w:val="8"/>
                    <w:shd w:val="clear" w:color="auto" w:fill="E1E1FF"/>
                  </w:rPr>
                  <w:t xml:space="preserve">    </w:t>
                </w:r>
                <w:r w:rsidR="003A5B3A" w:rsidRPr="00E41C1C">
                  <w:rPr>
                    <w:rStyle w:val="PlaceholderText"/>
                    <w:rFonts w:ascii="Segoe UI" w:hAnsi="Segoe UI" w:cs="Segoe UI"/>
                    <w:caps/>
                    <w:spacing w:val="8"/>
                    <w:shd w:val="clear" w:color="auto" w:fill="E1E1FF"/>
                  </w:rPr>
                  <w:t xml:space="preserve">                      </w:t>
                </w:r>
              </w:sdtContent>
            </w:sdt>
          </w:p>
        </w:tc>
      </w:tr>
      <w:tr w:rsidR="005F12C6" w:rsidRPr="00143055" w14:paraId="3CB41507" w14:textId="77777777" w:rsidTr="00844775">
        <w:tc>
          <w:tcPr>
            <w:tcW w:w="3539" w:type="dxa"/>
            <w:vAlign w:val="center"/>
          </w:tcPr>
          <w:p w14:paraId="4B59AAA5" w14:textId="77777777" w:rsidR="005F12C6" w:rsidRPr="00143055" w:rsidRDefault="004D7047" w:rsidP="005F12C6">
            <w:pPr>
              <w:tabs>
                <w:tab w:val="left" w:pos="3544"/>
              </w:tabs>
              <w:rPr>
                <w:rFonts w:ascii="Times New Roman" w:hAnsi="Times New Roman" w:cs="Times New Roman"/>
                <w:b/>
                <w:szCs w:val="24"/>
              </w:rPr>
            </w:pPr>
            <w:r>
              <w:rPr>
                <w:rFonts w:ascii="Times New Roman" w:hAnsi="Times New Roman" w:cs="Times New Roman"/>
                <w:szCs w:val="24"/>
              </w:rPr>
              <w:t>Pav</w:t>
            </w:r>
            <w:r w:rsidR="005F12C6" w:rsidRPr="00143055">
              <w:rPr>
                <w:rFonts w:ascii="Times New Roman" w:hAnsi="Times New Roman" w:cs="Times New Roman"/>
                <w:szCs w:val="24"/>
              </w:rPr>
              <w:t>ard</w:t>
            </w:r>
            <w:r>
              <w:rPr>
                <w:rFonts w:ascii="Times New Roman" w:hAnsi="Times New Roman" w:cs="Times New Roman"/>
                <w:szCs w:val="24"/>
              </w:rPr>
              <w:t>ė</w:t>
            </w:r>
            <w:r w:rsidR="005F12C6" w:rsidRPr="00143055">
              <w:rPr>
                <w:rFonts w:ascii="Times New Roman" w:hAnsi="Times New Roman" w:cs="Times New Roman"/>
                <w:szCs w:val="24"/>
              </w:rPr>
              <w:t xml:space="preserve"> (PDD2)</w:t>
            </w:r>
            <w:r w:rsidR="00D92053">
              <w:rPr>
                <w:rFonts w:ascii="Times New Roman" w:hAnsi="Times New Roman" w:cs="Times New Roman"/>
                <w:szCs w:val="24"/>
              </w:rPr>
              <w:t>*</w:t>
            </w:r>
          </w:p>
        </w:tc>
        <w:tc>
          <w:tcPr>
            <w:tcW w:w="6656" w:type="dxa"/>
          </w:tcPr>
          <w:p w14:paraId="49F45029" w14:textId="77777777" w:rsidR="005F12C6" w:rsidRPr="004E3728" w:rsidRDefault="00362BAE" w:rsidP="005F12C6">
            <w:pPr>
              <w:tabs>
                <w:tab w:val="left" w:pos="3544"/>
              </w:tabs>
              <w:rPr>
                <w:rFonts w:ascii="Segoe UI" w:hAnsi="Segoe UI" w:cs="Segoe UI"/>
                <w:b/>
                <w:caps/>
                <w:szCs w:val="24"/>
              </w:rPr>
            </w:pPr>
            <w:sdt>
              <w:sdtPr>
                <w:rPr>
                  <w:rFonts w:ascii="Segoe UI" w:hAnsi="Segoe UI" w:cs="Segoe UI"/>
                  <w:caps/>
                </w:rPr>
                <w:alias w:val="PAVARDĖ"/>
                <w:tag w:val="Pavardė"/>
                <w:id w:val="-1494098877"/>
                <w:placeholder>
                  <w:docPart w:val="FA84DF08B6A34746826B6E1B81DCEB5D"/>
                </w:placeholder>
                <w:showingPlcHdr/>
                <w:text/>
              </w:sdtPr>
              <w:sdtEndPr/>
              <w:sdtContent>
                <w:r w:rsidR="00492AF9" w:rsidRPr="00E41C1C">
                  <w:rPr>
                    <w:rStyle w:val="PlaceholderText"/>
                    <w:rFonts w:ascii="Segoe UI" w:hAnsi="Segoe UI" w:cs="Segoe UI"/>
                    <w:caps/>
                    <w:spacing w:val="8"/>
                    <w:shd w:val="clear" w:color="auto" w:fill="E1E1FF"/>
                  </w:rPr>
                  <w:t xml:space="preserve">                                    </w:t>
                </w:r>
                <w:r w:rsidR="00E41C1C" w:rsidRPr="00E41C1C">
                  <w:rPr>
                    <w:rStyle w:val="PlaceholderText"/>
                    <w:rFonts w:ascii="Segoe UI" w:hAnsi="Segoe UI" w:cs="Segoe UI"/>
                    <w:caps/>
                    <w:spacing w:val="8"/>
                    <w:shd w:val="clear" w:color="auto" w:fill="E1E1FF"/>
                  </w:rPr>
                  <w:t xml:space="preserve">    </w:t>
                </w:r>
                <w:r w:rsidR="00492AF9" w:rsidRPr="00E41C1C">
                  <w:rPr>
                    <w:rStyle w:val="PlaceholderText"/>
                    <w:rFonts w:ascii="Segoe UI" w:hAnsi="Segoe UI" w:cs="Segoe UI"/>
                    <w:caps/>
                    <w:spacing w:val="8"/>
                    <w:shd w:val="clear" w:color="auto" w:fill="E1E1FF"/>
                  </w:rPr>
                  <w:t xml:space="preserve">                         </w:t>
                </w:r>
              </w:sdtContent>
            </w:sdt>
          </w:p>
        </w:tc>
      </w:tr>
      <w:tr w:rsidR="005F12C6" w:rsidRPr="00143055" w14:paraId="2388A52E" w14:textId="77777777" w:rsidTr="00844775">
        <w:tc>
          <w:tcPr>
            <w:tcW w:w="3539" w:type="dxa"/>
            <w:vAlign w:val="center"/>
          </w:tcPr>
          <w:p w14:paraId="6397891A" w14:textId="77777777" w:rsidR="005F12C6" w:rsidRPr="00143055" w:rsidRDefault="005F12C6" w:rsidP="005F12C6">
            <w:pPr>
              <w:shd w:val="clear" w:color="auto" w:fill="FFFFFF"/>
              <w:rPr>
                <w:rFonts w:ascii="Times New Roman" w:hAnsi="Times New Roman" w:cs="Times New Roman"/>
                <w:szCs w:val="24"/>
              </w:rPr>
            </w:pPr>
            <w:r w:rsidRPr="00143055">
              <w:rPr>
                <w:rFonts w:ascii="Times New Roman" w:hAnsi="Times New Roman" w:cs="Times New Roman"/>
                <w:szCs w:val="24"/>
              </w:rPr>
              <w:t>Gimimo data (PDD3)</w:t>
            </w:r>
          </w:p>
          <w:p w14:paraId="4773A94C" w14:textId="77777777" w:rsidR="005F12C6" w:rsidRPr="00143055" w:rsidRDefault="005F12C6" w:rsidP="005F12C6">
            <w:pPr>
              <w:tabs>
                <w:tab w:val="left" w:pos="3544"/>
              </w:tabs>
              <w:rPr>
                <w:rFonts w:ascii="Times New Roman" w:hAnsi="Times New Roman" w:cs="Times New Roman"/>
                <w:b/>
                <w:szCs w:val="24"/>
              </w:rPr>
            </w:pPr>
            <w:r w:rsidRPr="00143055">
              <w:rPr>
                <w:rFonts w:ascii="Times New Roman" w:hAnsi="Times New Roman" w:cs="Times New Roman"/>
                <w:szCs w:val="24"/>
              </w:rPr>
              <w:t>(</w:t>
            </w:r>
            <w:r w:rsidRPr="00143055">
              <w:rPr>
                <w:rFonts w:ascii="Times New Roman" w:hAnsi="Times New Roman" w:cs="Times New Roman"/>
                <w:i/>
                <w:szCs w:val="24"/>
                <w:shd w:val="clear" w:color="auto" w:fill="FFFFFF"/>
              </w:rPr>
              <w:t xml:space="preserve">formatu </w:t>
            </w:r>
            <w:r>
              <w:rPr>
                <w:rFonts w:ascii="Times New Roman" w:hAnsi="Times New Roman" w:cs="Times New Roman"/>
                <w:i/>
                <w:szCs w:val="24"/>
                <w:shd w:val="clear" w:color="auto" w:fill="FFFFFF"/>
              </w:rPr>
              <w:t>YYYY</w:t>
            </w:r>
            <w:r w:rsidRPr="00143055">
              <w:rPr>
                <w:rFonts w:ascii="Times New Roman" w:hAnsi="Times New Roman" w:cs="Times New Roman"/>
                <w:i/>
                <w:szCs w:val="24"/>
                <w:shd w:val="clear" w:color="auto" w:fill="FFFFFF"/>
              </w:rPr>
              <w:t>-</w:t>
            </w:r>
            <w:r>
              <w:rPr>
                <w:rFonts w:ascii="Times New Roman" w:hAnsi="Times New Roman" w:cs="Times New Roman"/>
                <w:i/>
                <w:szCs w:val="24"/>
                <w:shd w:val="clear" w:color="auto" w:fill="FFFFFF"/>
              </w:rPr>
              <w:t>MM</w:t>
            </w:r>
            <w:r w:rsidRPr="00143055">
              <w:rPr>
                <w:rFonts w:ascii="Times New Roman" w:hAnsi="Times New Roman" w:cs="Times New Roman"/>
                <w:i/>
                <w:szCs w:val="24"/>
                <w:shd w:val="clear" w:color="auto" w:fill="FFFFFF"/>
              </w:rPr>
              <w:t>-</w:t>
            </w:r>
            <w:r>
              <w:rPr>
                <w:rFonts w:ascii="Times New Roman" w:hAnsi="Times New Roman" w:cs="Times New Roman"/>
                <w:i/>
                <w:szCs w:val="24"/>
                <w:shd w:val="clear" w:color="auto" w:fill="FFFFFF"/>
              </w:rPr>
              <w:t>DD</w:t>
            </w:r>
            <w:r w:rsidRPr="00143055">
              <w:rPr>
                <w:rFonts w:ascii="Times New Roman" w:hAnsi="Times New Roman" w:cs="Times New Roman"/>
                <w:i/>
                <w:szCs w:val="24"/>
                <w:shd w:val="clear" w:color="auto" w:fill="FFFFFF"/>
              </w:rPr>
              <w:t>)</w:t>
            </w:r>
          </w:p>
        </w:tc>
        <w:tc>
          <w:tcPr>
            <w:tcW w:w="6656" w:type="dxa"/>
          </w:tcPr>
          <w:p w14:paraId="3B32B64E" w14:textId="77777777" w:rsidR="005F12C6" w:rsidRPr="004E3728" w:rsidRDefault="00362BAE" w:rsidP="00797819">
            <w:pPr>
              <w:rPr>
                <w:rFonts w:ascii="Segoe UI" w:hAnsi="Segoe UI" w:cs="Segoe UI"/>
                <w:b/>
                <w:szCs w:val="24"/>
              </w:rPr>
            </w:pPr>
            <w:sdt>
              <w:sdtPr>
                <w:rPr>
                  <w:rFonts w:ascii="Segoe UI" w:hAnsi="Segoe UI" w:cs="Segoe UI"/>
                  <w:caps/>
                </w:rPr>
                <w:alias w:val="GIMIMO DATA"/>
                <w:tag w:val="Gimimo data"/>
                <w:id w:val="846985817"/>
                <w:placeholder>
                  <w:docPart w:val="237C7C6BA56E44058E90110E7253CC26"/>
                </w:placeholder>
                <w:showingPlcHdr/>
                <w:text/>
              </w:sdtPr>
              <w:sdtEndPr/>
              <w:sdtContent>
                <w:r w:rsidR="00664460" w:rsidRPr="00E41C1C">
                  <w:rPr>
                    <w:rStyle w:val="PlaceholderText"/>
                    <w:rFonts w:ascii="Segoe UI" w:hAnsi="Segoe UI" w:cs="Segoe UI"/>
                    <w:caps/>
                    <w:spacing w:val="8"/>
                    <w:shd w:val="clear" w:color="auto" w:fill="E1E1FF"/>
                  </w:rPr>
                  <w:t xml:space="preserve">                               </w:t>
                </w:r>
              </w:sdtContent>
            </w:sdt>
          </w:p>
        </w:tc>
      </w:tr>
      <w:tr w:rsidR="005F12C6" w:rsidRPr="00143055" w14:paraId="698E0FAD" w14:textId="77777777" w:rsidTr="00844775">
        <w:trPr>
          <w:trHeight w:val="744"/>
        </w:trPr>
        <w:tc>
          <w:tcPr>
            <w:tcW w:w="3539" w:type="dxa"/>
            <w:vAlign w:val="center"/>
          </w:tcPr>
          <w:p w14:paraId="4C359D31" w14:textId="77777777" w:rsidR="005F12C6" w:rsidRPr="00143055" w:rsidRDefault="005F12C6" w:rsidP="005F12C6">
            <w:pPr>
              <w:tabs>
                <w:tab w:val="left" w:pos="3544"/>
              </w:tabs>
              <w:rPr>
                <w:rFonts w:ascii="Times New Roman" w:hAnsi="Times New Roman" w:cs="Times New Roman"/>
                <w:b/>
                <w:szCs w:val="24"/>
              </w:rPr>
            </w:pPr>
            <w:r w:rsidRPr="00143055">
              <w:rPr>
                <w:rFonts w:ascii="Times New Roman" w:hAnsi="Times New Roman" w:cs="Times New Roman"/>
                <w:szCs w:val="24"/>
              </w:rPr>
              <w:t>Lytis (PDD</w:t>
            </w:r>
            <w:r w:rsidRPr="00143055">
              <w:rPr>
                <w:rFonts w:ascii="Times New Roman" w:hAnsi="Times New Roman" w:cs="Times New Roman"/>
                <w:szCs w:val="24"/>
                <w:lang w:val="en-US"/>
              </w:rPr>
              <w:t>6)</w:t>
            </w:r>
          </w:p>
        </w:tc>
        <w:tc>
          <w:tcPr>
            <w:tcW w:w="6656" w:type="dxa"/>
          </w:tcPr>
          <w:p w14:paraId="3FDC4594" w14:textId="77777777" w:rsidR="005F12C6" w:rsidRPr="00143055" w:rsidRDefault="00362BAE" w:rsidP="005F12C6">
            <w:pPr>
              <w:tabs>
                <w:tab w:val="left" w:pos="3544"/>
              </w:tabs>
              <w:rPr>
                <w:rFonts w:ascii="Times New Roman" w:hAnsi="Times New Roman" w:cs="Times New Roman"/>
                <w:szCs w:val="24"/>
              </w:rPr>
            </w:pPr>
            <w:sdt>
              <w:sdtPr>
                <w:rPr>
                  <w:rFonts w:ascii="MS Gothic" w:eastAsia="MS Gothic" w:hAnsi="MS Gothic" w:cs="Courier New"/>
                  <w:sz w:val="26"/>
                  <w:szCs w:val="26"/>
                </w:rPr>
                <w:id w:val="-948930705"/>
                <w14:checkbox>
                  <w14:checked w14:val="0"/>
                  <w14:checkedState w14:val="2612" w14:font="MS Gothic"/>
                  <w14:uncheckedState w14:val="2610" w14:font="MS Gothic"/>
                </w14:checkbox>
              </w:sdtPr>
              <w:sdtEndPr/>
              <w:sdtContent>
                <w:r w:rsidR="0005098B">
                  <w:rPr>
                    <w:rFonts w:ascii="MS Gothic" w:eastAsia="MS Gothic" w:hAnsi="MS Gothic" w:cs="Courier New" w:hint="eastAsia"/>
                    <w:sz w:val="26"/>
                    <w:szCs w:val="26"/>
                  </w:rPr>
                  <w:t>☐</w:t>
                </w:r>
              </w:sdtContent>
            </w:sdt>
            <w:r w:rsidR="005F12C6" w:rsidRPr="00143055">
              <w:rPr>
                <w:rFonts w:ascii="Times New Roman" w:hAnsi="Times New Roman" w:cs="Times New Roman"/>
                <w:szCs w:val="24"/>
              </w:rPr>
              <w:t xml:space="preserve">  Vyras (V)  </w:t>
            </w:r>
          </w:p>
          <w:p w14:paraId="0066245F" w14:textId="77777777" w:rsidR="005F12C6" w:rsidRPr="00FF2643" w:rsidRDefault="00362BAE" w:rsidP="005F12C6">
            <w:pPr>
              <w:tabs>
                <w:tab w:val="left" w:pos="3544"/>
              </w:tabs>
              <w:rPr>
                <w:rFonts w:ascii="Times New Roman" w:hAnsi="Times New Roman" w:cs="Times New Roman"/>
                <w:szCs w:val="24"/>
              </w:rPr>
            </w:pPr>
            <w:sdt>
              <w:sdtPr>
                <w:rPr>
                  <w:rFonts w:ascii="MS Gothic" w:eastAsia="MS Gothic" w:hAnsi="MS Gothic"/>
                  <w:sz w:val="26"/>
                  <w:szCs w:val="26"/>
                </w:rPr>
                <w:id w:val="1348603872"/>
                <w14:checkbox>
                  <w14:checked w14:val="0"/>
                  <w14:checkedState w14:val="2612" w14:font="MS Gothic"/>
                  <w14:uncheckedState w14:val="2610" w14:font="MS Gothic"/>
                </w14:checkbox>
              </w:sdtPr>
              <w:sdtEndPr/>
              <w:sdtContent>
                <w:r w:rsidR="00067BBD" w:rsidRPr="00E41C1C">
                  <w:rPr>
                    <w:rFonts w:ascii="MS Gothic" w:eastAsia="MS Gothic" w:hAnsi="MS Gothic" w:hint="eastAsia"/>
                    <w:sz w:val="26"/>
                    <w:szCs w:val="26"/>
                  </w:rPr>
                  <w:t>☐</w:t>
                </w:r>
              </w:sdtContent>
            </w:sdt>
            <w:r w:rsidR="005F12C6" w:rsidRPr="00143055">
              <w:rPr>
                <w:rFonts w:ascii="Times New Roman" w:hAnsi="Times New Roman" w:cs="Times New Roman"/>
                <w:szCs w:val="24"/>
              </w:rPr>
              <w:t xml:space="preserve">  Moteris (M)</w:t>
            </w:r>
          </w:p>
        </w:tc>
      </w:tr>
      <w:tr w:rsidR="005F12C6" w:rsidRPr="00143055" w14:paraId="0340BE59" w14:textId="77777777" w:rsidTr="00844775">
        <w:tc>
          <w:tcPr>
            <w:tcW w:w="3539" w:type="dxa"/>
            <w:vAlign w:val="center"/>
          </w:tcPr>
          <w:p w14:paraId="09FC3E6A" w14:textId="77777777" w:rsidR="005F12C6" w:rsidRPr="00143055" w:rsidRDefault="005F12C6" w:rsidP="005F12C6">
            <w:pPr>
              <w:tabs>
                <w:tab w:val="left" w:pos="3544"/>
              </w:tabs>
              <w:rPr>
                <w:rFonts w:ascii="Times New Roman" w:hAnsi="Times New Roman" w:cs="Times New Roman"/>
                <w:b/>
                <w:szCs w:val="24"/>
              </w:rPr>
            </w:pPr>
            <w:r w:rsidRPr="00143055">
              <w:rPr>
                <w:rFonts w:ascii="Times New Roman" w:hAnsi="Times New Roman" w:cs="Times New Roman"/>
                <w:szCs w:val="24"/>
              </w:rPr>
              <w:t>El. paštas (PDD4)</w:t>
            </w:r>
          </w:p>
        </w:tc>
        <w:tc>
          <w:tcPr>
            <w:tcW w:w="6656" w:type="dxa"/>
          </w:tcPr>
          <w:p w14:paraId="2CF30CD9" w14:textId="77777777" w:rsidR="005F12C6" w:rsidRPr="00143055" w:rsidRDefault="00362BAE" w:rsidP="005F12C6">
            <w:pPr>
              <w:tabs>
                <w:tab w:val="left" w:pos="3544"/>
              </w:tabs>
              <w:rPr>
                <w:rFonts w:ascii="Times New Roman" w:hAnsi="Times New Roman" w:cs="Times New Roman"/>
                <w:b/>
                <w:szCs w:val="24"/>
              </w:rPr>
            </w:pPr>
            <w:sdt>
              <w:sdtPr>
                <w:rPr>
                  <w:rFonts w:ascii="Segoe UI" w:hAnsi="Segoe UI" w:cs="Segoe UI"/>
                </w:rPr>
                <w:alias w:val="EL. PAŠTAS"/>
                <w:tag w:val="El. Paštas"/>
                <w:id w:val="1806735756"/>
                <w:placeholder>
                  <w:docPart w:val="6CAAE8AC13C14F3C9686832A6EF18AF3"/>
                </w:placeholder>
                <w:showingPlcHdr/>
                <w:text/>
              </w:sdtPr>
              <w:sdtEndPr/>
              <w:sdtContent>
                <w:r w:rsidR="0031467F" w:rsidRPr="00E41C1C">
                  <w:rPr>
                    <w:rStyle w:val="PlaceholderText"/>
                    <w:rFonts w:ascii="Segoe UI" w:hAnsi="Segoe UI" w:cs="Segoe UI"/>
                    <w:caps/>
                    <w:spacing w:val="8"/>
                    <w:shd w:val="clear" w:color="auto" w:fill="E1E1FF"/>
                  </w:rPr>
                  <w:t xml:space="preserve">                   </w:t>
                </w:r>
                <w:r w:rsidR="00E41C1C" w:rsidRPr="00E41C1C">
                  <w:rPr>
                    <w:rStyle w:val="PlaceholderText"/>
                    <w:rFonts w:ascii="Segoe UI" w:hAnsi="Segoe UI" w:cs="Segoe UI"/>
                    <w:caps/>
                    <w:spacing w:val="8"/>
                    <w:shd w:val="clear" w:color="auto" w:fill="E1E1FF"/>
                  </w:rPr>
                  <w:t xml:space="preserve">      </w:t>
                </w:r>
                <w:r w:rsidR="0031467F" w:rsidRPr="00E41C1C">
                  <w:rPr>
                    <w:rStyle w:val="PlaceholderText"/>
                    <w:rFonts w:ascii="Segoe UI" w:hAnsi="Segoe UI" w:cs="Segoe UI"/>
                    <w:caps/>
                    <w:spacing w:val="8"/>
                    <w:shd w:val="clear" w:color="auto" w:fill="E1E1FF"/>
                  </w:rPr>
                  <w:t xml:space="preserve">                                          </w:t>
                </w:r>
              </w:sdtContent>
            </w:sdt>
          </w:p>
        </w:tc>
      </w:tr>
      <w:tr w:rsidR="005F12C6" w:rsidRPr="00143055" w14:paraId="05A6B1E7" w14:textId="77777777" w:rsidTr="00844775">
        <w:tc>
          <w:tcPr>
            <w:tcW w:w="3539" w:type="dxa"/>
            <w:vAlign w:val="center"/>
          </w:tcPr>
          <w:p w14:paraId="65D303D1" w14:textId="77777777" w:rsidR="005F12C6" w:rsidRPr="00143055" w:rsidRDefault="39665334" w:rsidP="6D03D2F9">
            <w:pPr>
              <w:tabs>
                <w:tab w:val="left" w:pos="3544"/>
              </w:tabs>
              <w:rPr>
                <w:rFonts w:ascii="Times New Roman" w:hAnsi="Times New Roman" w:cs="Times New Roman"/>
                <w:b/>
                <w:bCs/>
              </w:rPr>
            </w:pPr>
            <w:r w:rsidRPr="6D03D2F9">
              <w:rPr>
                <w:rFonts w:ascii="Times New Roman" w:hAnsi="Times New Roman" w:cs="Times New Roman"/>
              </w:rPr>
              <w:t>Ryšio</w:t>
            </w:r>
            <w:r w:rsidR="005F12C6" w:rsidRPr="6D03D2F9">
              <w:rPr>
                <w:rFonts w:ascii="Times New Roman" w:hAnsi="Times New Roman" w:cs="Times New Roman"/>
              </w:rPr>
              <w:t xml:space="preserve"> </w:t>
            </w:r>
            <w:r w:rsidR="006909C3">
              <w:rPr>
                <w:rFonts w:ascii="Times New Roman" w:hAnsi="Times New Roman" w:cs="Times New Roman"/>
              </w:rPr>
              <w:t>(telefono) numeris</w:t>
            </w:r>
            <w:r w:rsidR="005F12C6" w:rsidRPr="6D03D2F9">
              <w:rPr>
                <w:rFonts w:ascii="Times New Roman" w:hAnsi="Times New Roman" w:cs="Times New Roman"/>
              </w:rPr>
              <w:t xml:space="preserve"> (PDD5)</w:t>
            </w:r>
          </w:p>
        </w:tc>
        <w:tc>
          <w:tcPr>
            <w:tcW w:w="6656" w:type="dxa"/>
          </w:tcPr>
          <w:p w14:paraId="6B465E90" w14:textId="77777777" w:rsidR="005F12C6" w:rsidRPr="00143055" w:rsidRDefault="00362BAE" w:rsidP="005F12C6">
            <w:pPr>
              <w:tabs>
                <w:tab w:val="left" w:pos="3544"/>
              </w:tabs>
              <w:rPr>
                <w:rFonts w:ascii="Times New Roman" w:hAnsi="Times New Roman" w:cs="Times New Roman"/>
                <w:b/>
                <w:szCs w:val="24"/>
              </w:rPr>
            </w:pPr>
            <w:sdt>
              <w:sdtPr>
                <w:rPr>
                  <w:rFonts w:ascii="Segoe UI" w:hAnsi="Segoe UI" w:cs="Segoe UI"/>
                </w:rPr>
                <w:alias w:val="TEL. NUMERIS"/>
                <w:tag w:val="Tel. Numeris"/>
                <w:id w:val="1269815346"/>
                <w:placeholder>
                  <w:docPart w:val="EA19AA0B200942CEB9ED8EEB5D3D1F86"/>
                </w:placeholder>
                <w:showingPlcHdr/>
                <w:text/>
              </w:sdtPr>
              <w:sdtEndPr/>
              <w:sdtContent>
                <w:r w:rsidR="0031467F" w:rsidRPr="00E41C1C">
                  <w:rPr>
                    <w:rStyle w:val="PlaceholderText"/>
                    <w:rFonts w:ascii="Segoe UI" w:hAnsi="Segoe UI" w:cs="Segoe UI"/>
                    <w:caps/>
                    <w:spacing w:val="8"/>
                    <w:shd w:val="clear" w:color="auto" w:fill="E1E1FF"/>
                  </w:rPr>
                  <w:t xml:space="preserve">                              </w:t>
                </w:r>
                <w:r w:rsidR="00E41C1C" w:rsidRPr="00E41C1C">
                  <w:rPr>
                    <w:rStyle w:val="PlaceholderText"/>
                    <w:rFonts w:ascii="Segoe UI" w:hAnsi="Segoe UI" w:cs="Segoe UI"/>
                    <w:caps/>
                    <w:spacing w:val="8"/>
                    <w:shd w:val="clear" w:color="auto" w:fill="E1E1FF"/>
                  </w:rPr>
                  <w:t xml:space="preserve">     </w:t>
                </w:r>
                <w:r w:rsidR="0031467F" w:rsidRPr="00E41C1C">
                  <w:rPr>
                    <w:rStyle w:val="PlaceholderText"/>
                    <w:rFonts w:ascii="Segoe UI" w:hAnsi="Segoe UI" w:cs="Segoe UI"/>
                    <w:caps/>
                    <w:spacing w:val="8"/>
                    <w:shd w:val="clear" w:color="auto" w:fill="E1E1FF"/>
                  </w:rPr>
                  <w:t xml:space="preserve">                               </w:t>
                </w:r>
              </w:sdtContent>
            </w:sdt>
          </w:p>
        </w:tc>
      </w:tr>
      <w:tr w:rsidR="005F12C6" w:rsidRPr="00143055" w14:paraId="4D7782F7" w14:textId="77777777" w:rsidTr="00844775">
        <w:trPr>
          <w:trHeight w:val="869"/>
        </w:trPr>
        <w:tc>
          <w:tcPr>
            <w:tcW w:w="3539" w:type="dxa"/>
            <w:vAlign w:val="center"/>
          </w:tcPr>
          <w:p w14:paraId="67039A7F" w14:textId="77777777" w:rsidR="005F12C6" w:rsidRPr="00143055" w:rsidRDefault="005F12C6" w:rsidP="005F12C6">
            <w:pPr>
              <w:tabs>
                <w:tab w:val="left" w:pos="3544"/>
              </w:tabs>
              <w:rPr>
                <w:rFonts w:ascii="Times New Roman" w:hAnsi="Times New Roman" w:cs="Times New Roman"/>
                <w:szCs w:val="24"/>
              </w:rPr>
            </w:pPr>
            <w:r w:rsidRPr="00143055">
              <w:rPr>
                <w:rFonts w:ascii="Times New Roman" w:hAnsi="Times New Roman" w:cs="Times New Roman"/>
                <w:szCs w:val="24"/>
              </w:rPr>
              <w:t>P</w:t>
            </w:r>
            <w:r>
              <w:rPr>
                <w:rFonts w:ascii="Times New Roman" w:hAnsi="Times New Roman" w:cs="Times New Roman"/>
                <w:szCs w:val="24"/>
              </w:rPr>
              <w:t>ilietybė</w:t>
            </w:r>
          </w:p>
        </w:tc>
        <w:tc>
          <w:tcPr>
            <w:tcW w:w="6656" w:type="dxa"/>
          </w:tcPr>
          <w:p w14:paraId="104AE117" w14:textId="77777777" w:rsidR="005F12C6" w:rsidRDefault="00362BAE" w:rsidP="005F12C6">
            <w:pPr>
              <w:tabs>
                <w:tab w:val="left" w:pos="3544"/>
              </w:tabs>
              <w:rPr>
                <w:rFonts w:ascii="Times New Roman" w:hAnsi="Times New Roman" w:cs="Times New Roman"/>
              </w:rPr>
            </w:pPr>
            <w:sdt>
              <w:sdtPr>
                <w:rPr>
                  <w:rFonts w:ascii="MS Gothic" w:eastAsia="MS Gothic" w:hAnsi="MS Gothic"/>
                  <w:sz w:val="26"/>
                  <w:szCs w:val="26"/>
                </w:rPr>
                <w:id w:val="-163478601"/>
                <w14:checkbox>
                  <w14:checked w14:val="0"/>
                  <w14:checkedState w14:val="2612" w14:font="MS Gothic"/>
                  <w14:uncheckedState w14:val="2610" w14:font="MS Gothic"/>
                </w14:checkbox>
              </w:sdtPr>
              <w:sdtEndPr/>
              <w:sdtContent>
                <w:r w:rsidR="00067BBD" w:rsidRPr="00E41C1C">
                  <w:rPr>
                    <w:rFonts w:ascii="MS Gothic" w:eastAsia="MS Gothic" w:hAnsi="MS Gothic" w:hint="eastAsia"/>
                    <w:sz w:val="26"/>
                    <w:szCs w:val="26"/>
                  </w:rPr>
                  <w:t>☐</w:t>
                </w:r>
              </w:sdtContent>
            </w:sdt>
            <w:r w:rsidR="005F12C6" w:rsidRPr="4F932713">
              <w:rPr>
                <w:rFonts w:ascii="Times New Roman" w:hAnsi="Times New Roman" w:cs="Times New Roman"/>
              </w:rPr>
              <w:t xml:space="preserve">  Lietuvos pilietis</w:t>
            </w:r>
          </w:p>
          <w:p w14:paraId="23A9F8DD" w14:textId="77777777" w:rsidR="005F12C6" w:rsidRDefault="00362BAE" w:rsidP="005F12C6">
            <w:pPr>
              <w:tabs>
                <w:tab w:val="left" w:pos="3544"/>
              </w:tabs>
              <w:rPr>
                <w:rFonts w:ascii="Times New Roman" w:hAnsi="Times New Roman" w:cs="Times New Roman"/>
              </w:rPr>
            </w:pPr>
            <w:sdt>
              <w:sdtPr>
                <w:rPr>
                  <w:rFonts w:ascii="MS Gothic" w:eastAsia="MS Gothic" w:hAnsi="MS Gothic"/>
                  <w:sz w:val="26"/>
                  <w:szCs w:val="26"/>
                </w:rPr>
                <w:id w:val="-578519741"/>
                <w14:checkbox>
                  <w14:checked w14:val="0"/>
                  <w14:checkedState w14:val="2612" w14:font="MS Gothic"/>
                  <w14:uncheckedState w14:val="2610" w14:font="MS Gothic"/>
                </w14:checkbox>
              </w:sdtPr>
              <w:sdtEndPr/>
              <w:sdtContent>
                <w:r w:rsidR="00067BBD" w:rsidRPr="00E41C1C">
                  <w:rPr>
                    <w:rFonts w:ascii="MS Gothic" w:eastAsia="MS Gothic" w:hAnsi="MS Gothic" w:hint="eastAsia"/>
                    <w:sz w:val="26"/>
                    <w:szCs w:val="26"/>
                  </w:rPr>
                  <w:t>☐</w:t>
                </w:r>
              </w:sdtContent>
            </w:sdt>
            <w:r w:rsidR="005F12C6" w:rsidRPr="4F932713">
              <w:rPr>
                <w:rFonts w:ascii="Times New Roman" w:hAnsi="Times New Roman" w:cs="Times New Roman"/>
              </w:rPr>
              <w:t xml:space="preserve">  ES šalies narės pilietis </w:t>
            </w:r>
          </w:p>
          <w:p w14:paraId="4ABCF107" w14:textId="77777777" w:rsidR="005F12C6" w:rsidRPr="00143055" w:rsidRDefault="00362BAE" w:rsidP="005F12C6">
            <w:pPr>
              <w:tabs>
                <w:tab w:val="left" w:pos="3544"/>
              </w:tabs>
              <w:rPr>
                <w:rFonts w:ascii="Times New Roman" w:hAnsi="Times New Roman" w:cs="Times New Roman"/>
              </w:rPr>
            </w:pPr>
            <w:sdt>
              <w:sdtPr>
                <w:rPr>
                  <w:rFonts w:ascii="MS Gothic" w:eastAsia="MS Gothic" w:hAnsi="MS Gothic"/>
                  <w:sz w:val="26"/>
                  <w:szCs w:val="26"/>
                </w:rPr>
                <w:id w:val="-1056009338"/>
                <w14:checkbox>
                  <w14:checked w14:val="0"/>
                  <w14:checkedState w14:val="2612" w14:font="MS Gothic"/>
                  <w14:uncheckedState w14:val="2610" w14:font="MS Gothic"/>
                </w14:checkbox>
              </w:sdtPr>
              <w:sdtEndPr/>
              <w:sdtContent>
                <w:r w:rsidR="00067BBD" w:rsidRPr="00E41C1C">
                  <w:rPr>
                    <w:rFonts w:ascii="MS Gothic" w:eastAsia="MS Gothic" w:hAnsi="MS Gothic" w:hint="eastAsia"/>
                    <w:sz w:val="26"/>
                    <w:szCs w:val="26"/>
                  </w:rPr>
                  <w:t>☐</w:t>
                </w:r>
              </w:sdtContent>
            </w:sdt>
            <w:r w:rsidR="005F12C6" w:rsidRPr="4F932713">
              <w:rPr>
                <w:rFonts w:ascii="Times New Roman" w:hAnsi="Times New Roman" w:cs="Times New Roman"/>
              </w:rPr>
              <w:t xml:space="preserve">  </w:t>
            </w:r>
            <w:r w:rsidR="008A3ED8" w:rsidRPr="008A3ED8">
              <w:rPr>
                <w:rFonts w:ascii="Times New Roman" w:hAnsi="Times New Roman" w:cs="Times New Roman"/>
              </w:rPr>
              <w:t>Trečiosios šalies pilietis</w:t>
            </w:r>
          </w:p>
        </w:tc>
      </w:tr>
    </w:tbl>
    <w:p w14:paraId="7CE82D5F" w14:textId="77777777" w:rsidR="4F9EAEA0" w:rsidRPr="00347512" w:rsidRDefault="003B7798">
      <w:pPr>
        <w:rPr>
          <w:sz w:val="18"/>
          <w:szCs w:val="14"/>
        </w:rPr>
      </w:pPr>
      <w:r w:rsidRPr="00347512">
        <w:rPr>
          <w:sz w:val="18"/>
          <w:szCs w:val="14"/>
        </w:rPr>
        <w:t>*Pildoma didžiosiomis spausdintinėmis raidėmis.</w:t>
      </w:r>
    </w:p>
    <w:p w14:paraId="72218813" w14:textId="77777777" w:rsidR="000D42F5" w:rsidRPr="00143055" w:rsidRDefault="000D42F5" w:rsidP="00143055"/>
    <w:p w14:paraId="0B6E36C5" w14:textId="77777777" w:rsidR="000971ED" w:rsidRPr="00D16CB4" w:rsidRDefault="7BE8C6A2" w:rsidP="00B81893">
      <w:pPr>
        <w:spacing w:after="60"/>
        <w:jc w:val="both"/>
      </w:pPr>
      <w:r w:rsidRPr="6C8C860F">
        <w:rPr>
          <w:b/>
          <w:bCs/>
        </w:rPr>
        <w:t>2.1.</w:t>
      </w:r>
      <w:r>
        <w:t xml:space="preserve"> </w:t>
      </w:r>
      <w:r w:rsidRPr="6C8C860F">
        <w:rPr>
          <w:b/>
          <w:bCs/>
        </w:rPr>
        <w:t xml:space="preserve">Dalyvio statusas darbo rinkoje </w:t>
      </w:r>
      <w:r>
        <w:t>(Pažymimas vienas labiausiai tinkantis variantas)</w:t>
      </w:r>
      <w:r w:rsidR="00026A31" w:rsidRPr="00026A31">
        <w:t xml:space="preserve"> </w:t>
      </w:r>
      <w:r w:rsidR="00026A31" w:rsidRPr="00347512">
        <w:t>(</w:t>
      </w:r>
      <w:r w:rsidR="00026A31">
        <w:t>pildo dalyvis)</w:t>
      </w:r>
      <w:r w:rsidR="05446FFB">
        <w:t>.</w:t>
      </w:r>
      <w:r w:rsidR="23D032B2">
        <w:t xml:space="preserve"> </w:t>
      </w:r>
    </w:p>
    <w:tbl>
      <w:tblPr>
        <w:tblStyle w:val="TableGrid"/>
        <w:tblW w:w="0" w:type="auto"/>
        <w:tblInd w:w="-5" w:type="dxa"/>
        <w:tblLook w:val="04A0" w:firstRow="1" w:lastRow="0" w:firstColumn="1" w:lastColumn="0" w:noHBand="0" w:noVBand="1"/>
      </w:tblPr>
      <w:tblGrid>
        <w:gridCol w:w="2646"/>
        <w:gridCol w:w="7554"/>
      </w:tblGrid>
      <w:tr w:rsidR="001B2169" w:rsidRPr="00143055" w14:paraId="0518D549" w14:textId="77777777" w:rsidTr="00844775">
        <w:tc>
          <w:tcPr>
            <w:tcW w:w="2646" w:type="dxa"/>
            <w:vMerge w:val="restart"/>
            <w:vAlign w:val="center"/>
          </w:tcPr>
          <w:p w14:paraId="1E37CC68" w14:textId="77777777" w:rsidR="001B2169" w:rsidRPr="00143055" w:rsidRDefault="001B2169" w:rsidP="00143055">
            <w:pPr>
              <w:rPr>
                <w:rFonts w:ascii="Times New Roman" w:hAnsi="Times New Roman" w:cs="Times New Roman"/>
              </w:rPr>
            </w:pPr>
            <w:r w:rsidRPr="00143055">
              <w:rPr>
                <w:rFonts w:ascii="Times New Roman" w:hAnsi="Times New Roman" w:cs="Times New Roman"/>
              </w:rPr>
              <w:t xml:space="preserve">2.1.1 </w:t>
            </w:r>
            <w:r w:rsidR="00390A78" w:rsidRPr="00F35F8F">
              <w:rPr>
                <w:rFonts w:ascii="Times New Roman" w:hAnsi="Times New Roman" w:cs="Times New Roman"/>
              </w:rPr>
              <w:t>Dalyvio statusas darbo rinkoje</w:t>
            </w:r>
            <w:r w:rsidR="00390A78" w:rsidRPr="00143055" w:rsidDel="001B2169">
              <w:rPr>
                <w:rFonts w:ascii="Times New Roman" w:hAnsi="Times New Roman" w:cs="Times New Roman"/>
              </w:rPr>
              <w:t xml:space="preserve"> </w:t>
            </w:r>
          </w:p>
          <w:p w14:paraId="5DA96508" w14:textId="77777777" w:rsidR="001B2169" w:rsidRPr="00143055" w:rsidRDefault="001B2169" w:rsidP="00143055">
            <w:pPr>
              <w:rPr>
                <w:rFonts w:ascii="Times New Roman" w:hAnsi="Times New Roman" w:cs="Times New Roman"/>
              </w:rPr>
            </w:pPr>
          </w:p>
          <w:p w14:paraId="4695C709" w14:textId="77777777" w:rsidR="001B2169" w:rsidRPr="00143055" w:rsidRDefault="001B2169" w:rsidP="00143055">
            <w:pPr>
              <w:rPr>
                <w:rFonts w:ascii="Times New Roman" w:hAnsi="Times New Roman" w:cs="Times New Roman"/>
              </w:rPr>
            </w:pPr>
          </w:p>
        </w:tc>
        <w:tc>
          <w:tcPr>
            <w:tcW w:w="7554" w:type="dxa"/>
            <w:vAlign w:val="center"/>
          </w:tcPr>
          <w:p w14:paraId="7B018A05" w14:textId="77777777" w:rsidR="001B2169" w:rsidRPr="00143055" w:rsidRDefault="001B2169" w:rsidP="00143055">
            <w:pPr>
              <w:rPr>
                <w:rFonts w:ascii="Times New Roman" w:hAnsi="Times New Roman" w:cs="Times New Roman"/>
              </w:rPr>
            </w:pPr>
            <w:r w:rsidRPr="00143055">
              <w:rPr>
                <w:rFonts w:ascii="Times New Roman" w:hAnsi="Times New Roman" w:cs="Times New Roman"/>
              </w:rPr>
              <w:t xml:space="preserve"> </w:t>
            </w:r>
            <w:sdt>
              <w:sdtPr>
                <w:rPr>
                  <w:rFonts w:ascii="MS Gothic" w:eastAsia="MS Gothic" w:hAnsi="MS Gothic" w:cs="Microsoft Sans Serif"/>
                  <w:sz w:val="26"/>
                  <w:szCs w:val="26"/>
                </w:rPr>
                <w:id w:val="-1306010475"/>
                <w14:checkbox>
                  <w14:checked w14:val="0"/>
                  <w14:checkedState w14:val="2612" w14:font="MS Gothic"/>
                  <w14:uncheckedState w14:val="2610" w14:font="MS Gothic"/>
                </w14:checkbox>
              </w:sdtPr>
              <w:sdtEndPr/>
              <w:sdtContent>
                <w:r w:rsidR="0057304D">
                  <w:rPr>
                    <w:rFonts w:ascii="MS Gothic" w:eastAsia="MS Gothic" w:hAnsi="MS Gothic" w:cs="Microsoft Sans Serif" w:hint="eastAsia"/>
                    <w:sz w:val="26"/>
                    <w:szCs w:val="26"/>
                  </w:rPr>
                  <w:t>☐</w:t>
                </w:r>
              </w:sdtContent>
            </w:sdt>
            <w:r>
              <w:rPr>
                <w:rFonts w:ascii="Segoe UI Symbol" w:hAnsi="Segoe UI Symbol" w:cs="Segoe UI Symbol"/>
              </w:rPr>
              <w:t xml:space="preserve"> </w:t>
            </w:r>
            <w:r w:rsidRPr="00067BBD">
              <w:rPr>
                <w:rFonts w:ascii="Times New Roman" w:hAnsi="Times New Roman" w:cs="Times New Roman"/>
              </w:rPr>
              <w:t>Dirbu savarankiškai (D1);</w:t>
            </w:r>
            <w:r w:rsidRPr="00067BBD">
              <w:rPr>
                <w:rFonts w:ascii="Times New Roman" w:hAnsi="Times New Roman" w:cs="Times New Roman"/>
              </w:rPr>
              <w:br/>
            </w:r>
            <w:r w:rsidRPr="00143055">
              <w:rPr>
                <w:rFonts w:ascii="Times New Roman" w:hAnsi="Times New Roman" w:cs="Times New Roman"/>
              </w:rPr>
              <w:t xml:space="preserve"> </w:t>
            </w:r>
            <w:sdt>
              <w:sdtPr>
                <w:rPr>
                  <w:rFonts w:ascii="MS Gothic" w:eastAsia="MS Gothic" w:hAnsi="MS Gothic"/>
                  <w:sz w:val="26"/>
                  <w:szCs w:val="26"/>
                </w:rPr>
                <w:id w:val="-628169826"/>
                <w14:checkbox>
                  <w14:checked w14:val="0"/>
                  <w14:checkedState w14:val="2612" w14:font="MS Gothic"/>
                  <w14:uncheckedState w14:val="2610" w14:font="MS Gothic"/>
                </w14:checkbox>
              </w:sdtPr>
              <w:sdtEndPr/>
              <w:sdtContent>
                <w:r w:rsidR="00067BBD" w:rsidRPr="00E41C1C">
                  <w:rPr>
                    <w:rFonts w:ascii="MS Gothic" w:eastAsia="MS Gothic" w:hAnsi="MS Gothic" w:hint="eastAsia"/>
                    <w:sz w:val="26"/>
                    <w:szCs w:val="26"/>
                  </w:rPr>
                  <w:t>☐</w:t>
                </w:r>
              </w:sdtContent>
            </w:sdt>
            <w:r w:rsidRPr="00067BBD">
              <w:rPr>
                <w:rFonts w:ascii="Times New Roman" w:hAnsi="Times New Roman" w:cs="Times New Roman"/>
              </w:rPr>
              <w:t xml:space="preserve"> </w:t>
            </w:r>
            <w:r w:rsidRPr="00143055">
              <w:rPr>
                <w:rFonts w:ascii="Times New Roman" w:hAnsi="Times New Roman" w:cs="Times New Roman"/>
              </w:rPr>
              <w:t xml:space="preserve">Dirbu pagal darbo sutartį, </w:t>
            </w:r>
            <w:r>
              <w:rPr>
                <w:rFonts w:ascii="Times New Roman" w:hAnsi="Times New Roman" w:cs="Times New Roman"/>
              </w:rPr>
              <w:t xml:space="preserve">esu </w:t>
            </w:r>
            <w:r w:rsidRPr="00143055">
              <w:rPr>
                <w:rFonts w:ascii="Times New Roman" w:hAnsi="Times New Roman" w:cs="Times New Roman"/>
              </w:rPr>
              <w:t>valstybės tarnautojas (D2);</w:t>
            </w:r>
          </w:p>
        </w:tc>
      </w:tr>
      <w:tr w:rsidR="001B2169" w:rsidRPr="00143055" w14:paraId="23F5B51F" w14:textId="77777777" w:rsidTr="00844775">
        <w:tc>
          <w:tcPr>
            <w:tcW w:w="2646" w:type="dxa"/>
            <w:vMerge/>
            <w:vAlign w:val="center"/>
          </w:tcPr>
          <w:p w14:paraId="24BB018D" w14:textId="77777777" w:rsidR="001B2169" w:rsidRPr="00143055" w:rsidRDefault="001B2169" w:rsidP="00143055">
            <w:pPr>
              <w:rPr>
                <w:rFonts w:ascii="Times New Roman" w:hAnsi="Times New Roman" w:cs="Times New Roman"/>
              </w:rPr>
            </w:pPr>
          </w:p>
        </w:tc>
        <w:tc>
          <w:tcPr>
            <w:tcW w:w="7554" w:type="dxa"/>
            <w:vAlign w:val="center"/>
          </w:tcPr>
          <w:p w14:paraId="35374242" w14:textId="77777777" w:rsidR="001B2169" w:rsidRPr="00143055" w:rsidRDefault="001B2169" w:rsidP="00143055">
            <w:pPr>
              <w:rPr>
                <w:rFonts w:ascii="Times New Roman" w:hAnsi="Times New Roman" w:cs="Times New Roman"/>
              </w:rPr>
            </w:pPr>
            <w:r w:rsidRPr="00143055">
              <w:rPr>
                <w:rFonts w:ascii="Times New Roman" w:hAnsi="Times New Roman" w:cs="Times New Roman"/>
              </w:rPr>
              <w:t xml:space="preserve"> </w:t>
            </w:r>
            <w:sdt>
              <w:sdtPr>
                <w:rPr>
                  <w:sz w:val="26"/>
                  <w:szCs w:val="26"/>
                </w:rPr>
                <w:id w:val="245226586"/>
                <w14:checkbox>
                  <w14:checked w14:val="0"/>
                  <w14:checkedState w14:val="2612" w14:font="MS Gothic"/>
                  <w14:uncheckedState w14:val="2610" w14:font="MS Gothic"/>
                </w14:checkbox>
              </w:sdtPr>
              <w:sdtEndPr/>
              <w:sdtContent>
                <w:r w:rsidR="00067BBD" w:rsidRPr="00E41C1C">
                  <w:rPr>
                    <w:rFonts w:ascii="MS Gothic" w:eastAsia="MS Gothic" w:hAnsi="MS Gothic" w:hint="eastAsia"/>
                    <w:sz w:val="26"/>
                    <w:szCs w:val="26"/>
                  </w:rPr>
                  <w:t>☐</w:t>
                </w:r>
              </w:sdtContent>
            </w:sdt>
            <w:r w:rsidRPr="00067BBD">
              <w:rPr>
                <w:rFonts w:ascii="Times New Roman" w:hAnsi="Times New Roman" w:cs="Times New Roman"/>
              </w:rPr>
              <w:t xml:space="preserve"> </w:t>
            </w:r>
            <w:r w:rsidRPr="00143055">
              <w:rPr>
                <w:rFonts w:ascii="Times New Roman" w:hAnsi="Times New Roman" w:cs="Times New Roman"/>
              </w:rPr>
              <w:t>Nedirbu mažiau nei 6 mėn. (B1);</w:t>
            </w:r>
            <w:r w:rsidRPr="00143055">
              <w:rPr>
                <w:rFonts w:ascii="Times New Roman" w:hAnsi="Times New Roman" w:cs="Times New Roman"/>
              </w:rPr>
              <w:br/>
              <w:t xml:space="preserve"> </w:t>
            </w:r>
            <w:sdt>
              <w:sdtPr>
                <w:rPr>
                  <w:sz w:val="26"/>
                  <w:szCs w:val="26"/>
                </w:rPr>
                <w:id w:val="439495755"/>
                <w14:checkbox>
                  <w14:checked w14:val="0"/>
                  <w14:checkedState w14:val="2612" w14:font="MS Gothic"/>
                  <w14:uncheckedState w14:val="2610" w14:font="MS Gothic"/>
                </w14:checkbox>
              </w:sdtPr>
              <w:sdtEndPr/>
              <w:sdtContent>
                <w:r w:rsidR="00067BBD" w:rsidRPr="00E41C1C">
                  <w:rPr>
                    <w:rFonts w:ascii="MS Gothic" w:eastAsia="MS Gothic" w:hAnsi="MS Gothic" w:hint="eastAsia"/>
                    <w:sz w:val="26"/>
                    <w:szCs w:val="26"/>
                  </w:rPr>
                  <w:t>☐</w:t>
                </w:r>
              </w:sdtContent>
            </w:sdt>
            <w:r w:rsidRPr="00067BBD">
              <w:rPr>
                <w:rFonts w:ascii="Times New Roman" w:hAnsi="Times New Roman" w:cs="Times New Roman"/>
              </w:rPr>
              <w:t xml:space="preserve"> </w:t>
            </w:r>
            <w:r w:rsidRPr="00143055">
              <w:rPr>
                <w:rFonts w:ascii="Times New Roman" w:hAnsi="Times New Roman" w:cs="Times New Roman"/>
              </w:rPr>
              <w:t>Nedirbu nuo 6 iki 12 mėn. (B2);</w:t>
            </w:r>
            <w:r w:rsidRPr="00143055">
              <w:rPr>
                <w:rFonts w:ascii="Times New Roman" w:hAnsi="Times New Roman" w:cs="Times New Roman"/>
              </w:rPr>
              <w:br/>
              <w:t xml:space="preserve"> </w:t>
            </w:r>
            <w:sdt>
              <w:sdtPr>
                <w:rPr>
                  <w:sz w:val="26"/>
                  <w:szCs w:val="26"/>
                </w:rPr>
                <w:id w:val="896165073"/>
                <w14:checkbox>
                  <w14:checked w14:val="0"/>
                  <w14:checkedState w14:val="2612" w14:font="MS Gothic"/>
                  <w14:uncheckedState w14:val="2610" w14:font="MS Gothic"/>
                </w14:checkbox>
              </w:sdtPr>
              <w:sdtEndPr/>
              <w:sdtContent>
                <w:r w:rsidR="00067BBD" w:rsidRPr="00E41C1C">
                  <w:rPr>
                    <w:rFonts w:ascii="MS Gothic" w:eastAsia="MS Gothic" w:hAnsi="MS Gothic" w:hint="eastAsia"/>
                    <w:sz w:val="26"/>
                    <w:szCs w:val="26"/>
                  </w:rPr>
                  <w:t>☐</w:t>
                </w:r>
              </w:sdtContent>
            </w:sdt>
            <w:r w:rsidRPr="00067BBD">
              <w:rPr>
                <w:rFonts w:ascii="Times New Roman" w:hAnsi="Times New Roman" w:cs="Times New Roman"/>
              </w:rPr>
              <w:t xml:space="preserve"> </w:t>
            </w:r>
            <w:r w:rsidRPr="00143055">
              <w:rPr>
                <w:rFonts w:ascii="Times New Roman" w:hAnsi="Times New Roman" w:cs="Times New Roman"/>
              </w:rPr>
              <w:t>Nedirbu daugiau nei 12 mėn. (B3);</w:t>
            </w:r>
          </w:p>
        </w:tc>
      </w:tr>
      <w:tr w:rsidR="001B2169" w:rsidRPr="00143055" w14:paraId="581CD362" w14:textId="77777777" w:rsidTr="0C7215E0">
        <w:tc>
          <w:tcPr>
            <w:tcW w:w="2646" w:type="dxa"/>
            <w:vMerge/>
            <w:vAlign w:val="center"/>
          </w:tcPr>
          <w:p w14:paraId="24322341" w14:textId="77777777" w:rsidR="001B2169" w:rsidRPr="00143055" w:rsidRDefault="001B2169" w:rsidP="00143055">
            <w:pPr>
              <w:rPr>
                <w:rFonts w:ascii="Times New Roman" w:hAnsi="Times New Roman" w:cs="Times New Roman"/>
              </w:rPr>
            </w:pPr>
          </w:p>
        </w:tc>
        <w:tc>
          <w:tcPr>
            <w:tcW w:w="7554" w:type="dxa"/>
            <w:vAlign w:val="center"/>
          </w:tcPr>
          <w:p w14:paraId="327F48E9" w14:textId="77777777" w:rsidR="001B2169" w:rsidRPr="00143055" w:rsidRDefault="001B2169" w:rsidP="00143055">
            <w:pPr>
              <w:rPr>
                <w:rFonts w:ascii="Times New Roman" w:hAnsi="Times New Roman" w:cs="Times New Roman"/>
              </w:rPr>
            </w:pPr>
            <w:r w:rsidRPr="00143055">
              <w:rPr>
                <w:rFonts w:ascii="Times New Roman" w:hAnsi="Times New Roman" w:cs="Times New Roman"/>
              </w:rPr>
              <w:t xml:space="preserve"> </w:t>
            </w:r>
            <w:sdt>
              <w:sdtPr>
                <w:rPr>
                  <w:sz w:val="26"/>
                  <w:szCs w:val="26"/>
                </w:rPr>
                <w:id w:val="161126502"/>
                <w:placeholder>
                  <w:docPart w:val="A57913C84C634ED38E3893AE4FAB86C2"/>
                </w:placeholder>
                <w14:checkbox>
                  <w14:checked w14:val="0"/>
                  <w14:checkedState w14:val="2612" w14:font="MS Gothic"/>
                  <w14:uncheckedState w14:val="2610" w14:font="MS Gothic"/>
                </w14:checkbox>
              </w:sdtPr>
              <w:sdtEndPr/>
              <w:sdtContent>
                <w:r w:rsidR="00067BBD" w:rsidRPr="00E41C1C">
                  <w:rPr>
                    <w:rFonts w:ascii="MS Gothic" w:eastAsia="MS Gothic" w:hAnsi="MS Gothic" w:hint="eastAsia"/>
                    <w:sz w:val="26"/>
                    <w:szCs w:val="26"/>
                  </w:rPr>
                  <w:t>☐</w:t>
                </w:r>
              </w:sdtContent>
            </w:sdt>
            <w:r w:rsidRPr="00067BBD">
              <w:rPr>
                <w:rFonts w:ascii="Times New Roman" w:hAnsi="Times New Roman" w:cs="Times New Roman"/>
              </w:rPr>
              <w:t xml:space="preserve"> </w:t>
            </w:r>
            <w:r w:rsidRPr="00143055">
              <w:rPr>
                <w:rFonts w:ascii="Times New Roman" w:hAnsi="Times New Roman" w:cs="Times New Roman"/>
              </w:rPr>
              <w:t xml:space="preserve">Studijuoju ar mokausi, bet nedirbu (E1); </w:t>
            </w:r>
            <w:r w:rsidRPr="00143055">
              <w:rPr>
                <w:rFonts w:ascii="Times New Roman" w:hAnsi="Times New Roman" w:cs="Times New Roman"/>
              </w:rPr>
              <w:br/>
              <w:t xml:space="preserve"> </w:t>
            </w:r>
            <w:sdt>
              <w:sdtPr>
                <w:rPr>
                  <w:sz w:val="26"/>
                  <w:szCs w:val="26"/>
                </w:rPr>
                <w:id w:val="1937632402"/>
                <w:placeholder>
                  <w:docPart w:val="A57913C84C634ED38E3893AE4FAB86C2"/>
                </w:placeholder>
                <w14:checkbox>
                  <w14:checked w14:val="0"/>
                  <w14:checkedState w14:val="2612" w14:font="MS Gothic"/>
                  <w14:uncheckedState w14:val="2610" w14:font="MS Gothic"/>
                </w14:checkbox>
              </w:sdtPr>
              <w:sdtEndPr/>
              <w:sdtContent>
                <w:r w:rsidR="00067BBD" w:rsidRPr="00E41C1C">
                  <w:rPr>
                    <w:rFonts w:ascii="MS Gothic" w:eastAsia="MS Gothic" w:hAnsi="MS Gothic" w:hint="eastAsia"/>
                    <w:sz w:val="26"/>
                    <w:szCs w:val="26"/>
                  </w:rPr>
                  <w:t>☐</w:t>
                </w:r>
              </w:sdtContent>
            </w:sdt>
            <w:r w:rsidRPr="00067BBD">
              <w:rPr>
                <w:rFonts w:ascii="Times New Roman" w:hAnsi="Times New Roman" w:cs="Times New Roman"/>
              </w:rPr>
              <w:t xml:space="preserve"> </w:t>
            </w:r>
            <w:r w:rsidRPr="00143055">
              <w:rPr>
                <w:rFonts w:ascii="Times New Roman" w:hAnsi="Times New Roman" w:cs="Times New Roman"/>
              </w:rPr>
              <w:t xml:space="preserve">Nedirbu, neieškau darbo, nestudijuoju ir nesimokau (E2).  </w:t>
            </w:r>
          </w:p>
        </w:tc>
      </w:tr>
      <w:tr w:rsidR="00FA297F" w:rsidRPr="000B7A8C" w14:paraId="10D5C619" w14:textId="77777777" w:rsidTr="00A25C58">
        <w:trPr>
          <w:trHeight w:val="688"/>
        </w:trPr>
        <w:tc>
          <w:tcPr>
            <w:tcW w:w="2646" w:type="dxa"/>
            <w:vAlign w:val="center"/>
          </w:tcPr>
          <w:p w14:paraId="64E62E0A" w14:textId="77777777" w:rsidR="00FA297F" w:rsidRPr="0009655C" w:rsidRDefault="28FF2911" w:rsidP="6F29B380">
            <w:pPr>
              <w:rPr>
                <w:rFonts w:ascii="Times New Roman" w:hAnsi="Times New Roman" w:cs="Times New Roman"/>
              </w:rPr>
            </w:pPr>
            <w:r w:rsidRPr="0C7215E0">
              <w:rPr>
                <w:rFonts w:ascii="Times New Roman" w:hAnsi="Times New Roman" w:cs="Times New Roman"/>
              </w:rPr>
              <w:t xml:space="preserve">2.1.2 </w:t>
            </w:r>
            <w:r w:rsidR="08A72612" w:rsidRPr="0C7215E0">
              <w:rPr>
                <w:rFonts w:ascii="Times New Roman" w:hAnsi="Times New Roman" w:cs="Times New Roman"/>
              </w:rPr>
              <w:t>Dalyvio darbovietė</w:t>
            </w:r>
          </w:p>
        </w:tc>
        <w:tc>
          <w:tcPr>
            <w:tcW w:w="7554" w:type="dxa"/>
            <w:vAlign w:val="center"/>
          </w:tcPr>
          <w:p w14:paraId="6D8134DC" w14:textId="77777777" w:rsidR="00FA297F" w:rsidRPr="000B7A8C" w:rsidRDefault="00362BAE" w:rsidP="00143055">
            <w:pPr>
              <w:rPr>
                <w:rFonts w:ascii="Segoe UI" w:hAnsi="Segoe UI" w:cs="Segoe UI"/>
              </w:rPr>
            </w:pPr>
            <w:sdt>
              <w:sdtPr>
                <w:rPr>
                  <w:rFonts w:ascii="Segoe UI" w:hAnsi="Segoe UI" w:cs="Segoe UI"/>
                </w:rPr>
                <w:alias w:val="DALYVIO DARBOVIETĖ"/>
                <w:tag w:val="Dalyvio darbovietė"/>
                <w:id w:val="-1409917554"/>
                <w:placeholder>
                  <w:docPart w:val="8E7290A0F70C4969AE78989C4D621557"/>
                </w:placeholder>
                <w:showingPlcHdr/>
                <w:text/>
              </w:sdtPr>
              <w:sdtEndPr/>
              <w:sdtContent>
                <w:r w:rsidR="009D7DCD" w:rsidRPr="000B7A8C">
                  <w:rPr>
                    <w:rStyle w:val="PlaceholderText"/>
                    <w:rFonts w:ascii="Segoe UI" w:hAnsi="Segoe UI" w:cs="Segoe UI"/>
                    <w:shd w:val="clear" w:color="auto" w:fill="E1E1FF"/>
                  </w:rPr>
                  <w:t xml:space="preserve">                      </w:t>
                </w:r>
                <w:r w:rsidR="00B73852" w:rsidRPr="000B7A8C">
                  <w:rPr>
                    <w:rStyle w:val="PlaceholderText"/>
                    <w:rFonts w:ascii="Segoe UI" w:hAnsi="Segoe UI" w:cs="Segoe UI"/>
                    <w:shd w:val="clear" w:color="auto" w:fill="E1E1FF"/>
                  </w:rPr>
                  <w:t xml:space="preserve">       </w:t>
                </w:r>
                <w:r w:rsidR="009D7DCD" w:rsidRPr="000B7A8C">
                  <w:rPr>
                    <w:rStyle w:val="PlaceholderText"/>
                    <w:rFonts w:ascii="Segoe UI" w:hAnsi="Segoe UI" w:cs="Segoe UI"/>
                    <w:shd w:val="clear" w:color="auto" w:fill="E1E1FF"/>
                  </w:rPr>
                  <w:t xml:space="preserve">                                                                         </w:t>
                </w:r>
              </w:sdtContent>
            </w:sdt>
          </w:p>
        </w:tc>
      </w:tr>
    </w:tbl>
    <w:p w14:paraId="741D6F64" w14:textId="77777777" w:rsidR="002B75C1" w:rsidRPr="00134E5D" w:rsidRDefault="002B75C1" w:rsidP="00067BBD">
      <w:pPr>
        <w:shd w:val="clear" w:color="auto" w:fill="FFFFFF"/>
        <w:tabs>
          <w:tab w:val="left" w:pos="3544"/>
        </w:tabs>
        <w:jc w:val="both"/>
        <w:rPr>
          <w:bCs/>
          <w:szCs w:val="24"/>
        </w:rPr>
      </w:pPr>
    </w:p>
    <w:p w14:paraId="28474604" w14:textId="77777777" w:rsidR="005F69ED" w:rsidRPr="00134E5D" w:rsidRDefault="00584D87" w:rsidP="5D7ADBBF">
      <w:pPr>
        <w:shd w:val="clear" w:color="auto" w:fill="FFFFFF" w:themeFill="background1"/>
        <w:tabs>
          <w:tab w:val="left" w:pos="3544"/>
        </w:tabs>
        <w:spacing w:before="60" w:after="60"/>
        <w:jc w:val="both"/>
      </w:pPr>
      <w:r w:rsidRPr="5D7ADBBF">
        <w:rPr>
          <w:b/>
          <w:bCs/>
        </w:rPr>
        <w:lastRenderedPageBreak/>
        <w:t xml:space="preserve">2.2. Dalyvio turimas </w:t>
      </w:r>
      <w:r w:rsidRPr="003768AE">
        <w:rPr>
          <w:b/>
          <w:bCs/>
        </w:rPr>
        <w:t>išsilavinimas</w:t>
      </w:r>
      <w:r w:rsidR="003768AE" w:rsidRPr="003768AE">
        <w:rPr>
          <w:b/>
          <w:bCs/>
        </w:rPr>
        <w:t xml:space="preserve"> </w:t>
      </w:r>
      <w:r w:rsidR="003768AE" w:rsidRPr="00227415">
        <w:t>(</w:t>
      </w:r>
      <w:r w:rsidR="003768AE" w:rsidRPr="00347512">
        <w:t>pildo dalyvis</w:t>
      </w:r>
      <w:r w:rsidR="003768AE" w:rsidRPr="00227415">
        <w:t>)</w:t>
      </w:r>
      <w:r w:rsidR="00227415" w:rsidRPr="00227415">
        <w:t>.</w:t>
      </w:r>
      <w:r w:rsidR="00BC5C60">
        <w:t xml:space="preserve"> </w:t>
      </w:r>
      <w:r w:rsidR="00BC5C60" w:rsidRPr="00347512">
        <w:rPr>
          <w:i/>
          <w:iCs/>
        </w:rPr>
        <w:t>Pažymimas vienas labiausiai tinkantis variantas. Nurodomas išsilavinimas, kuris jau yra įgytas</w:t>
      </w:r>
      <w:r w:rsidR="00227415">
        <w:rPr>
          <w:b/>
          <w:bCs/>
        </w:rPr>
        <w:t>.</w:t>
      </w:r>
    </w:p>
    <w:tbl>
      <w:tblPr>
        <w:tblStyle w:val="TableGrid"/>
        <w:tblW w:w="0" w:type="auto"/>
        <w:tblLook w:val="04A0" w:firstRow="1" w:lastRow="0" w:firstColumn="1" w:lastColumn="0" w:noHBand="0" w:noVBand="1"/>
      </w:tblPr>
      <w:tblGrid>
        <w:gridCol w:w="2624"/>
        <w:gridCol w:w="7571"/>
      </w:tblGrid>
      <w:tr w:rsidR="00584D87" w:rsidRPr="00143055" w14:paraId="10A7D9EA" w14:textId="77777777" w:rsidTr="0C7215E0">
        <w:tc>
          <w:tcPr>
            <w:tcW w:w="2624" w:type="dxa"/>
            <w:vAlign w:val="center"/>
          </w:tcPr>
          <w:p w14:paraId="5155D680" w14:textId="77777777" w:rsidR="00584D87" w:rsidRPr="00143055" w:rsidRDefault="00584D87" w:rsidP="002B75C1">
            <w:pPr>
              <w:tabs>
                <w:tab w:val="left" w:pos="3544"/>
              </w:tabs>
              <w:jc w:val="both"/>
              <w:rPr>
                <w:rFonts w:ascii="Times New Roman" w:hAnsi="Times New Roman" w:cs="Times New Roman"/>
                <w:b/>
                <w:szCs w:val="24"/>
                <w:highlight w:val="yellow"/>
              </w:rPr>
            </w:pPr>
            <w:r w:rsidRPr="00143055">
              <w:rPr>
                <w:rFonts w:ascii="Times New Roman" w:hAnsi="Times New Roman" w:cs="Times New Roman"/>
                <w:szCs w:val="24"/>
              </w:rPr>
              <w:t>2.2 Išsilavinimas</w:t>
            </w:r>
          </w:p>
        </w:tc>
        <w:tc>
          <w:tcPr>
            <w:tcW w:w="7571" w:type="dxa"/>
            <w:vAlign w:val="center"/>
          </w:tcPr>
          <w:p w14:paraId="6512DE8A" w14:textId="77777777" w:rsidR="00584D87" w:rsidRPr="00143055" w:rsidRDefault="00362BAE" w:rsidP="00D938F0">
            <w:pPr>
              <w:ind w:left="40" w:right="57" w:firstLine="6"/>
              <w:rPr>
                <w:rFonts w:ascii="Times New Roman" w:hAnsi="Times New Roman" w:cs="Times New Roman"/>
              </w:rPr>
            </w:pPr>
            <w:sdt>
              <w:sdtPr>
                <w:rPr>
                  <w:sz w:val="26"/>
                  <w:szCs w:val="26"/>
                </w:rPr>
                <w:id w:val="-1378155694"/>
                <w14:checkbox>
                  <w14:checked w14:val="0"/>
                  <w14:checkedState w14:val="2612" w14:font="MS Gothic"/>
                  <w14:uncheckedState w14:val="2610" w14:font="MS Gothic"/>
                </w14:checkbox>
              </w:sdtPr>
              <w:sdtEndPr/>
              <w:sdtContent>
                <w:r w:rsidR="00B81893">
                  <w:rPr>
                    <w:rFonts w:ascii="MS Gothic" w:eastAsia="MS Gothic" w:hAnsi="MS Gothic" w:hint="eastAsia"/>
                    <w:sz w:val="26"/>
                    <w:szCs w:val="26"/>
                  </w:rPr>
                  <w:t>☐</w:t>
                </w:r>
              </w:sdtContent>
            </w:sdt>
            <w:r w:rsidR="00E31E72" w:rsidRPr="0C7215E0">
              <w:rPr>
                <w:rFonts w:ascii="Times New Roman" w:hAnsi="Times New Roman" w:cs="Times New Roman"/>
              </w:rPr>
              <w:t xml:space="preserve"> </w:t>
            </w:r>
            <w:r w:rsidR="00584D87" w:rsidRPr="0C7215E0">
              <w:rPr>
                <w:rFonts w:ascii="Times New Roman" w:hAnsi="Times New Roman" w:cs="Times New Roman"/>
              </w:rPr>
              <w:t>Ikimokyklinio amžiaus vaikas (I1);</w:t>
            </w:r>
          </w:p>
          <w:p w14:paraId="1FF03F82" w14:textId="77777777" w:rsidR="006711AC" w:rsidRPr="00143055" w:rsidRDefault="00362BAE" w:rsidP="00D938F0">
            <w:pPr>
              <w:ind w:left="40" w:right="57" w:firstLine="6"/>
              <w:rPr>
                <w:rFonts w:ascii="Times New Roman" w:hAnsi="Times New Roman" w:cs="Times New Roman"/>
              </w:rPr>
            </w:pPr>
            <w:sdt>
              <w:sdtPr>
                <w:rPr>
                  <w:sz w:val="26"/>
                  <w:szCs w:val="26"/>
                </w:rPr>
                <w:id w:val="197599906"/>
                <w14:checkbox>
                  <w14:checked w14:val="0"/>
                  <w14:checkedState w14:val="2612" w14:font="MS Gothic"/>
                  <w14:uncheckedState w14:val="2610" w14:font="MS Gothic"/>
                </w14:checkbox>
              </w:sdtPr>
              <w:sdtEndPr/>
              <w:sdtContent>
                <w:r w:rsidR="006D16AA" w:rsidRPr="0033751C">
                  <w:rPr>
                    <w:rFonts w:ascii="MS Gothic" w:eastAsia="MS Gothic" w:hAnsi="MS Gothic" w:hint="eastAsia"/>
                    <w:sz w:val="26"/>
                    <w:szCs w:val="26"/>
                  </w:rPr>
                  <w:t>☐</w:t>
                </w:r>
              </w:sdtContent>
            </w:sdt>
            <w:r w:rsidR="217A829F" w:rsidRPr="6D03D2F9">
              <w:rPr>
                <w:rFonts w:ascii="Times New Roman" w:hAnsi="Times New Roman" w:cs="Times New Roman"/>
              </w:rPr>
              <w:t xml:space="preserve"> Pradinėse klasėse besimokantis moksleivis (iki 4 klasių) (I1);</w:t>
            </w:r>
          </w:p>
          <w:p w14:paraId="5EC11CDD" w14:textId="77777777" w:rsidR="00584D87" w:rsidRPr="00143055" w:rsidRDefault="00362BAE" w:rsidP="00D938F0">
            <w:pPr>
              <w:ind w:left="40" w:right="57" w:firstLine="6"/>
              <w:rPr>
                <w:rFonts w:ascii="Times New Roman" w:hAnsi="Times New Roman" w:cs="Times New Roman"/>
                <w:bCs/>
                <w:szCs w:val="24"/>
              </w:rPr>
            </w:pPr>
            <w:sdt>
              <w:sdtPr>
                <w:rPr>
                  <w:szCs w:val="24"/>
                </w:rPr>
                <w:id w:val="-545988913"/>
                <w14:checkbox>
                  <w14:checked w14:val="0"/>
                  <w14:checkedState w14:val="2612" w14:font="MS Gothic"/>
                  <w14:uncheckedState w14:val="2610" w14:font="MS Gothic"/>
                </w14:checkbox>
              </w:sdtPr>
              <w:sdtEndPr/>
              <w:sdtContent>
                <w:r w:rsidR="006D16AA" w:rsidRPr="00F87F8C">
                  <w:rPr>
                    <w:rFonts w:ascii="MS Gothic" w:eastAsia="MS Gothic" w:hAnsi="MS Gothic" w:hint="eastAsia"/>
                    <w:sz w:val="26"/>
                    <w:szCs w:val="26"/>
                  </w:rPr>
                  <w:t>☐</w:t>
                </w:r>
              </w:sdtContent>
            </w:sdt>
            <w:r w:rsidR="00584D87" w:rsidRPr="00143055">
              <w:rPr>
                <w:rFonts w:ascii="Times New Roman" w:hAnsi="Times New Roman" w:cs="Times New Roman"/>
                <w:szCs w:val="24"/>
              </w:rPr>
              <w:t xml:space="preserve"> P</w:t>
            </w:r>
            <w:r w:rsidR="00584D87" w:rsidRPr="00143055">
              <w:rPr>
                <w:rFonts w:ascii="Times New Roman" w:hAnsi="Times New Roman" w:cs="Times New Roman"/>
                <w:bCs/>
                <w:szCs w:val="24"/>
              </w:rPr>
              <w:t>radinis išsilavinimas (4 klasės) (I1);</w:t>
            </w:r>
          </w:p>
          <w:p w14:paraId="317D44CB" w14:textId="77777777" w:rsidR="00584D87" w:rsidRPr="00143055" w:rsidRDefault="00362BAE" w:rsidP="00D938F0">
            <w:pPr>
              <w:ind w:left="40" w:right="57" w:firstLine="6"/>
              <w:rPr>
                <w:rFonts w:ascii="Times New Roman" w:hAnsi="Times New Roman" w:cs="Times New Roman"/>
                <w:bCs/>
                <w:szCs w:val="24"/>
              </w:rPr>
            </w:pPr>
            <w:sdt>
              <w:sdtPr>
                <w:rPr>
                  <w:bCs/>
                  <w:szCs w:val="24"/>
                </w:rPr>
                <w:id w:val="-1700456593"/>
                <w14:checkbox>
                  <w14:checked w14:val="0"/>
                  <w14:checkedState w14:val="2612" w14:font="MS Gothic"/>
                  <w14:uncheckedState w14:val="2610" w14:font="MS Gothic"/>
                </w14:checkbox>
              </w:sdtPr>
              <w:sdtEndPr/>
              <w:sdtContent>
                <w:r w:rsidR="006D16AA" w:rsidRPr="00F87F8C">
                  <w:rPr>
                    <w:rFonts w:ascii="MS Gothic" w:eastAsia="MS Gothic" w:hAnsi="MS Gothic" w:hint="eastAsia"/>
                    <w:bCs/>
                    <w:sz w:val="26"/>
                    <w:szCs w:val="26"/>
                  </w:rPr>
                  <w:t>☐</w:t>
                </w:r>
              </w:sdtContent>
            </w:sdt>
            <w:r w:rsidR="00E31E72" w:rsidRPr="00143055">
              <w:rPr>
                <w:rFonts w:ascii="Times New Roman" w:hAnsi="Times New Roman" w:cs="Times New Roman"/>
                <w:bCs/>
                <w:szCs w:val="24"/>
              </w:rPr>
              <w:t xml:space="preserve"> </w:t>
            </w:r>
            <w:r w:rsidR="00584D87" w:rsidRPr="00143055">
              <w:rPr>
                <w:rFonts w:ascii="Times New Roman" w:hAnsi="Times New Roman" w:cs="Times New Roman"/>
                <w:color w:val="000000"/>
                <w:szCs w:val="24"/>
              </w:rPr>
              <w:t>Pagrindinis išsilavinimas (10 klasių) (I1);</w:t>
            </w:r>
          </w:p>
          <w:p w14:paraId="2DC4F8EA" w14:textId="77777777" w:rsidR="00584D87" w:rsidRPr="00143055" w:rsidRDefault="00362BAE" w:rsidP="00D938F0">
            <w:pPr>
              <w:ind w:left="40" w:right="57" w:firstLine="6"/>
              <w:rPr>
                <w:rFonts w:ascii="Times New Roman" w:hAnsi="Times New Roman" w:cs="Times New Roman"/>
                <w:bCs/>
                <w:szCs w:val="24"/>
              </w:rPr>
            </w:pPr>
            <w:sdt>
              <w:sdtPr>
                <w:rPr>
                  <w:bCs/>
                  <w:szCs w:val="24"/>
                </w:rPr>
                <w:id w:val="-485168636"/>
                <w14:checkbox>
                  <w14:checked w14:val="0"/>
                  <w14:checkedState w14:val="2612" w14:font="MS Gothic"/>
                  <w14:uncheckedState w14:val="2610" w14:font="MS Gothic"/>
                </w14:checkbox>
              </w:sdtPr>
              <w:sdtEndPr/>
              <w:sdtContent>
                <w:r w:rsidR="006D16AA" w:rsidRPr="00F87F8C">
                  <w:rPr>
                    <w:rFonts w:ascii="MS Gothic" w:eastAsia="MS Gothic" w:hAnsi="MS Gothic" w:hint="eastAsia"/>
                    <w:bCs/>
                    <w:sz w:val="26"/>
                    <w:szCs w:val="26"/>
                  </w:rPr>
                  <w:t>☐</w:t>
                </w:r>
              </w:sdtContent>
            </w:sdt>
            <w:r w:rsidR="00E31E72" w:rsidRPr="00143055">
              <w:rPr>
                <w:rFonts w:ascii="Times New Roman" w:hAnsi="Times New Roman" w:cs="Times New Roman"/>
                <w:bCs/>
                <w:szCs w:val="24"/>
              </w:rPr>
              <w:t xml:space="preserve"> </w:t>
            </w:r>
            <w:r w:rsidR="00584D87" w:rsidRPr="00143055">
              <w:rPr>
                <w:rFonts w:ascii="Times New Roman" w:hAnsi="Times New Roman" w:cs="Times New Roman"/>
                <w:bCs/>
                <w:szCs w:val="24"/>
              </w:rPr>
              <w:t>Vidurinis išsilavinimas (12 klasių); profesinė kvalifikacija (I2);</w:t>
            </w:r>
          </w:p>
          <w:p w14:paraId="788DE253" w14:textId="77777777" w:rsidR="00584D87" w:rsidRDefault="00362BAE" w:rsidP="00D938F0">
            <w:pPr>
              <w:ind w:left="40" w:right="57" w:firstLine="6"/>
              <w:rPr>
                <w:rFonts w:ascii="Times New Roman" w:hAnsi="Times New Roman" w:cs="Times New Roman"/>
              </w:rPr>
            </w:pPr>
            <w:sdt>
              <w:sdtPr>
                <w:id w:val="-817112617"/>
                <w14:checkbox>
                  <w14:checked w14:val="0"/>
                  <w14:checkedState w14:val="2612" w14:font="MS Gothic"/>
                  <w14:uncheckedState w14:val="2610" w14:font="MS Gothic"/>
                </w14:checkbox>
              </w:sdtPr>
              <w:sdtEndPr/>
              <w:sdtContent>
                <w:r w:rsidR="006D16AA" w:rsidRPr="00F87F8C">
                  <w:rPr>
                    <w:rFonts w:ascii="MS Gothic" w:eastAsia="MS Gothic" w:hAnsi="MS Gothic" w:hint="eastAsia"/>
                    <w:sz w:val="26"/>
                    <w:szCs w:val="26"/>
                  </w:rPr>
                  <w:t>☐</w:t>
                </w:r>
              </w:sdtContent>
            </w:sdt>
            <w:r w:rsidR="64E96C99" w:rsidRPr="0C7215E0">
              <w:rPr>
                <w:rFonts w:ascii="Times New Roman" w:hAnsi="Times New Roman" w:cs="Times New Roman"/>
              </w:rPr>
              <w:t xml:space="preserve"> </w:t>
            </w:r>
            <w:r w:rsidR="00584D87" w:rsidRPr="0C7215E0">
              <w:rPr>
                <w:rFonts w:ascii="Times New Roman" w:hAnsi="Times New Roman" w:cs="Times New Roman"/>
              </w:rPr>
              <w:t xml:space="preserve">Aukštasis išsilavinimas (bakalauras, </w:t>
            </w:r>
            <w:r w:rsidR="4DFB1946" w:rsidRPr="0C7215E0">
              <w:rPr>
                <w:rFonts w:ascii="Times New Roman" w:hAnsi="Times New Roman" w:cs="Times New Roman"/>
              </w:rPr>
              <w:t>profesinis bakalauras</w:t>
            </w:r>
            <w:r w:rsidR="00584D87" w:rsidRPr="0C7215E0">
              <w:rPr>
                <w:rFonts w:ascii="Times New Roman" w:hAnsi="Times New Roman" w:cs="Times New Roman"/>
              </w:rPr>
              <w:t>) (I3);</w:t>
            </w:r>
          </w:p>
          <w:p w14:paraId="763088A1" w14:textId="77777777" w:rsidR="00C1029E" w:rsidRPr="00143055" w:rsidRDefault="00362BAE" w:rsidP="00D938F0">
            <w:pPr>
              <w:ind w:left="40" w:right="57" w:firstLine="6"/>
              <w:rPr>
                <w:rFonts w:ascii="Times New Roman" w:hAnsi="Times New Roman" w:cs="Times New Roman"/>
              </w:rPr>
            </w:pPr>
            <w:sdt>
              <w:sdtPr>
                <w:id w:val="-529254447"/>
                <w14:checkbox>
                  <w14:checked w14:val="0"/>
                  <w14:checkedState w14:val="2612" w14:font="MS Gothic"/>
                  <w14:uncheckedState w14:val="2610" w14:font="MS Gothic"/>
                </w14:checkbox>
              </w:sdtPr>
              <w:sdtEndPr/>
              <w:sdtContent>
                <w:r w:rsidR="00D938F0" w:rsidRPr="00F87F8C">
                  <w:rPr>
                    <w:rFonts w:ascii="MS Gothic" w:eastAsia="MS Gothic" w:hAnsi="MS Gothic" w:hint="eastAsia"/>
                    <w:sz w:val="26"/>
                    <w:szCs w:val="26"/>
                  </w:rPr>
                  <w:t>☐</w:t>
                </w:r>
              </w:sdtContent>
            </w:sdt>
            <w:r w:rsidR="00D938F0" w:rsidRPr="0C7215E0">
              <w:rPr>
                <w:rFonts w:ascii="Times New Roman" w:hAnsi="Times New Roman" w:cs="Times New Roman"/>
              </w:rPr>
              <w:t xml:space="preserve"> Aukštasis išsilavinimas </w:t>
            </w:r>
            <w:r w:rsidR="00B562F6" w:rsidRPr="0C7215E0">
              <w:rPr>
                <w:rFonts w:ascii="Times New Roman" w:hAnsi="Times New Roman" w:cs="Times New Roman"/>
              </w:rPr>
              <w:t>(magistras, mokslų daktaras) (I4)</w:t>
            </w:r>
            <w:r w:rsidR="7A081E62" w:rsidRPr="0C7215E0">
              <w:rPr>
                <w:rFonts w:ascii="Times New Roman" w:hAnsi="Times New Roman" w:cs="Times New Roman"/>
              </w:rPr>
              <w:t>;</w:t>
            </w:r>
          </w:p>
          <w:p w14:paraId="3EF679B5" w14:textId="77777777" w:rsidR="00584D87" w:rsidRPr="00143055" w:rsidRDefault="00362BAE" w:rsidP="00D938F0">
            <w:pPr>
              <w:tabs>
                <w:tab w:val="left" w:pos="3544"/>
              </w:tabs>
              <w:ind w:left="40" w:right="57" w:firstLine="6"/>
              <w:rPr>
                <w:rFonts w:ascii="Times New Roman" w:hAnsi="Times New Roman" w:cs="Times New Roman"/>
                <w:b/>
                <w:szCs w:val="24"/>
              </w:rPr>
            </w:pPr>
            <w:sdt>
              <w:sdtPr>
                <w:id w:val="1752004632"/>
                <w14:checkbox>
                  <w14:checked w14:val="0"/>
                  <w14:checkedState w14:val="2612" w14:font="MS Gothic"/>
                  <w14:uncheckedState w14:val="2610" w14:font="MS Gothic"/>
                </w14:checkbox>
              </w:sdtPr>
              <w:sdtEndPr/>
              <w:sdtContent>
                <w:r w:rsidR="00D938F0" w:rsidRPr="00F87F8C">
                  <w:rPr>
                    <w:rFonts w:ascii="MS Gothic" w:eastAsia="MS Gothic" w:hAnsi="MS Gothic" w:hint="eastAsia"/>
                    <w:sz w:val="26"/>
                    <w:szCs w:val="26"/>
                  </w:rPr>
                  <w:t>☐</w:t>
                </w:r>
              </w:sdtContent>
            </w:sdt>
            <w:r w:rsidR="00D938F0" w:rsidRPr="0C7215E0">
              <w:rPr>
                <w:rFonts w:ascii="Times New Roman" w:hAnsi="Times New Roman" w:cs="Times New Roman"/>
              </w:rPr>
              <w:t xml:space="preserve"> </w:t>
            </w:r>
            <w:r w:rsidR="00584D87" w:rsidRPr="00143055">
              <w:rPr>
                <w:rFonts w:ascii="Times New Roman" w:hAnsi="Times New Roman" w:cs="Times New Roman"/>
                <w:bCs/>
                <w:szCs w:val="24"/>
                <w:shd w:val="clear" w:color="auto" w:fill="FFFFFF"/>
              </w:rPr>
              <w:t>Suaugęs asmuo neturintis pradinio išsilavinimo (I</w:t>
            </w:r>
            <w:r w:rsidR="00B562F6">
              <w:rPr>
                <w:rFonts w:ascii="Times New Roman" w:hAnsi="Times New Roman" w:cs="Times New Roman"/>
                <w:bCs/>
                <w:szCs w:val="24"/>
                <w:shd w:val="clear" w:color="auto" w:fill="FFFFFF"/>
              </w:rPr>
              <w:t>5</w:t>
            </w:r>
            <w:r w:rsidR="00584D87" w:rsidRPr="00143055">
              <w:rPr>
                <w:rFonts w:ascii="Times New Roman" w:hAnsi="Times New Roman" w:cs="Times New Roman"/>
                <w:bCs/>
                <w:szCs w:val="24"/>
                <w:shd w:val="clear" w:color="auto" w:fill="FFFFFF"/>
              </w:rPr>
              <w:t>).</w:t>
            </w:r>
          </w:p>
        </w:tc>
      </w:tr>
    </w:tbl>
    <w:p w14:paraId="125FB296" w14:textId="77777777" w:rsidR="00F87F8C" w:rsidRDefault="00F87F8C" w:rsidP="00DE017B">
      <w:pPr>
        <w:shd w:val="clear" w:color="auto" w:fill="FFFFFF"/>
        <w:tabs>
          <w:tab w:val="left" w:pos="3544"/>
        </w:tabs>
        <w:spacing w:before="120"/>
        <w:jc w:val="both"/>
        <w:rPr>
          <w:bCs/>
          <w:szCs w:val="24"/>
        </w:rPr>
      </w:pPr>
    </w:p>
    <w:p w14:paraId="7C52F064" w14:textId="77777777" w:rsidR="00B73852" w:rsidRDefault="00B73852" w:rsidP="00DE017B">
      <w:pPr>
        <w:shd w:val="clear" w:color="auto" w:fill="FFFFFF"/>
        <w:tabs>
          <w:tab w:val="left" w:pos="3544"/>
        </w:tabs>
        <w:spacing w:before="120"/>
        <w:jc w:val="both"/>
        <w:rPr>
          <w:bCs/>
          <w:szCs w:val="24"/>
        </w:rPr>
        <w:sectPr w:rsidR="00B73852" w:rsidSect="00D12280">
          <w:headerReference w:type="even" r:id="rId11"/>
          <w:headerReference w:type="default" r:id="rId12"/>
          <w:footerReference w:type="even" r:id="rId13"/>
          <w:footerReference w:type="default" r:id="rId14"/>
          <w:pgSz w:w="11906" w:h="16838" w:code="9"/>
          <w:pgMar w:top="568" w:right="567" w:bottom="794" w:left="1134" w:header="567" w:footer="567" w:gutter="0"/>
          <w:cols w:space="1296"/>
          <w:titlePg/>
          <w:docGrid w:linePitch="360"/>
        </w:sectPr>
      </w:pPr>
    </w:p>
    <w:p w14:paraId="14DD2C9C" w14:textId="77777777" w:rsidR="00FA37CE" w:rsidRPr="00AF45B2" w:rsidRDefault="2E9E79A3" w:rsidP="6C8C860F">
      <w:pPr>
        <w:shd w:val="clear" w:color="auto" w:fill="FFFFFF" w:themeFill="background1"/>
        <w:tabs>
          <w:tab w:val="left" w:pos="3544"/>
        </w:tabs>
        <w:spacing w:before="60" w:after="60"/>
        <w:jc w:val="both"/>
        <w:rPr>
          <w:i/>
          <w:iCs/>
        </w:rPr>
      </w:pPr>
      <w:r w:rsidRPr="00AF45B2">
        <w:rPr>
          <w:b/>
          <w:bCs/>
        </w:rPr>
        <w:t>2.3. Dalyvavimas mokymuose</w:t>
      </w:r>
      <w:r w:rsidR="65DAAE65" w:rsidRPr="00AF45B2">
        <w:rPr>
          <w:b/>
          <w:bCs/>
        </w:rPr>
        <w:t xml:space="preserve">. </w:t>
      </w:r>
      <w:r w:rsidR="65DAAE65" w:rsidRPr="00AF45B2">
        <w:rPr>
          <w:b/>
          <w:bCs/>
          <w:spacing w:val="8"/>
          <w:u w:val="single"/>
        </w:rPr>
        <w:t>NEPILDOMA</w:t>
      </w:r>
      <w:r w:rsidRPr="00AF45B2">
        <w:rPr>
          <w:b/>
          <w:bCs/>
        </w:rPr>
        <w:t xml:space="preserve"> </w:t>
      </w:r>
      <w:r w:rsidRPr="00AF45B2">
        <w:t>(pildo PV, atsakingas už dalyvio apklausos anketą</w:t>
      </w:r>
      <w:r w:rsidR="3A829F63" w:rsidRPr="00AF45B2">
        <w:t>, remdamasis projekto sutartimi</w:t>
      </w:r>
      <w:r w:rsidRPr="00AF45B2">
        <w:t>)</w:t>
      </w:r>
      <w:r w:rsidR="76BB5064" w:rsidRPr="00AF45B2">
        <w:t>.</w:t>
      </w:r>
    </w:p>
    <w:tbl>
      <w:tblPr>
        <w:tblStyle w:val="TableGrid"/>
        <w:tblW w:w="0" w:type="auto"/>
        <w:tblLook w:val="04A0" w:firstRow="1" w:lastRow="0" w:firstColumn="1" w:lastColumn="0" w:noHBand="0" w:noVBand="1"/>
      </w:tblPr>
      <w:tblGrid>
        <w:gridCol w:w="2689"/>
        <w:gridCol w:w="7506"/>
      </w:tblGrid>
      <w:tr w:rsidR="00AF45B2" w:rsidRPr="00AF45B2" w14:paraId="2FA851D2" w14:textId="77777777" w:rsidTr="00FA37CE">
        <w:tc>
          <w:tcPr>
            <w:tcW w:w="2689" w:type="dxa"/>
          </w:tcPr>
          <w:p w14:paraId="04050EF4" w14:textId="77777777" w:rsidR="00FA37CE" w:rsidRPr="00AF45B2" w:rsidRDefault="00FA37CE" w:rsidP="00347512">
            <w:pPr>
              <w:tabs>
                <w:tab w:val="left" w:pos="3544"/>
              </w:tabs>
              <w:spacing w:before="60" w:after="60"/>
              <w:rPr>
                <w:b/>
                <w:bCs/>
              </w:rPr>
            </w:pPr>
            <w:r w:rsidRPr="00AF45B2">
              <w:rPr>
                <w:rFonts w:ascii="Times New Roman" w:hAnsi="Times New Roman" w:cs="Times New Roman"/>
                <w:szCs w:val="24"/>
              </w:rPr>
              <w:t>2.</w:t>
            </w:r>
            <w:r w:rsidR="007023C6" w:rsidRPr="00AF45B2">
              <w:rPr>
                <w:rFonts w:ascii="Times New Roman" w:hAnsi="Times New Roman" w:cs="Times New Roman"/>
                <w:szCs w:val="24"/>
              </w:rPr>
              <w:t>3</w:t>
            </w:r>
            <w:r w:rsidRPr="00AF45B2">
              <w:rPr>
                <w:rFonts w:ascii="Times New Roman" w:hAnsi="Times New Roman" w:cs="Times New Roman"/>
                <w:szCs w:val="24"/>
              </w:rPr>
              <w:t xml:space="preserve"> Dalyvavimas mokymuose </w:t>
            </w:r>
          </w:p>
        </w:tc>
        <w:tc>
          <w:tcPr>
            <w:tcW w:w="7506" w:type="dxa"/>
          </w:tcPr>
          <w:p w14:paraId="511B558C" w14:textId="77777777" w:rsidR="00FA37CE" w:rsidRPr="00AF45B2" w:rsidRDefault="00362BAE" w:rsidP="004E6824">
            <w:pPr>
              <w:ind w:left="40" w:right="57" w:firstLine="6"/>
              <w:rPr>
                <w:rFonts w:ascii="Times New Roman" w:hAnsi="Times New Roman" w:cs="Times New Roman"/>
                <w:szCs w:val="24"/>
              </w:rPr>
            </w:pPr>
            <w:sdt>
              <w:sdtPr>
                <w:rPr>
                  <w:szCs w:val="24"/>
                  <w:shd w:val="clear" w:color="auto" w:fill="FFFFFF"/>
                </w:rPr>
                <w:id w:val="-107199724"/>
                <w:lock w:val="contentLocked"/>
                <w14:checkbox>
                  <w14:checked w14:val="0"/>
                  <w14:checkedState w14:val="2612" w14:font="MS Gothic"/>
                  <w14:uncheckedState w14:val="2610" w14:font="MS Gothic"/>
                </w14:checkbox>
              </w:sdtPr>
              <w:sdtEndPr/>
              <w:sdtContent>
                <w:r w:rsidR="00D642FD" w:rsidRPr="00AF45B2">
                  <w:rPr>
                    <w:rFonts w:ascii="MS Gothic" w:eastAsia="MS Gothic" w:hAnsi="MS Gothic" w:hint="eastAsia"/>
                    <w:sz w:val="26"/>
                    <w:szCs w:val="26"/>
                    <w:shd w:val="clear" w:color="auto" w:fill="FFFFFF"/>
                  </w:rPr>
                  <w:t>☐</w:t>
                </w:r>
              </w:sdtContent>
            </w:sdt>
            <w:r w:rsidR="00FA37CE" w:rsidRPr="00AF45B2">
              <w:rPr>
                <w:rFonts w:ascii="Times New Roman" w:hAnsi="Times New Roman" w:cs="Times New Roman"/>
                <w:szCs w:val="24"/>
              </w:rPr>
              <w:t xml:space="preserve"> Pradėjau dalyvauti mokymuose (I6)</w:t>
            </w:r>
          </w:p>
          <w:p w14:paraId="20ADAA76" w14:textId="77777777" w:rsidR="00FA37CE" w:rsidRPr="00AF45B2" w:rsidRDefault="00362BAE" w:rsidP="004E6824">
            <w:pPr>
              <w:ind w:left="40" w:right="57" w:firstLine="6"/>
              <w:rPr>
                <w:rFonts w:ascii="Times New Roman" w:hAnsi="Times New Roman" w:cs="Times New Roman"/>
                <w:szCs w:val="24"/>
              </w:rPr>
            </w:pPr>
            <w:sdt>
              <w:sdtPr>
                <w:rPr>
                  <w:szCs w:val="24"/>
                </w:rPr>
                <w:id w:val="1986815243"/>
                <w:lock w:val="contentLocked"/>
                <w14:checkbox>
                  <w14:checked w14:val="0"/>
                  <w14:checkedState w14:val="2612" w14:font="MS Gothic"/>
                  <w14:uncheckedState w14:val="2610" w14:font="MS Gothic"/>
                </w14:checkbox>
              </w:sdtPr>
              <w:sdtEndPr/>
              <w:sdtContent>
                <w:r w:rsidR="00963911" w:rsidRPr="00AF45B2">
                  <w:rPr>
                    <w:rFonts w:ascii="MS Gothic" w:eastAsia="MS Gothic" w:hAnsi="MS Gothic" w:hint="eastAsia"/>
                    <w:sz w:val="26"/>
                    <w:szCs w:val="26"/>
                  </w:rPr>
                  <w:t>☐</w:t>
                </w:r>
              </w:sdtContent>
            </w:sdt>
            <w:r w:rsidR="00FA37CE" w:rsidRPr="00AF45B2">
              <w:rPr>
                <w:rFonts w:ascii="Times New Roman" w:hAnsi="Times New Roman" w:cs="Times New Roman"/>
                <w:szCs w:val="24"/>
              </w:rPr>
              <w:t xml:space="preserve"> Pradėjau dalyvauti skaitmeninių </w:t>
            </w:r>
            <w:r w:rsidR="0050613B" w:rsidRPr="00AF45B2">
              <w:rPr>
                <w:rFonts w:ascii="Times New Roman" w:hAnsi="Times New Roman" w:cs="Times New Roman"/>
                <w:szCs w:val="24"/>
              </w:rPr>
              <w:t>įgūdžių kėlimo veikloje</w:t>
            </w:r>
            <w:r w:rsidR="00FA37CE" w:rsidRPr="00AF45B2">
              <w:rPr>
                <w:rFonts w:ascii="Times New Roman" w:hAnsi="Times New Roman" w:cs="Times New Roman"/>
                <w:szCs w:val="24"/>
              </w:rPr>
              <w:t xml:space="preserve"> (I7)</w:t>
            </w:r>
          </w:p>
          <w:p w14:paraId="41713919" w14:textId="77777777" w:rsidR="00FA37CE" w:rsidRPr="00AF45B2" w:rsidRDefault="00362BAE" w:rsidP="004E6824">
            <w:pPr>
              <w:tabs>
                <w:tab w:val="left" w:pos="3544"/>
              </w:tabs>
              <w:ind w:left="40" w:right="57" w:firstLine="6"/>
              <w:jc w:val="both"/>
              <w:rPr>
                <w:b/>
                <w:bCs/>
              </w:rPr>
            </w:pPr>
            <w:sdt>
              <w:sdtPr>
                <w:rPr>
                  <w:szCs w:val="24"/>
                </w:rPr>
                <w:id w:val="2048174628"/>
                <w:lock w:val="contentLocked"/>
                <w14:checkbox>
                  <w14:checked w14:val="0"/>
                  <w14:checkedState w14:val="2612" w14:font="MS Gothic"/>
                  <w14:uncheckedState w14:val="2610" w14:font="MS Gothic"/>
                </w14:checkbox>
              </w:sdtPr>
              <w:sdtEndPr/>
              <w:sdtContent>
                <w:r w:rsidR="00963911" w:rsidRPr="00AF45B2">
                  <w:rPr>
                    <w:rFonts w:ascii="MS Gothic" w:eastAsia="MS Gothic" w:hAnsi="MS Gothic" w:hint="eastAsia"/>
                    <w:sz w:val="26"/>
                    <w:szCs w:val="26"/>
                  </w:rPr>
                  <w:t>☐</w:t>
                </w:r>
              </w:sdtContent>
            </w:sdt>
            <w:r w:rsidR="00FA37CE" w:rsidRPr="00AF45B2">
              <w:rPr>
                <w:rFonts w:ascii="Times New Roman" w:hAnsi="Times New Roman" w:cs="Times New Roman"/>
                <w:szCs w:val="24"/>
              </w:rPr>
              <w:t xml:space="preserve"> Pradėjau dalyvauti švietimo veiklose (I8)</w:t>
            </w:r>
          </w:p>
        </w:tc>
      </w:tr>
    </w:tbl>
    <w:p w14:paraId="6757A1AE" w14:textId="77777777" w:rsidR="00F87F8C" w:rsidRPr="00AF45B2" w:rsidRDefault="00F87F8C" w:rsidP="00DE017B">
      <w:pPr>
        <w:shd w:val="clear" w:color="auto" w:fill="FFFFFF" w:themeFill="background1"/>
        <w:tabs>
          <w:tab w:val="left" w:pos="3544"/>
        </w:tabs>
        <w:spacing w:before="120"/>
        <w:jc w:val="both"/>
      </w:pPr>
    </w:p>
    <w:p w14:paraId="27E2797D" w14:textId="77777777" w:rsidR="00B73852" w:rsidRPr="00AF45B2" w:rsidRDefault="00B73852" w:rsidP="00DE017B">
      <w:pPr>
        <w:shd w:val="clear" w:color="auto" w:fill="FFFFFF" w:themeFill="background1"/>
        <w:tabs>
          <w:tab w:val="left" w:pos="3544"/>
        </w:tabs>
        <w:spacing w:before="120"/>
        <w:jc w:val="both"/>
        <w:sectPr w:rsidR="00B73852" w:rsidRPr="00AF45B2" w:rsidSect="00B73852">
          <w:type w:val="continuous"/>
          <w:pgSz w:w="11906" w:h="16838" w:code="9"/>
          <w:pgMar w:top="568" w:right="567" w:bottom="794" w:left="1134" w:header="567" w:footer="567" w:gutter="0"/>
          <w:cols w:space="1296"/>
          <w:titlePg/>
          <w:docGrid w:linePitch="360"/>
        </w:sectPr>
      </w:pPr>
    </w:p>
    <w:p w14:paraId="365B6BC1" w14:textId="77777777" w:rsidR="00A103FD" w:rsidRDefault="00584D87" w:rsidP="5D7ADBBF">
      <w:pPr>
        <w:shd w:val="clear" w:color="auto" w:fill="FFFFFF" w:themeFill="background1"/>
        <w:tabs>
          <w:tab w:val="left" w:pos="3544"/>
        </w:tabs>
        <w:spacing w:before="60" w:after="60"/>
        <w:jc w:val="both"/>
        <w:rPr>
          <w:i/>
          <w:iCs/>
        </w:rPr>
      </w:pPr>
      <w:r w:rsidRPr="354EA585">
        <w:rPr>
          <w:b/>
          <w:bCs/>
        </w:rPr>
        <w:t>2.</w:t>
      </w:r>
      <w:r w:rsidR="00FA37CE">
        <w:rPr>
          <w:b/>
          <w:bCs/>
        </w:rPr>
        <w:t>4</w:t>
      </w:r>
      <w:r w:rsidRPr="354EA585">
        <w:rPr>
          <w:b/>
          <w:bCs/>
        </w:rPr>
        <w:t xml:space="preserve">. </w:t>
      </w:r>
      <w:r w:rsidRPr="354EA585">
        <w:rPr>
          <w:b/>
          <w:bCs/>
          <w:shd w:val="clear" w:color="auto" w:fill="FFFFFF"/>
        </w:rPr>
        <w:t xml:space="preserve">Dalyvio priklausymas </w:t>
      </w:r>
      <w:r w:rsidR="00D45153">
        <w:rPr>
          <w:b/>
          <w:bCs/>
          <w:shd w:val="clear" w:color="auto" w:fill="FFFFFF"/>
        </w:rPr>
        <w:t xml:space="preserve">socialinėms </w:t>
      </w:r>
      <w:r w:rsidRPr="354EA585">
        <w:rPr>
          <w:b/>
          <w:bCs/>
          <w:shd w:val="clear" w:color="auto" w:fill="FFFFFF"/>
        </w:rPr>
        <w:t>grupėms</w:t>
      </w:r>
      <w:r w:rsidR="00E43CEA" w:rsidRPr="354EA585">
        <w:rPr>
          <w:b/>
          <w:bCs/>
          <w:shd w:val="clear" w:color="auto" w:fill="FFFFFF"/>
        </w:rPr>
        <w:t xml:space="preserve"> </w:t>
      </w:r>
      <w:r w:rsidR="1F2D85A6" w:rsidRPr="00347512">
        <w:t>(</w:t>
      </w:r>
      <w:r w:rsidR="00BA54BD">
        <w:t xml:space="preserve">pildo dalyvis). </w:t>
      </w:r>
      <w:r w:rsidRPr="5D7ADBBF">
        <w:rPr>
          <w:i/>
          <w:iCs/>
        </w:rPr>
        <w:t xml:space="preserve">Pažymimas </w:t>
      </w:r>
      <w:r w:rsidRPr="00347512">
        <w:rPr>
          <w:i/>
          <w:iCs/>
          <w:u w:val="single"/>
        </w:rPr>
        <w:t>vienas arba keli</w:t>
      </w:r>
      <w:r w:rsidRPr="5D7ADBBF">
        <w:rPr>
          <w:i/>
          <w:iCs/>
        </w:rPr>
        <w:t xml:space="preserve"> labiausiai tinkantys variantai</w:t>
      </w:r>
      <w:r w:rsidR="00D45153">
        <w:rPr>
          <w:i/>
          <w:iCs/>
        </w:rPr>
        <w:t>.</w:t>
      </w:r>
      <w:r w:rsidR="009C280C" w:rsidRPr="5D7ADBBF">
        <w:rPr>
          <w:i/>
          <w:iCs/>
        </w:rPr>
        <w:t xml:space="preserve"> </w:t>
      </w:r>
      <w:r w:rsidR="00D45153">
        <w:rPr>
          <w:i/>
          <w:iCs/>
        </w:rPr>
        <w:t>Š</w:t>
      </w:r>
      <w:r w:rsidR="009C280C" w:rsidRPr="5D7ADBBF">
        <w:rPr>
          <w:i/>
          <w:iCs/>
        </w:rPr>
        <w:t>ios informacijos žymėti nėra būtina</w:t>
      </w:r>
      <w:r w:rsidR="00030BA0" w:rsidRPr="5D7ADBBF">
        <w:rPr>
          <w:i/>
          <w:iCs/>
        </w:rPr>
        <w:t xml:space="preserve">, jeigu </w:t>
      </w:r>
      <w:r w:rsidR="00A103FD">
        <w:rPr>
          <w:i/>
          <w:iCs/>
        </w:rPr>
        <w:t xml:space="preserve">toks reikalavimas </w:t>
      </w:r>
      <w:r w:rsidR="00030BA0" w:rsidRPr="5D7ADBBF">
        <w:rPr>
          <w:i/>
          <w:iCs/>
        </w:rPr>
        <w:t>netaikoma</w:t>
      </w:r>
      <w:r w:rsidR="00A93A6D">
        <w:rPr>
          <w:i/>
          <w:iCs/>
        </w:rPr>
        <w:t>s pr</w:t>
      </w:r>
      <w:r w:rsidR="00782B78">
        <w:rPr>
          <w:i/>
          <w:iCs/>
        </w:rPr>
        <w:t>o</w:t>
      </w:r>
      <w:r w:rsidR="00A93A6D">
        <w:rPr>
          <w:i/>
          <w:iCs/>
        </w:rPr>
        <w:t>jekto tikslinei grupei</w:t>
      </w:r>
      <w:r w:rsidR="000013D9">
        <w:rPr>
          <w:i/>
          <w:iCs/>
        </w:rPr>
        <w:t xml:space="preserve">. </w:t>
      </w:r>
    </w:p>
    <w:p w14:paraId="6C419F8E" w14:textId="77777777" w:rsidR="00070992" w:rsidRPr="00692C48" w:rsidRDefault="00362BAE" w:rsidP="004E6824">
      <w:pPr>
        <w:pBdr>
          <w:top w:val="single" w:sz="4" w:space="1" w:color="auto"/>
          <w:left w:val="single" w:sz="4" w:space="4" w:color="auto"/>
          <w:bottom w:val="single" w:sz="4" w:space="1" w:color="auto"/>
          <w:right w:val="single" w:sz="4" w:space="4" w:color="auto"/>
        </w:pBdr>
        <w:tabs>
          <w:tab w:val="center" w:pos="4845"/>
        </w:tabs>
        <w:ind w:left="40" w:right="57" w:firstLine="6"/>
        <w:rPr>
          <w:szCs w:val="24"/>
        </w:rPr>
      </w:pPr>
      <w:sdt>
        <w:sdtPr>
          <w:rPr>
            <w:rFonts w:asciiTheme="minorHAnsi" w:eastAsiaTheme="minorHAnsi" w:hAnsiTheme="minorHAnsi" w:cstheme="minorBidi"/>
            <w:bCs/>
            <w:sz w:val="26"/>
            <w:szCs w:val="26"/>
            <w:lang w:eastAsia="en-US"/>
          </w:rPr>
          <w:id w:val="-542820697"/>
          <w14:checkbox>
            <w14:checked w14:val="0"/>
            <w14:checkedState w14:val="2612" w14:font="MS Gothic"/>
            <w14:uncheckedState w14:val="2610" w14:font="MS Gothic"/>
          </w14:checkbox>
        </w:sdtPr>
        <w:sdtEndPr/>
        <w:sdtContent>
          <w:r w:rsidR="0005098B" w:rsidRPr="0005098B">
            <w:rPr>
              <w:rFonts w:ascii="MS Gothic" w:eastAsia="MS Gothic" w:hAnsi="MS Gothic" w:cstheme="minorBidi" w:hint="eastAsia"/>
              <w:bCs/>
              <w:sz w:val="26"/>
              <w:szCs w:val="26"/>
              <w:lang w:eastAsia="en-US"/>
            </w:rPr>
            <w:t>☐</w:t>
          </w:r>
        </w:sdtContent>
      </w:sdt>
      <w:r w:rsidR="006217AE">
        <w:rPr>
          <w:szCs w:val="24"/>
        </w:rPr>
        <w:t xml:space="preserve"> </w:t>
      </w:r>
      <w:r w:rsidR="00070992" w:rsidRPr="00692C48">
        <w:rPr>
          <w:szCs w:val="24"/>
        </w:rPr>
        <w:t>Dalyvis, turintis negalią (G1)</w:t>
      </w:r>
    </w:p>
    <w:p w14:paraId="2C92FFA0" w14:textId="77777777" w:rsidR="00070992" w:rsidRPr="00692C48" w:rsidRDefault="00362BAE" w:rsidP="004E6824">
      <w:pPr>
        <w:pBdr>
          <w:top w:val="single" w:sz="4" w:space="1" w:color="auto"/>
          <w:left w:val="single" w:sz="4" w:space="4" w:color="auto"/>
          <w:bottom w:val="single" w:sz="4" w:space="1" w:color="auto"/>
          <w:right w:val="single" w:sz="4" w:space="4" w:color="auto"/>
        </w:pBdr>
        <w:ind w:left="40" w:right="57" w:firstLine="6"/>
        <w:rPr>
          <w:szCs w:val="24"/>
        </w:rPr>
      </w:pPr>
      <w:sdt>
        <w:sdtPr>
          <w:rPr>
            <w:rFonts w:asciiTheme="minorHAnsi" w:eastAsiaTheme="minorHAnsi" w:hAnsiTheme="minorHAnsi" w:cstheme="minorBidi"/>
            <w:bCs/>
            <w:sz w:val="26"/>
            <w:szCs w:val="26"/>
            <w:lang w:eastAsia="en-US"/>
          </w:rPr>
          <w:id w:val="2105524"/>
          <w14:checkbox>
            <w14:checked w14:val="0"/>
            <w14:checkedState w14:val="2612" w14:font="MS Gothic"/>
            <w14:uncheckedState w14:val="2610" w14:font="MS Gothic"/>
          </w14:checkbox>
        </w:sdtPr>
        <w:sdtEndPr/>
        <w:sdtContent>
          <w:r w:rsidR="0005098B" w:rsidRPr="0005098B">
            <w:rPr>
              <w:rFonts w:ascii="MS Gothic" w:eastAsia="MS Gothic" w:hAnsi="MS Gothic" w:cstheme="minorBidi" w:hint="eastAsia"/>
              <w:bCs/>
              <w:sz w:val="26"/>
              <w:szCs w:val="26"/>
              <w:lang w:eastAsia="en-US"/>
            </w:rPr>
            <w:t>☐</w:t>
          </w:r>
        </w:sdtContent>
      </w:sdt>
      <w:r w:rsidR="00A41D8A" w:rsidRPr="00692C48">
        <w:rPr>
          <w:szCs w:val="24"/>
        </w:rPr>
        <w:t xml:space="preserve"> </w:t>
      </w:r>
      <w:r w:rsidR="00070992" w:rsidRPr="00692C48">
        <w:rPr>
          <w:szCs w:val="24"/>
        </w:rPr>
        <w:t>Užsienio kilmės dalyvis (G2)</w:t>
      </w:r>
    </w:p>
    <w:p w14:paraId="1E656C7A" w14:textId="77777777" w:rsidR="00070992" w:rsidRPr="00692C48" w:rsidRDefault="00362BAE" w:rsidP="004E6824">
      <w:pPr>
        <w:pBdr>
          <w:top w:val="single" w:sz="4" w:space="1" w:color="auto"/>
          <w:left w:val="single" w:sz="4" w:space="4" w:color="auto"/>
          <w:bottom w:val="single" w:sz="4" w:space="1" w:color="auto"/>
          <w:right w:val="single" w:sz="4" w:space="4" w:color="auto"/>
        </w:pBdr>
        <w:ind w:left="40" w:right="57" w:firstLine="6"/>
        <w:rPr>
          <w:szCs w:val="24"/>
        </w:rPr>
      </w:pPr>
      <w:sdt>
        <w:sdtPr>
          <w:rPr>
            <w:rFonts w:asciiTheme="minorHAnsi" w:eastAsiaTheme="minorHAnsi" w:hAnsiTheme="minorHAnsi" w:cstheme="minorBidi"/>
            <w:bCs/>
            <w:sz w:val="26"/>
            <w:szCs w:val="26"/>
            <w:lang w:eastAsia="en-US"/>
          </w:rPr>
          <w:id w:val="2117486980"/>
          <w14:checkbox>
            <w14:checked w14:val="0"/>
            <w14:checkedState w14:val="2612" w14:font="MS Gothic"/>
            <w14:uncheckedState w14:val="2610" w14:font="MS Gothic"/>
          </w14:checkbox>
        </w:sdtPr>
        <w:sdtEndPr/>
        <w:sdtContent>
          <w:r w:rsidR="008F608D" w:rsidRPr="0005098B">
            <w:rPr>
              <w:rFonts w:ascii="MS Gothic" w:eastAsia="MS Gothic" w:hAnsi="MS Gothic" w:cstheme="minorBidi" w:hint="eastAsia"/>
              <w:bCs/>
              <w:sz w:val="26"/>
              <w:szCs w:val="26"/>
              <w:lang w:eastAsia="en-US"/>
            </w:rPr>
            <w:t>☐</w:t>
          </w:r>
        </w:sdtContent>
      </w:sdt>
      <w:r w:rsidR="00A41D8A">
        <w:rPr>
          <w:szCs w:val="24"/>
        </w:rPr>
        <w:t xml:space="preserve"> </w:t>
      </w:r>
      <w:r w:rsidR="00070992" w:rsidRPr="00692C48">
        <w:rPr>
          <w:szCs w:val="24"/>
        </w:rPr>
        <w:t>Mažumos (įskaitant marginalizuotas bendruomenes, pvz., romus) (G3)</w:t>
      </w:r>
    </w:p>
    <w:p w14:paraId="33FF4582" w14:textId="77777777" w:rsidR="00070992" w:rsidRPr="00692C48" w:rsidRDefault="00362BAE" w:rsidP="004E6824">
      <w:pPr>
        <w:pBdr>
          <w:top w:val="single" w:sz="4" w:space="1" w:color="auto"/>
          <w:left w:val="single" w:sz="4" w:space="4" w:color="auto"/>
          <w:bottom w:val="single" w:sz="4" w:space="1" w:color="auto"/>
          <w:right w:val="single" w:sz="4" w:space="4" w:color="auto"/>
        </w:pBdr>
        <w:ind w:left="40" w:right="57" w:firstLine="6"/>
        <w:rPr>
          <w:szCs w:val="24"/>
        </w:rPr>
      </w:pPr>
      <w:sdt>
        <w:sdtPr>
          <w:rPr>
            <w:rFonts w:asciiTheme="minorHAnsi" w:eastAsiaTheme="minorHAnsi" w:hAnsiTheme="minorHAnsi" w:cstheme="minorBidi"/>
            <w:bCs/>
            <w:szCs w:val="24"/>
            <w:lang w:eastAsia="en-US"/>
          </w:rPr>
          <w:id w:val="1052202898"/>
          <w14:checkbox>
            <w14:checked w14:val="0"/>
            <w14:checkedState w14:val="2612" w14:font="MS Gothic"/>
            <w14:uncheckedState w14:val="2610" w14:font="MS Gothic"/>
          </w14:checkbox>
        </w:sdtPr>
        <w:sdtEndPr/>
        <w:sdtContent>
          <w:r w:rsidR="008F608D" w:rsidRPr="00F87F8C">
            <w:rPr>
              <w:rFonts w:ascii="MS Gothic" w:eastAsia="MS Gothic" w:hAnsi="MS Gothic" w:cstheme="minorBidi" w:hint="eastAsia"/>
              <w:bCs/>
              <w:sz w:val="26"/>
              <w:szCs w:val="26"/>
              <w:lang w:eastAsia="en-US"/>
            </w:rPr>
            <w:t>☐</w:t>
          </w:r>
        </w:sdtContent>
      </w:sdt>
      <w:r w:rsidR="00A41D8A" w:rsidRPr="00692C48">
        <w:rPr>
          <w:szCs w:val="24"/>
        </w:rPr>
        <w:t xml:space="preserve"> </w:t>
      </w:r>
      <w:r w:rsidR="00070992" w:rsidRPr="00692C48">
        <w:rPr>
          <w:szCs w:val="24"/>
        </w:rPr>
        <w:t>Benamis ar susiduriantis su atskirtimi dėl būsto (G4)</w:t>
      </w:r>
    </w:p>
    <w:p w14:paraId="631A671D" w14:textId="77777777" w:rsidR="00A41D8A" w:rsidRDefault="00362BAE" w:rsidP="004E6824">
      <w:pPr>
        <w:pBdr>
          <w:top w:val="single" w:sz="4" w:space="1" w:color="auto"/>
          <w:left w:val="single" w:sz="4" w:space="4" w:color="auto"/>
          <w:bottom w:val="single" w:sz="4" w:space="1" w:color="auto"/>
          <w:right w:val="single" w:sz="4" w:space="4" w:color="auto"/>
        </w:pBdr>
        <w:ind w:left="40" w:right="57" w:firstLine="6"/>
        <w:rPr>
          <w:szCs w:val="24"/>
        </w:rPr>
      </w:pPr>
      <w:sdt>
        <w:sdtPr>
          <w:rPr>
            <w:rFonts w:asciiTheme="minorHAnsi" w:eastAsiaTheme="minorHAnsi" w:hAnsiTheme="minorHAnsi" w:cstheme="minorBidi"/>
            <w:bCs/>
            <w:szCs w:val="24"/>
            <w:lang w:eastAsia="en-US"/>
          </w:rPr>
          <w:id w:val="296802366"/>
          <w14:checkbox>
            <w14:checked w14:val="0"/>
            <w14:checkedState w14:val="2612" w14:font="MS Gothic"/>
            <w14:uncheckedState w14:val="2610" w14:font="MS Gothic"/>
          </w14:checkbox>
        </w:sdtPr>
        <w:sdtEndPr/>
        <w:sdtContent>
          <w:r w:rsidR="008F608D" w:rsidRPr="00F87F8C">
            <w:rPr>
              <w:rFonts w:ascii="MS Gothic" w:eastAsia="MS Gothic" w:hAnsi="MS Gothic" w:cstheme="minorBidi" w:hint="eastAsia"/>
              <w:bCs/>
              <w:sz w:val="26"/>
              <w:szCs w:val="26"/>
              <w:lang w:eastAsia="en-US"/>
            </w:rPr>
            <w:t>☐</w:t>
          </w:r>
        </w:sdtContent>
      </w:sdt>
      <w:r w:rsidR="00A41D8A" w:rsidRPr="00692C48">
        <w:rPr>
          <w:szCs w:val="24"/>
        </w:rPr>
        <w:t xml:space="preserve"> </w:t>
      </w:r>
      <w:r w:rsidR="00070992" w:rsidRPr="00692C48">
        <w:rPr>
          <w:szCs w:val="24"/>
        </w:rPr>
        <w:t>Dalyvis iš kaimo vietovės (G5)</w:t>
      </w:r>
    </w:p>
    <w:p w14:paraId="06F2AA0A" w14:textId="77777777" w:rsidR="00DF42F3" w:rsidRDefault="00362BAE" w:rsidP="004E6824">
      <w:pPr>
        <w:pBdr>
          <w:top w:val="single" w:sz="4" w:space="1" w:color="auto"/>
          <w:left w:val="single" w:sz="4" w:space="4" w:color="auto"/>
          <w:bottom w:val="single" w:sz="4" w:space="1" w:color="auto"/>
          <w:right w:val="single" w:sz="4" w:space="4" w:color="auto"/>
        </w:pBdr>
        <w:ind w:left="40" w:right="57" w:firstLine="6"/>
        <w:rPr>
          <w:szCs w:val="24"/>
        </w:rPr>
      </w:pPr>
      <w:sdt>
        <w:sdtPr>
          <w:rPr>
            <w:rFonts w:asciiTheme="minorHAnsi" w:eastAsiaTheme="minorHAnsi" w:hAnsiTheme="minorHAnsi" w:cstheme="minorBidi"/>
            <w:bCs/>
            <w:szCs w:val="24"/>
            <w:lang w:eastAsia="en-US"/>
          </w:rPr>
          <w:id w:val="-1469351199"/>
          <w14:checkbox>
            <w14:checked w14:val="0"/>
            <w14:checkedState w14:val="2612" w14:font="MS Gothic"/>
            <w14:uncheckedState w14:val="2610" w14:font="MS Gothic"/>
          </w14:checkbox>
        </w:sdtPr>
        <w:sdtEndPr/>
        <w:sdtContent>
          <w:r w:rsidR="008F608D" w:rsidRPr="00F87F8C">
            <w:rPr>
              <w:rFonts w:ascii="MS Gothic" w:eastAsia="MS Gothic" w:hAnsi="MS Gothic" w:cstheme="minorBidi" w:hint="eastAsia"/>
              <w:bCs/>
              <w:sz w:val="26"/>
              <w:szCs w:val="26"/>
              <w:lang w:eastAsia="en-US"/>
            </w:rPr>
            <w:t>☐</w:t>
          </w:r>
        </w:sdtContent>
      </w:sdt>
      <w:r w:rsidR="00A41D8A">
        <w:rPr>
          <w:szCs w:val="24"/>
        </w:rPr>
        <w:t xml:space="preserve"> </w:t>
      </w:r>
      <w:r w:rsidR="00070992" w:rsidRPr="00692C48">
        <w:rPr>
          <w:szCs w:val="24"/>
        </w:rPr>
        <w:t xml:space="preserve">Dalyvis nepriklausantis nė vienai socialiai pažeidžiamai grupei </w:t>
      </w:r>
      <w:r w:rsidR="00D7329D" w:rsidRPr="00692C48">
        <w:rPr>
          <w:szCs w:val="24"/>
        </w:rPr>
        <w:t>(G6)</w:t>
      </w:r>
    </w:p>
    <w:p w14:paraId="267207B1" w14:textId="77777777" w:rsidR="00F87F8C" w:rsidRDefault="00F87F8C" w:rsidP="00DE017B">
      <w:pPr>
        <w:shd w:val="clear" w:color="auto" w:fill="FFFFFF"/>
        <w:tabs>
          <w:tab w:val="left" w:pos="3544"/>
        </w:tabs>
        <w:spacing w:before="120"/>
        <w:jc w:val="both"/>
        <w:rPr>
          <w:szCs w:val="24"/>
          <w:shd w:val="clear" w:color="auto" w:fill="FFFFFF"/>
        </w:rPr>
      </w:pPr>
    </w:p>
    <w:p w14:paraId="7F9DE4C4" w14:textId="77777777" w:rsidR="00D435B6" w:rsidRDefault="00D435B6" w:rsidP="00DE017B">
      <w:pPr>
        <w:shd w:val="clear" w:color="auto" w:fill="FFFFFF"/>
        <w:tabs>
          <w:tab w:val="left" w:pos="3544"/>
        </w:tabs>
        <w:spacing w:before="120"/>
        <w:jc w:val="both"/>
        <w:rPr>
          <w:szCs w:val="24"/>
          <w:shd w:val="clear" w:color="auto" w:fill="FFFFFF"/>
        </w:rPr>
        <w:sectPr w:rsidR="00D435B6" w:rsidSect="00B73852">
          <w:type w:val="continuous"/>
          <w:pgSz w:w="11906" w:h="16838" w:code="9"/>
          <w:pgMar w:top="568" w:right="567" w:bottom="794" w:left="1134" w:header="567" w:footer="567" w:gutter="0"/>
          <w:cols w:space="1296"/>
          <w:titlePg/>
          <w:docGrid w:linePitch="360"/>
        </w:sectPr>
      </w:pPr>
    </w:p>
    <w:p w14:paraId="675E40BE" w14:textId="77777777" w:rsidR="00584D87" w:rsidRPr="00C77549" w:rsidRDefault="5974FFDD" w:rsidP="56994702">
      <w:pPr>
        <w:shd w:val="clear" w:color="auto" w:fill="FFFFFF" w:themeFill="background1"/>
        <w:tabs>
          <w:tab w:val="left" w:pos="3544"/>
        </w:tabs>
        <w:spacing w:before="60" w:after="60"/>
        <w:jc w:val="both"/>
      </w:pPr>
      <w:r w:rsidRPr="00C77549">
        <w:rPr>
          <w:b/>
          <w:bCs/>
        </w:rPr>
        <w:t>3.</w:t>
      </w:r>
      <w:r w:rsidRPr="00C77549">
        <w:rPr>
          <w:szCs w:val="24"/>
        </w:rPr>
        <w:t xml:space="preserve"> </w:t>
      </w:r>
      <w:r w:rsidRPr="00C77549">
        <w:rPr>
          <w:b/>
          <w:bCs/>
          <w:spacing w:val="8"/>
        </w:rPr>
        <w:t>DALYVIO ATITIKT</w:t>
      </w:r>
      <w:r w:rsidR="39C4C54F" w:rsidRPr="00C77549">
        <w:rPr>
          <w:b/>
          <w:bCs/>
          <w:spacing w:val="8"/>
        </w:rPr>
        <w:t>IS</w:t>
      </w:r>
      <w:r w:rsidRPr="00C77549">
        <w:rPr>
          <w:b/>
          <w:bCs/>
          <w:spacing w:val="8"/>
        </w:rPr>
        <w:t xml:space="preserve"> </w:t>
      </w:r>
      <w:r w:rsidRPr="00C77549">
        <w:rPr>
          <w:b/>
          <w:bCs/>
          <w:spacing w:val="8"/>
          <w:shd w:val="clear" w:color="auto" w:fill="FFFFFF"/>
        </w:rPr>
        <w:t>PAPILDOMIEMS</w:t>
      </w:r>
      <w:r w:rsidRPr="00C77549">
        <w:rPr>
          <w:b/>
          <w:bCs/>
          <w:spacing w:val="8"/>
        </w:rPr>
        <w:t xml:space="preserve"> </w:t>
      </w:r>
      <w:r w:rsidR="39C4C54F" w:rsidRPr="00C77549">
        <w:rPr>
          <w:b/>
          <w:bCs/>
          <w:spacing w:val="8"/>
        </w:rPr>
        <w:t>R</w:t>
      </w:r>
      <w:r w:rsidR="107316AF" w:rsidRPr="00C77549">
        <w:rPr>
          <w:b/>
          <w:bCs/>
          <w:spacing w:val="8"/>
        </w:rPr>
        <w:t>EIKALAVIMAMS</w:t>
      </w:r>
      <w:r w:rsidR="3F1BEFD8" w:rsidRPr="00C77549">
        <w:rPr>
          <w:b/>
          <w:bCs/>
          <w:spacing w:val="8"/>
        </w:rPr>
        <w:t xml:space="preserve">. </w:t>
      </w:r>
      <w:r w:rsidR="3F1BEFD8" w:rsidRPr="00C77549">
        <w:rPr>
          <w:b/>
          <w:bCs/>
          <w:spacing w:val="8"/>
          <w:u w:val="single"/>
        </w:rPr>
        <w:t>NEPILDOMA</w:t>
      </w:r>
      <w:r w:rsidR="3F1BEFD8" w:rsidRPr="00C77549">
        <w:rPr>
          <w:b/>
          <w:bCs/>
        </w:rPr>
        <w:t xml:space="preserve"> </w:t>
      </w:r>
      <w:r w:rsidR="3DA008BB" w:rsidRPr="00C77549">
        <w:t>(</w:t>
      </w:r>
      <w:r w:rsidR="107316AF" w:rsidRPr="00C77549">
        <w:t xml:space="preserve">Kriterijai </w:t>
      </w:r>
      <w:r w:rsidR="19BA4BC4" w:rsidRPr="00C77549">
        <w:t>nurodyti PFSA</w:t>
      </w:r>
      <w:r w:rsidR="7BFB5545" w:rsidRPr="00C77549">
        <w:t xml:space="preserve"> ir (</w:t>
      </w:r>
      <w:r w:rsidR="0ED74069" w:rsidRPr="00C77549">
        <w:t>a</w:t>
      </w:r>
      <w:r w:rsidR="7BFB5545" w:rsidRPr="00C77549">
        <w:t>rba)</w:t>
      </w:r>
      <w:r w:rsidR="0ED74069" w:rsidRPr="00C77549">
        <w:t xml:space="preserve"> projekto sutartyje</w:t>
      </w:r>
      <w:r w:rsidR="0742382B" w:rsidRPr="00C77549">
        <w:rPr>
          <w:b/>
          <w:bCs/>
        </w:rPr>
        <w:t>)</w:t>
      </w:r>
    </w:p>
    <w:tbl>
      <w:tblPr>
        <w:tblStyle w:val="TableGrid"/>
        <w:tblW w:w="0" w:type="auto"/>
        <w:tblLook w:val="04A0" w:firstRow="1" w:lastRow="0" w:firstColumn="1" w:lastColumn="0" w:noHBand="0" w:noVBand="1"/>
      </w:tblPr>
      <w:tblGrid>
        <w:gridCol w:w="581"/>
        <w:gridCol w:w="5515"/>
        <w:gridCol w:w="4099"/>
      </w:tblGrid>
      <w:tr w:rsidR="00C77549" w:rsidRPr="00C77549" w14:paraId="6B0D2E7C" w14:textId="77777777" w:rsidTr="00ED00AE">
        <w:tc>
          <w:tcPr>
            <w:tcW w:w="581" w:type="dxa"/>
          </w:tcPr>
          <w:p w14:paraId="25E69783" w14:textId="77777777" w:rsidR="000F6855" w:rsidRPr="00C77549" w:rsidRDefault="000F6855" w:rsidP="000F6855">
            <w:pPr>
              <w:ind w:right="57"/>
              <w:jc w:val="center"/>
              <w:rPr>
                <w:b/>
                <w:bCs/>
                <w:szCs w:val="24"/>
              </w:rPr>
            </w:pPr>
            <w:r w:rsidRPr="00C77549">
              <w:rPr>
                <w:b/>
                <w:bCs/>
              </w:rPr>
              <w:t>Nr.</w:t>
            </w:r>
          </w:p>
        </w:tc>
        <w:tc>
          <w:tcPr>
            <w:tcW w:w="5515" w:type="dxa"/>
          </w:tcPr>
          <w:p w14:paraId="1A4F31F1" w14:textId="77777777" w:rsidR="000F6855" w:rsidRPr="00C77549" w:rsidRDefault="000F6855" w:rsidP="000F6855">
            <w:pPr>
              <w:ind w:right="57"/>
              <w:jc w:val="center"/>
              <w:rPr>
                <w:b/>
                <w:bCs/>
                <w:szCs w:val="24"/>
              </w:rPr>
            </w:pPr>
            <w:r w:rsidRPr="00C77549">
              <w:rPr>
                <w:b/>
                <w:bCs/>
              </w:rPr>
              <w:t>Klausimas</w:t>
            </w:r>
          </w:p>
        </w:tc>
        <w:tc>
          <w:tcPr>
            <w:tcW w:w="4099" w:type="dxa"/>
          </w:tcPr>
          <w:p w14:paraId="6B3BAA9D" w14:textId="77777777" w:rsidR="000F6855" w:rsidRPr="00C77549" w:rsidRDefault="000F6855" w:rsidP="000F6855">
            <w:pPr>
              <w:tabs>
                <w:tab w:val="left" w:pos="3544"/>
              </w:tabs>
              <w:jc w:val="center"/>
              <w:rPr>
                <w:b/>
                <w:bCs/>
                <w:szCs w:val="24"/>
              </w:rPr>
            </w:pPr>
            <w:r w:rsidRPr="00C77549">
              <w:rPr>
                <w:b/>
                <w:bCs/>
              </w:rPr>
              <w:t>Atsakymas</w:t>
            </w:r>
          </w:p>
        </w:tc>
      </w:tr>
      <w:tr w:rsidR="00C77549" w:rsidRPr="00C77549" w14:paraId="0720A9B7" w14:textId="77777777" w:rsidTr="00ED00AE">
        <w:tc>
          <w:tcPr>
            <w:tcW w:w="581" w:type="dxa"/>
          </w:tcPr>
          <w:p w14:paraId="73BD4926" w14:textId="77777777" w:rsidR="006429F2" w:rsidRPr="00C77549" w:rsidRDefault="000F6855" w:rsidP="000971ED">
            <w:pPr>
              <w:ind w:right="57"/>
              <w:rPr>
                <w:szCs w:val="24"/>
              </w:rPr>
            </w:pPr>
            <w:r w:rsidRPr="00C77549">
              <w:rPr>
                <w:szCs w:val="24"/>
              </w:rPr>
              <w:t>1</w:t>
            </w:r>
          </w:p>
        </w:tc>
        <w:tc>
          <w:tcPr>
            <w:tcW w:w="5515" w:type="dxa"/>
          </w:tcPr>
          <w:p w14:paraId="3FAC2B9E" w14:textId="77777777" w:rsidR="006429F2" w:rsidRPr="00C77549" w:rsidRDefault="00644705" w:rsidP="000971ED">
            <w:pPr>
              <w:ind w:right="57"/>
              <w:rPr>
                <w:rFonts w:ascii="Times New Roman" w:hAnsi="Times New Roman" w:cs="Times New Roman"/>
                <w:szCs w:val="24"/>
              </w:rPr>
            </w:pPr>
            <w:r w:rsidRPr="00C77549">
              <w:rPr>
                <w:rFonts w:ascii="Times New Roman" w:hAnsi="Times New Roman" w:cs="Times New Roman"/>
                <w:szCs w:val="24"/>
              </w:rPr>
              <w:t xml:space="preserve">Kriterijus – </w:t>
            </w:r>
            <w:r w:rsidR="006429F2" w:rsidRPr="00C77549">
              <w:rPr>
                <w:rFonts w:ascii="Times New Roman" w:hAnsi="Times New Roman" w:cs="Times New Roman"/>
                <w:szCs w:val="24"/>
              </w:rPr>
              <w:t>Ministerijos arba administruojančiosios  institucijos suformuluotas kriterijus (K1)</w:t>
            </w:r>
            <w:r w:rsidR="000723C0" w:rsidRPr="00C77549">
              <w:rPr>
                <w:rFonts w:ascii="Times New Roman" w:hAnsi="Times New Roman" w:cs="Times New Roman"/>
                <w:szCs w:val="24"/>
              </w:rPr>
              <w:t xml:space="preserve"> (TAIP / NE)</w:t>
            </w:r>
          </w:p>
          <w:p w14:paraId="4B122D21" w14:textId="77777777" w:rsidR="006429F2" w:rsidRPr="00C77549" w:rsidRDefault="006429F2" w:rsidP="002B21B0">
            <w:pPr>
              <w:tabs>
                <w:tab w:val="left" w:pos="3544"/>
              </w:tabs>
              <w:rPr>
                <w:rFonts w:ascii="Times New Roman" w:hAnsi="Times New Roman" w:cs="Times New Roman"/>
                <w:b/>
                <w:szCs w:val="24"/>
              </w:rPr>
            </w:pPr>
            <w:r w:rsidRPr="00C77549">
              <w:rPr>
                <w:rFonts w:ascii="Times New Roman" w:hAnsi="Times New Roman" w:cs="Times New Roman"/>
                <w:i/>
                <w:szCs w:val="24"/>
                <w:shd w:val="clear" w:color="auto" w:fill="FFFFFF"/>
              </w:rPr>
              <w:t>(pažymima „Taip“, jei projekto dalyvis atitinka kriterijų, arba „Ne“, jei neatitinka)</w:t>
            </w:r>
          </w:p>
        </w:tc>
        <w:tc>
          <w:tcPr>
            <w:tcW w:w="4099" w:type="dxa"/>
          </w:tcPr>
          <w:p w14:paraId="135A37F0" w14:textId="77777777" w:rsidR="00B46DE4" w:rsidRPr="00C77549" w:rsidRDefault="00B46DE4" w:rsidP="002B75C1">
            <w:pPr>
              <w:tabs>
                <w:tab w:val="left" w:pos="3544"/>
              </w:tabs>
              <w:jc w:val="both"/>
              <w:rPr>
                <w:rFonts w:ascii="Times New Roman" w:hAnsi="Times New Roman" w:cs="Times New Roman"/>
                <w:szCs w:val="24"/>
              </w:rPr>
            </w:pPr>
            <w:r w:rsidRPr="00C77549">
              <w:rPr>
                <w:rFonts w:ascii="Times New Roman" w:hAnsi="Times New Roman" w:cs="Times New Roman"/>
                <w:i/>
                <w:iCs/>
                <w:szCs w:val="24"/>
              </w:rPr>
              <w:t>Nurodoma</w:t>
            </w:r>
            <w:r w:rsidR="00A022B1" w:rsidRPr="00C77549">
              <w:rPr>
                <w:rFonts w:ascii="Times New Roman" w:hAnsi="Times New Roman" w:cs="Times New Roman"/>
                <w:i/>
                <w:iCs/>
                <w:szCs w:val="24"/>
              </w:rPr>
              <w:t>s</w:t>
            </w:r>
            <w:r w:rsidRPr="00C77549">
              <w:rPr>
                <w:rFonts w:ascii="Times New Roman" w:hAnsi="Times New Roman" w:cs="Times New Roman"/>
                <w:i/>
                <w:iCs/>
                <w:szCs w:val="24"/>
              </w:rPr>
              <w:t xml:space="preserve"> dalyvio</w:t>
            </w:r>
            <w:r w:rsidR="00BD4362" w:rsidRPr="00C77549">
              <w:rPr>
                <w:rFonts w:ascii="Times New Roman" w:hAnsi="Times New Roman" w:cs="Times New Roman"/>
                <w:i/>
                <w:iCs/>
                <w:szCs w:val="24"/>
              </w:rPr>
              <w:t xml:space="preserve"> </w:t>
            </w:r>
            <w:r w:rsidR="00A022B1" w:rsidRPr="00C77549">
              <w:rPr>
                <w:rFonts w:ascii="Times New Roman" w:hAnsi="Times New Roman" w:cs="Times New Roman"/>
                <w:i/>
                <w:iCs/>
                <w:szCs w:val="24"/>
              </w:rPr>
              <w:t>atsakymas</w:t>
            </w:r>
            <w:r w:rsidR="00BD4362" w:rsidRPr="00C77549">
              <w:rPr>
                <w:rFonts w:ascii="Times New Roman" w:hAnsi="Times New Roman" w:cs="Times New Roman"/>
                <w:i/>
                <w:iCs/>
                <w:szCs w:val="24"/>
              </w:rPr>
              <w:t xml:space="preserve"> </w:t>
            </w:r>
            <w:r w:rsidR="00A8319B" w:rsidRPr="00C77549">
              <w:rPr>
                <w:rFonts w:ascii="Times New Roman" w:hAnsi="Times New Roman" w:cs="Times New Roman"/>
                <w:i/>
                <w:iCs/>
                <w:szCs w:val="24"/>
              </w:rPr>
              <w:t>(„TAIP“ arba „NE“)</w:t>
            </w:r>
            <w:r w:rsidR="002E4738" w:rsidRPr="00C77549">
              <w:rPr>
                <w:rFonts w:ascii="Times New Roman" w:hAnsi="Times New Roman" w:cs="Times New Roman"/>
                <w:i/>
                <w:iCs/>
                <w:szCs w:val="24"/>
              </w:rPr>
              <w:t xml:space="preserve">, galimas simbolių skaičius – 1200. Laukas gali būti koreguojamas.  </w:t>
            </w:r>
          </w:p>
        </w:tc>
      </w:tr>
      <w:tr w:rsidR="00C77549" w:rsidRPr="00C77549" w14:paraId="74D06269" w14:textId="77777777" w:rsidTr="00ED00AE">
        <w:tc>
          <w:tcPr>
            <w:tcW w:w="581" w:type="dxa"/>
          </w:tcPr>
          <w:p w14:paraId="0B1B7573" w14:textId="77777777" w:rsidR="000F6855" w:rsidRPr="00C77549" w:rsidRDefault="000F6855" w:rsidP="000971ED">
            <w:pPr>
              <w:ind w:right="57"/>
              <w:rPr>
                <w:szCs w:val="24"/>
              </w:rPr>
            </w:pPr>
            <w:r w:rsidRPr="00C77549">
              <w:rPr>
                <w:szCs w:val="24"/>
              </w:rPr>
              <w:t>2</w:t>
            </w:r>
          </w:p>
        </w:tc>
        <w:tc>
          <w:tcPr>
            <w:tcW w:w="5515" w:type="dxa"/>
          </w:tcPr>
          <w:p w14:paraId="37757772" w14:textId="77777777" w:rsidR="000F6855" w:rsidRPr="00C77549" w:rsidRDefault="00644705" w:rsidP="000971ED">
            <w:pPr>
              <w:ind w:right="57"/>
              <w:rPr>
                <w:rFonts w:ascii="Times New Roman" w:hAnsi="Times New Roman" w:cs="Times New Roman"/>
                <w:szCs w:val="24"/>
              </w:rPr>
            </w:pPr>
            <w:r w:rsidRPr="00C77549">
              <w:rPr>
                <w:rFonts w:ascii="Times New Roman" w:hAnsi="Times New Roman" w:cs="Times New Roman"/>
                <w:i/>
                <w:szCs w:val="24"/>
                <w:shd w:val="clear" w:color="auto" w:fill="FFFFFF"/>
              </w:rPr>
              <w:t>Požymis – Ministerijos arba administruojančiosios  institucijos suformuluotas požymis/ klausimas  (Kp).</w:t>
            </w:r>
          </w:p>
        </w:tc>
        <w:tc>
          <w:tcPr>
            <w:tcW w:w="4099" w:type="dxa"/>
          </w:tcPr>
          <w:p w14:paraId="307432DF" w14:textId="77777777" w:rsidR="000F6855" w:rsidRPr="00C77549" w:rsidRDefault="000F3939" w:rsidP="002B75C1">
            <w:pPr>
              <w:tabs>
                <w:tab w:val="left" w:pos="3544"/>
              </w:tabs>
              <w:jc w:val="both"/>
              <w:rPr>
                <w:rFonts w:ascii="Times New Roman" w:hAnsi="Times New Roman" w:cs="Times New Roman"/>
                <w:szCs w:val="24"/>
              </w:rPr>
            </w:pPr>
            <w:r w:rsidRPr="00C77549">
              <w:rPr>
                <w:rFonts w:ascii="Times New Roman" w:hAnsi="Times New Roman" w:cs="Times New Roman"/>
                <w:i/>
                <w:iCs/>
                <w:szCs w:val="24"/>
              </w:rPr>
              <w:t xml:space="preserve">Nurodoma dalyvio pateikta informacija, galimas simbolių skaičius – 1200. Laukas gali būti koreguojamas.  </w:t>
            </w:r>
          </w:p>
        </w:tc>
      </w:tr>
    </w:tbl>
    <w:p w14:paraId="795C4855" w14:textId="77777777" w:rsidR="00D435B6" w:rsidRPr="00C77549" w:rsidRDefault="00D435B6" w:rsidP="00DE017B">
      <w:pPr>
        <w:shd w:val="clear" w:color="auto" w:fill="FFFFFF"/>
        <w:tabs>
          <w:tab w:val="left" w:pos="3544"/>
        </w:tabs>
        <w:spacing w:after="120"/>
        <w:jc w:val="both"/>
        <w:rPr>
          <w:bCs/>
          <w:szCs w:val="24"/>
        </w:rPr>
      </w:pPr>
    </w:p>
    <w:p w14:paraId="644FDE30" w14:textId="77777777" w:rsidR="00D435B6" w:rsidRPr="00C77549" w:rsidRDefault="00D435B6" w:rsidP="00DE017B">
      <w:pPr>
        <w:shd w:val="clear" w:color="auto" w:fill="FFFFFF"/>
        <w:tabs>
          <w:tab w:val="left" w:pos="3544"/>
        </w:tabs>
        <w:spacing w:after="120"/>
        <w:jc w:val="both"/>
        <w:rPr>
          <w:bCs/>
          <w:szCs w:val="24"/>
        </w:rPr>
        <w:sectPr w:rsidR="00D435B6" w:rsidRPr="00C77549" w:rsidSect="00B73852">
          <w:type w:val="continuous"/>
          <w:pgSz w:w="11906" w:h="16838" w:code="9"/>
          <w:pgMar w:top="568" w:right="567" w:bottom="794" w:left="1134" w:header="567" w:footer="567" w:gutter="0"/>
          <w:cols w:space="1296"/>
          <w:titlePg/>
          <w:docGrid w:linePitch="360"/>
        </w:sectPr>
      </w:pPr>
    </w:p>
    <w:p w14:paraId="670BB446" w14:textId="77777777" w:rsidR="00153AD6" w:rsidRPr="00143055" w:rsidRDefault="001D169F" w:rsidP="002B75C1">
      <w:pPr>
        <w:ind w:firstLine="567"/>
        <w:jc w:val="both"/>
      </w:pPr>
      <w:r w:rsidRPr="5D7ADBBF">
        <w:t xml:space="preserve">Patvirtinu, kad šios </w:t>
      </w:r>
      <w:r w:rsidR="00553710" w:rsidRPr="5D7ADBBF">
        <w:t>dalyvio</w:t>
      </w:r>
      <w:r w:rsidRPr="5D7ADBBF">
        <w:t xml:space="preserve"> ap</w:t>
      </w:r>
      <w:r w:rsidR="000D57DC" w:rsidRPr="5D7ADBBF">
        <w:t xml:space="preserve">klausos </w:t>
      </w:r>
      <w:r w:rsidR="00553710" w:rsidRPr="5D7ADBBF">
        <w:t>anketos</w:t>
      </w:r>
      <w:r w:rsidR="00614A02" w:rsidRPr="5D7ADBBF">
        <w:t xml:space="preserve"> 2</w:t>
      </w:r>
      <w:r w:rsidR="007A595C" w:rsidRPr="00143055">
        <w:rPr>
          <w:szCs w:val="24"/>
        </w:rPr>
        <w:t>–</w:t>
      </w:r>
      <w:r w:rsidR="00B17E99">
        <w:t>3</w:t>
      </w:r>
      <w:r w:rsidR="00B17E99" w:rsidRPr="00143055">
        <w:rPr>
          <w:szCs w:val="24"/>
        </w:rPr>
        <w:t xml:space="preserve"> </w:t>
      </w:r>
      <w:r w:rsidR="000D57DC" w:rsidRPr="5D7ADBBF">
        <w:t>punktuose</w:t>
      </w:r>
      <w:r w:rsidR="00153AD6" w:rsidRPr="00143055">
        <w:rPr>
          <w:spacing w:val="-2"/>
          <w:szCs w:val="24"/>
        </w:rPr>
        <w:t xml:space="preserve"> </w:t>
      </w:r>
      <w:r w:rsidR="00153AD6" w:rsidRPr="5D7ADBBF">
        <w:t>pateikta informacija</w:t>
      </w:r>
      <w:r w:rsidR="002740FA" w:rsidRPr="00143055">
        <w:rPr>
          <w:szCs w:val="24"/>
        </w:rPr>
        <w:t xml:space="preserve"> </w:t>
      </w:r>
      <w:r w:rsidR="00153AD6" w:rsidRPr="5D7ADBBF">
        <w:t>yra teisinga.</w:t>
      </w:r>
    </w:p>
    <w:p w14:paraId="470FBD4B" w14:textId="77777777" w:rsidR="00E72920" w:rsidRDefault="003669D1" w:rsidP="00E72920">
      <w:pPr>
        <w:pStyle w:val="ListParagraph"/>
        <w:tabs>
          <w:tab w:val="left" w:pos="851"/>
        </w:tabs>
        <w:autoSpaceDE w:val="0"/>
        <w:autoSpaceDN w:val="0"/>
        <w:adjustRightInd w:val="0"/>
        <w:ind w:left="0" w:firstLine="567"/>
        <w:jc w:val="both"/>
        <w:rPr>
          <w:rFonts w:ascii="Times New Roman" w:hAnsi="Times New Roman" w:cs="Times New Roman"/>
          <w:sz w:val="24"/>
          <w:szCs w:val="24"/>
        </w:rPr>
      </w:pPr>
      <w:r w:rsidRPr="0B28E964">
        <w:rPr>
          <w:rFonts w:ascii="Times New Roman" w:eastAsia="Times New Roman" w:hAnsi="Times New Roman" w:cs="Times New Roman"/>
          <w:sz w:val="24"/>
          <w:szCs w:val="24"/>
          <w:lang w:eastAsia="lt-LT"/>
        </w:rPr>
        <w:t>Esu informuotas (-a)</w:t>
      </w:r>
      <w:r w:rsidR="00FF2D8C" w:rsidRPr="0B28E964">
        <w:rPr>
          <w:rFonts w:ascii="Times New Roman" w:eastAsia="Times New Roman" w:hAnsi="Times New Roman" w:cs="Times New Roman"/>
          <w:sz w:val="24"/>
          <w:szCs w:val="24"/>
          <w:lang w:eastAsia="lt-LT"/>
        </w:rPr>
        <w:t>, kad</w:t>
      </w:r>
      <w:r w:rsidR="00B558A3" w:rsidRPr="0B28E964">
        <w:rPr>
          <w:rFonts w:ascii="Times New Roman" w:hAnsi="Times New Roman" w:cs="Times New Roman"/>
        </w:rPr>
        <w:t xml:space="preserve"> </w:t>
      </w:r>
      <w:r w:rsidR="00B558A3" w:rsidRPr="0B28E964">
        <w:rPr>
          <w:rFonts w:ascii="Times New Roman" w:hAnsi="Times New Roman" w:cs="Times New Roman"/>
          <w:sz w:val="24"/>
          <w:szCs w:val="24"/>
        </w:rPr>
        <w:t xml:space="preserve">mano asmens duomenys bus tvarkomi remiantis </w:t>
      </w:r>
      <w:r w:rsidR="00B558A3" w:rsidRPr="00347512">
        <w:rPr>
          <w:rFonts w:ascii="Times New Roman" w:hAnsi="Times New Roman" w:cs="Times New Roman"/>
          <w:i/>
          <w:iCs/>
          <w:sz w:val="24"/>
          <w:szCs w:val="24"/>
        </w:rPr>
        <w:t>Pranešimu dėl asmens duomenų tvarkymo</w:t>
      </w:r>
      <w:r w:rsidR="00B558A3" w:rsidRPr="0B28E964">
        <w:rPr>
          <w:rFonts w:ascii="Times New Roman" w:hAnsi="Times New Roman" w:cs="Times New Roman"/>
          <w:sz w:val="24"/>
          <w:szCs w:val="24"/>
        </w:rPr>
        <w:t>.</w:t>
      </w:r>
      <w:r w:rsidR="0093648F">
        <w:rPr>
          <w:rFonts w:ascii="Times New Roman" w:hAnsi="Times New Roman" w:cs="Times New Roman"/>
          <w:sz w:val="24"/>
          <w:szCs w:val="24"/>
        </w:rPr>
        <w:t xml:space="preserve"> </w:t>
      </w:r>
    </w:p>
    <w:p w14:paraId="41DDB43F" w14:textId="77777777" w:rsidR="002E48D6" w:rsidRDefault="002E48D6" w:rsidP="006805F1">
      <w:pPr>
        <w:tabs>
          <w:tab w:val="left" w:pos="851"/>
        </w:tabs>
        <w:autoSpaceDE w:val="0"/>
        <w:autoSpaceDN w:val="0"/>
        <w:adjustRightInd w:val="0"/>
        <w:jc w:val="both"/>
        <w:rPr>
          <w:szCs w:val="24"/>
        </w:rPr>
      </w:pP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6"/>
        <w:gridCol w:w="2260"/>
        <w:gridCol w:w="5630"/>
      </w:tblGrid>
      <w:tr w:rsidR="007455E9" w:rsidRPr="007455E9" w14:paraId="2E9BAC12" w14:textId="77777777" w:rsidTr="005D3124">
        <w:trPr>
          <w:trHeight w:val="454"/>
        </w:trPr>
        <w:tc>
          <w:tcPr>
            <w:tcW w:w="4576" w:type="dxa"/>
            <w:gridSpan w:val="2"/>
          </w:tcPr>
          <w:p w14:paraId="7158B218" w14:textId="77777777" w:rsidR="007455E9" w:rsidRPr="007455E9" w:rsidRDefault="007455E9" w:rsidP="00F11A4F">
            <w:pPr>
              <w:rPr>
                <w:rFonts w:ascii="Times New Roman" w:hAnsi="Times New Roman" w:cs="Times New Roman"/>
              </w:rPr>
            </w:pPr>
          </w:p>
        </w:tc>
        <w:tc>
          <w:tcPr>
            <w:tcW w:w="5630" w:type="dxa"/>
            <w:vAlign w:val="bottom"/>
          </w:tcPr>
          <w:p w14:paraId="72B5416B" w14:textId="77777777" w:rsidR="007455E9" w:rsidRPr="007455E9" w:rsidRDefault="00362BAE" w:rsidP="00F11A4F">
            <w:pPr>
              <w:rPr>
                <w:rFonts w:ascii="Times New Roman" w:hAnsi="Times New Roman" w:cs="Times New Roman"/>
              </w:rPr>
            </w:pPr>
            <w:sdt>
              <w:sdtPr>
                <w:rPr>
                  <w:rFonts w:ascii="Segoe UI" w:hAnsi="Segoe UI" w:cs="Segoe UI"/>
                </w:rPr>
                <w:alias w:val="VARDAS PAVARDĖ"/>
                <w:tag w:val="Vardas Pavardė"/>
                <w:id w:val="-184281805"/>
                <w:placeholder>
                  <w:docPart w:val="7DED4F5B2E804038A089C5BFB88C84BF"/>
                </w:placeholder>
                <w:showingPlcHdr/>
                <w:text/>
              </w:sdtPr>
              <w:sdtEndPr/>
              <w:sdtContent>
                <w:r w:rsidR="00F427D4" w:rsidRPr="000174C3">
                  <w:rPr>
                    <w:rStyle w:val="PlaceholderText"/>
                    <w:rFonts w:ascii="Segoe UI" w:hAnsi="Segoe UI" w:cs="Segoe UI"/>
                    <w:shd w:val="clear" w:color="auto" w:fill="E1E1FF"/>
                  </w:rPr>
                  <w:t xml:space="preserve">         </w:t>
                </w:r>
                <w:r w:rsidR="00F427D4" w:rsidRPr="000174C3">
                  <w:rPr>
                    <w:rStyle w:val="PlaceholderText"/>
                    <w:shd w:val="clear" w:color="auto" w:fill="E1E1FF"/>
                  </w:rPr>
                  <w:t xml:space="preserve">                                                                     </w:t>
                </w:r>
                <w:r w:rsidR="00F427D4" w:rsidRPr="00CB4D19">
                  <w:rPr>
                    <w:rStyle w:val="PlaceholderText"/>
                    <w:shd w:val="clear" w:color="auto" w:fill="E1E1FF"/>
                  </w:rPr>
                  <w:t xml:space="preserve">    </w:t>
                </w:r>
                <w:r w:rsidR="00F427D4" w:rsidRPr="000174C3">
                  <w:rPr>
                    <w:rStyle w:val="PlaceholderText"/>
                    <w:rFonts w:ascii="Segoe UI" w:hAnsi="Segoe UI" w:cs="Segoe UI"/>
                    <w:shd w:val="clear" w:color="auto" w:fill="E1E1FF"/>
                  </w:rPr>
                  <w:t xml:space="preserve">             </w:t>
                </w:r>
              </w:sdtContent>
            </w:sdt>
          </w:p>
        </w:tc>
      </w:tr>
      <w:tr w:rsidR="007455E9" w:rsidRPr="007455E9" w14:paraId="76A826EE" w14:textId="77777777" w:rsidTr="007455E9">
        <w:tc>
          <w:tcPr>
            <w:tcW w:w="2316" w:type="dxa"/>
            <w:tcBorders>
              <w:top w:val="single" w:sz="4" w:space="0" w:color="auto"/>
            </w:tcBorders>
          </w:tcPr>
          <w:p w14:paraId="2524EE4E" w14:textId="77777777" w:rsidR="007455E9" w:rsidRPr="007455E9" w:rsidRDefault="007455E9" w:rsidP="00F11A4F">
            <w:pPr>
              <w:jc w:val="center"/>
              <w:rPr>
                <w:rFonts w:ascii="Times New Roman" w:hAnsi="Times New Roman" w:cs="Times New Roman"/>
                <w:i/>
                <w:iCs/>
                <w:sz w:val="22"/>
              </w:rPr>
            </w:pPr>
            <w:r w:rsidRPr="007455E9">
              <w:rPr>
                <w:rFonts w:ascii="Times New Roman" w:hAnsi="Times New Roman" w:cs="Times New Roman"/>
                <w:i/>
                <w:iCs/>
                <w:sz w:val="22"/>
              </w:rPr>
              <w:t>(parašas)</w:t>
            </w:r>
          </w:p>
        </w:tc>
        <w:tc>
          <w:tcPr>
            <w:tcW w:w="2260" w:type="dxa"/>
          </w:tcPr>
          <w:p w14:paraId="14D6EFEB" w14:textId="77777777" w:rsidR="007455E9" w:rsidRPr="007455E9" w:rsidRDefault="007455E9" w:rsidP="00F11A4F">
            <w:pPr>
              <w:rPr>
                <w:rFonts w:ascii="Times New Roman" w:hAnsi="Times New Roman" w:cs="Times New Roman"/>
                <w:i/>
                <w:iCs/>
                <w:sz w:val="22"/>
              </w:rPr>
            </w:pPr>
          </w:p>
        </w:tc>
        <w:tc>
          <w:tcPr>
            <w:tcW w:w="5630" w:type="dxa"/>
            <w:tcBorders>
              <w:top w:val="single" w:sz="4" w:space="0" w:color="auto"/>
            </w:tcBorders>
          </w:tcPr>
          <w:p w14:paraId="14BECC16" w14:textId="77777777" w:rsidR="007455E9" w:rsidRPr="007455E9" w:rsidRDefault="007455E9" w:rsidP="00F11A4F">
            <w:pPr>
              <w:jc w:val="center"/>
              <w:rPr>
                <w:rFonts w:ascii="Times New Roman" w:hAnsi="Times New Roman" w:cs="Times New Roman"/>
                <w:i/>
                <w:iCs/>
                <w:sz w:val="22"/>
              </w:rPr>
            </w:pPr>
            <w:r w:rsidRPr="007455E9">
              <w:rPr>
                <w:rFonts w:ascii="Times New Roman" w:hAnsi="Times New Roman" w:cs="Times New Roman"/>
                <w:i/>
                <w:iCs/>
                <w:sz w:val="22"/>
              </w:rPr>
              <w:t>(vardas, pavardė)</w:t>
            </w:r>
          </w:p>
        </w:tc>
      </w:tr>
    </w:tbl>
    <w:p w14:paraId="2BEA687B" w14:textId="77777777" w:rsidR="0018662F" w:rsidRDefault="0018662F">
      <w:pPr>
        <w:rPr>
          <w:szCs w:val="24"/>
        </w:rPr>
      </w:pPr>
      <w:r>
        <w:rPr>
          <w:szCs w:val="24"/>
        </w:rPr>
        <w:br w:type="page"/>
      </w:r>
    </w:p>
    <w:p w14:paraId="5AB6FF70" w14:textId="77777777" w:rsidR="006536B1" w:rsidRPr="006D2BF2" w:rsidRDefault="006536B1" w:rsidP="006536B1">
      <w:pPr>
        <w:tabs>
          <w:tab w:val="left" w:pos="3544"/>
        </w:tabs>
        <w:ind w:left="5184"/>
        <w:rPr>
          <w:sz w:val="22"/>
          <w:szCs w:val="22"/>
        </w:rPr>
      </w:pPr>
      <w:r w:rsidRPr="006D2BF2">
        <w:rPr>
          <w:sz w:val="22"/>
          <w:szCs w:val="22"/>
        </w:rPr>
        <w:lastRenderedPageBreak/>
        <w:t>FORMAI PRITARTA</w:t>
      </w:r>
    </w:p>
    <w:p w14:paraId="397253D7" w14:textId="77777777" w:rsidR="006536B1" w:rsidRDefault="006536B1" w:rsidP="006536B1">
      <w:pPr>
        <w:tabs>
          <w:tab w:val="left" w:pos="3544"/>
        </w:tabs>
        <w:ind w:left="5184"/>
        <w:rPr>
          <w:sz w:val="22"/>
          <w:szCs w:val="22"/>
        </w:rPr>
      </w:pPr>
      <w:r w:rsidRPr="002A6102">
        <w:rPr>
          <w:sz w:val="22"/>
          <w:szCs w:val="22"/>
        </w:rPr>
        <w:t xml:space="preserve">Tarpinstitucinės darbo grupės, sudarytos Lietuvos Respublikos finansų ministro </w:t>
      </w:r>
    </w:p>
    <w:p w14:paraId="72072503" w14:textId="77777777" w:rsidR="006536B1" w:rsidRDefault="006536B1" w:rsidP="006536B1">
      <w:pPr>
        <w:tabs>
          <w:tab w:val="left" w:pos="3544"/>
        </w:tabs>
        <w:ind w:left="5184"/>
        <w:rPr>
          <w:sz w:val="22"/>
          <w:szCs w:val="22"/>
        </w:rPr>
      </w:pPr>
      <w:r w:rsidRPr="002A6102">
        <w:rPr>
          <w:sz w:val="22"/>
          <w:szCs w:val="22"/>
        </w:rPr>
        <w:t>2021</w:t>
      </w:r>
      <w:r w:rsidR="00B81893">
        <w:rPr>
          <w:sz w:val="22"/>
          <w:szCs w:val="22"/>
        </w:rPr>
        <w:t xml:space="preserve"> </w:t>
      </w:r>
      <w:r w:rsidRPr="002A6102">
        <w:rPr>
          <w:sz w:val="22"/>
          <w:szCs w:val="22"/>
        </w:rPr>
        <w:t xml:space="preserve">m. birželio 11 d. įsakymu Nr. 1K-219 </w:t>
      </w:r>
    </w:p>
    <w:p w14:paraId="1723CFFD" w14:textId="77777777" w:rsidR="006536B1" w:rsidRPr="002A6102" w:rsidRDefault="006536B1" w:rsidP="006536B1">
      <w:pPr>
        <w:tabs>
          <w:tab w:val="left" w:pos="3544"/>
        </w:tabs>
        <w:ind w:left="5184"/>
        <w:rPr>
          <w:sz w:val="22"/>
          <w:szCs w:val="22"/>
        </w:rPr>
      </w:pPr>
      <w:r w:rsidRPr="002A6102">
        <w:rPr>
          <w:sz w:val="22"/>
          <w:szCs w:val="22"/>
        </w:rPr>
        <w:t xml:space="preserve">„Dėl tarpinstitucinės darbo grupės sudarymo“, </w:t>
      </w:r>
    </w:p>
    <w:p w14:paraId="53EEE5F7" w14:textId="77777777" w:rsidR="006536B1" w:rsidRPr="002A6102" w:rsidRDefault="006536B1" w:rsidP="006536B1">
      <w:pPr>
        <w:tabs>
          <w:tab w:val="left" w:pos="3544"/>
        </w:tabs>
        <w:ind w:left="5184"/>
        <w:rPr>
          <w:sz w:val="22"/>
          <w:szCs w:val="22"/>
        </w:rPr>
      </w:pPr>
      <w:r w:rsidRPr="002A6102">
        <w:rPr>
          <w:sz w:val="22"/>
          <w:szCs w:val="22"/>
        </w:rPr>
        <w:t xml:space="preserve">2025 m. </w:t>
      </w:r>
      <w:r>
        <w:rPr>
          <w:sz w:val="22"/>
          <w:szCs w:val="22"/>
        </w:rPr>
        <w:t xml:space="preserve">gruodžio 17 </w:t>
      </w:r>
      <w:r w:rsidRPr="002A6102">
        <w:rPr>
          <w:sz w:val="22"/>
          <w:szCs w:val="22"/>
        </w:rPr>
        <w:t xml:space="preserve">d. posėdžio protokolu Nr. </w:t>
      </w:r>
      <w:r>
        <w:rPr>
          <w:sz w:val="22"/>
          <w:szCs w:val="22"/>
        </w:rPr>
        <w:t>34</w:t>
      </w:r>
    </w:p>
    <w:p w14:paraId="0EF91265" w14:textId="77777777" w:rsidR="006536B1" w:rsidRPr="002A6102" w:rsidRDefault="006536B1" w:rsidP="006536B1">
      <w:pPr>
        <w:tabs>
          <w:tab w:val="left" w:pos="3544"/>
        </w:tabs>
        <w:ind w:left="5184"/>
        <w:rPr>
          <w:sz w:val="22"/>
          <w:szCs w:val="22"/>
        </w:rPr>
      </w:pPr>
    </w:p>
    <w:p w14:paraId="0443621F" w14:textId="77777777" w:rsidR="006536B1" w:rsidRPr="002A6102" w:rsidRDefault="006536B1" w:rsidP="006536B1">
      <w:pPr>
        <w:tabs>
          <w:tab w:val="left" w:pos="3544"/>
        </w:tabs>
        <w:ind w:left="5184"/>
        <w:rPr>
          <w:sz w:val="22"/>
          <w:szCs w:val="22"/>
        </w:rPr>
      </w:pPr>
      <w:r w:rsidRPr="002A6102">
        <w:rPr>
          <w:sz w:val="22"/>
          <w:szCs w:val="22"/>
        </w:rPr>
        <w:t>Projekto dalyvių informacijos administravimo instrukcijos 5  priedas</w:t>
      </w:r>
    </w:p>
    <w:p w14:paraId="2817DFEF" w14:textId="77777777" w:rsidR="006536B1" w:rsidRPr="00EE640D" w:rsidRDefault="006536B1" w:rsidP="00EE640D">
      <w:pPr>
        <w:rPr>
          <w:sz w:val="22"/>
          <w:szCs w:val="22"/>
        </w:rPr>
      </w:pPr>
    </w:p>
    <w:p w14:paraId="36F68ECB" w14:textId="77777777" w:rsidR="006536B1" w:rsidRPr="00EE640D" w:rsidRDefault="006536B1" w:rsidP="00EE640D">
      <w:pPr>
        <w:shd w:val="clear" w:color="auto" w:fill="FFFFFF"/>
        <w:rPr>
          <w:iCs/>
          <w:szCs w:val="24"/>
        </w:rPr>
      </w:pPr>
    </w:p>
    <w:p w14:paraId="2BD0D9B7" w14:textId="77777777" w:rsidR="006536B1" w:rsidRPr="00B81893" w:rsidRDefault="006536B1" w:rsidP="006536B1">
      <w:pPr>
        <w:jc w:val="center"/>
        <w:rPr>
          <w:b/>
          <w:spacing w:val="8"/>
          <w:szCs w:val="24"/>
        </w:rPr>
      </w:pPr>
      <w:r w:rsidRPr="00B81893">
        <w:rPr>
          <w:b/>
          <w:spacing w:val="8"/>
          <w:szCs w:val="24"/>
        </w:rPr>
        <w:t>PRANEŠIMAS</w:t>
      </w:r>
      <w:r w:rsidRPr="00B81893">
        <w:rPr>
          <w:b/>
          <w:spacing w:val="20"/>
          <w:szCs w:val="24"/>
        </w:rPr>
        <w:t xml:space="preserve"> </w:t>
      </w:r>
      <w:r w:rsidRPr="00B81893">
        <w:rPr>
          <w:b/>
          <w:spacing w:val="8"/>
          <w:szCs w:val="24"/>
        </w:rPr>
        <w:t>DĖL</w:t>
      </w:r>
      <w:r w:rsidR="00B81893" w:rsidRPr="00B81893">
        <w:rPr>
          <w:b/>
          <w:spacing w:val="20"/>
          <w:szCs w:val="24"/>
        </w:rPr>
        <w:t xml:space="preserve"> </w:t>
      </w:r>
      <w:r w:rsidRPr="00B81893">
        <w:rPr>
          <w:b/>
          <w:spacing w:val="8"/>
          <w:szCs w:val="24"/>
        </w:rPr>
        <w:t>ASMENS</w:t>
      </w:r>
      <w:r w:rsidR="00B81893" w:rsidRPr="00B81893">
        <w:rPr>
          <w:b/>
          <w:spacing w:val="20"/>
          <w:szCs w:val="24"/>
        </w:rPr>
        <w:t xml:space="preserve"> </w:t>
      </w:r>
      <w:r w:rsidRPr="00B81893">
        <w:rPr>
          <w:b/>
          <w:spacing w:val="8"/>
          <w:szCs w:val="24"/>
        </w:rPr>
        <w:t>DUOMENŲ</w:t>
      </w:r>
      <w:r w:rsidR="00B81893" w:rsidRPr="00B81893">
        <w:rPr>
          <w:b/>
          <w:spacing w:val="20"/>
          <w:szCs w:val="24"/>
        </w:rPr>
        <w:t xml:space="preserve"> </w:t>
      </w:r>
      <w:r w:rsidRPr="00B81893">
        <w:rPr>
          <w:b/>
          <w:spacing w:val="8"/>
          <w:szCs w:val="24"/>
        </w:rPr>
        <w:t>TVARKYMO</w:t>
      </w:r>
    </w:p>
    <w:p w14:paraId="063CFE67" w14:textId="77777777" w:rsidR="006536B1" w:rsidRPr="00A8154A" w:rsidRDefault="006536B1" w:rsidP="00EE640D">
      <w:pPr>
        <w:ind w:firstLine="567"/>
        <w:jc w:val="both"/>
        <w:rPr>
          <w:szCs w:val="24"/>
        </w:rPr>
      </w:pPr>
    </w:p>
    <w:p w14:paraId="6CF85C61" w14:textId="77777777" w:rsidR="006536B1" w:rsidRPr="00A8154A" w:rsidRDefault="006536B1" w:rsidP="006536B1">
      <w:pPr>
        <w:ind w:firstLine="567"/>
        <w:jc w:val="both"/>
      </w:pPr>
      <w:r w:rsidRPr="00A05C13">
        <w:t xml:space="preserve">Vadovaudamiesi 2016 m. balandžio 27 d. Europos Parlamento ir Tarybos reglamento (ES) 2016/679 dėl fizinių asmenų apsaugos tvarkant asmens duomenis ir dėl laisvo tokių duomenų judėjimo ir kuriuo panaikinama Direktyva 95/46/EB (Bendrasis duomenų apsaugos reglamentas) </w:t>
      </w:r>
      <w:r>
        <w:t xml:space="preserve">(toliau – </w:t>
      </w:r>
      <w:r w:rsidRPr="00954552">
        <w:t>Reglamentas (ES) 2016/679</w:t>
      </w:r>
      <w:r>
        <w:t xml:space="preserve">) </w:t>
      </w:r>
      <w:r w:rsidRPr="00A05C13">
        <w:t xml:space="preserve">13 ir 14 straipsniais, teikiame Jums informaciją, susijusią su Jūsų </w:t>
      </w:r>
      <w:r>
        <w:t xml:space="preserve">asmens </w:t>
      </w:r>
      <w:r w:rsidRPr="00A05C13">
        <w:t>duomenų tvarkymu:</w:t>
      </w:r>
    </w:p>
    <w:p w14:paraId="0EFCE077" w14:textId="77777777" w:rsidR="006536B1" w:rsidRPr="00A8154A" w:rsidRDefault="006536B1" w:rsidP="006536B1">
      <w:pPr>
        <w:ind w:firstLine="567"/>
        <w:jc w:val="both"/>
        <w:rPr>
          <w:szCs w:val="24"/>
        </w:rPr>
      </w:pPr>
    </w:p>
    <w:p w14:paraId="163BE603" w14:textId="77777777" w:rsidR="006536B1" w:rsidRDefault="006536B1" w:rsidP="006536B1">
      <w:pPr>
        <w:ind w:firstLine="567"/>
        <w:jc w:val="both"/>
        <w:rPr>
          <w:szCs w:val="24"/>
        </w:rPr>
      </w:pPr>
      <w:r w:rsidRPr="00CD0D96">
        <w:rPr>
          <w:b/>
          <w:szCs w:val="24"/>
        </w:rPr>
        <w:t xml:space="preserve">Duomenų </w:t>
      </w:r>
      <w:r w:rsidRPr="002A0613">
        <w:rPr>
          <w:b/>
          <w:szCs w:val="24"/>
        </w:rPr>
        <w:t>valdytojas</w:t>
      </w:r>
      <w:r w:rsidRPr="002A0613">
        <w:rPr>
          <w:szCs w:val="24"/>
        </w:rPr>
        <w:t xml:space="preserve"> – </w:t>
      </w:r>
      <w:r w:rsidRPr="00F17098">
        <w:rPr>
          <w:szCs w:val="24"/>
        </w:rPr>
        <w:t xml:space="preserve">Higienos institutas, Studentų g. 45A, 08107 Vilnius, tel. +370 5 262 4583, el. p. institutas@hi.lt, </w:t>
      </w:r>
      <w:r>
        <w:rPr>
          <w:szCs w:val="24"/>
        </w:rPr>
        <w:t xml:space="preserve">Higienos instituto </w:t>
      </w:r>
      <w:r w:rsidRPr="00F17098">
        <w:rPr>
          <w:szCs w:val="24"/>
        </w:rPr>
        <w:t xml:space="preserve">duomenų </w:t>
      </w:r>
      <w:r>
        <w:rPr>
          <w:szCs w:val="24"/>
        </w:rPr>
        <w:t xml:space="preserve">apsaugos </w:t>
      </w:r>
      <w:r w:rsidRPr="00F17098">
        <w:rPr>
          <w:szCs w:val="24"/>
        </w:rPr>
        <w:t>pareigūno kontaktai: info@adaekspertai.lt</w:t>
      </w:r>
      <w:r>
        <w:rPr>
          <w:szCs w:val="24"/>
        </w:rPr>
        <w:t>.</w:t>
      </w:r>
      <w:r w:rsidRPr="00F17098">
        <w:rPr>
          <w:szCs w:val="24"/>
        </w:rPr>
        <w:t xml:space="preserve"> </w:t>
      </w:r>
    </w:p>
    <w:p w14:paraId="12F3BE16" w14:textId="77777777" w:rsidR="006536B1" w:rsidRPr="00EE640D" w:rsidRDefault="006536B1" w:rsidP="006536B1">
      <w:pPr>
        <w:ind w:firstLine="567"/>
        <w:jc w:val="both"/>
        <w:rPr>
          <w:bCs/>
          <w:szCs w:val="24"/>
        </w:rPr>
      </w:pPr>
    </w:p>
    <w:p w14:paraId="2BCFFFED" w14:textId="77777777" w:rsidR="006536B1" w:rsidRDefault="006536B1" w:rsidP="006536B1">
      <w:pPr>
        <w:ind w:firstLine="567"/>
        <w:jc w:val="both"/>
        <w:rPr>
          <w:szCs w:val="24"/>
        </w:rPr>
      </w:pPr>
      <w:r w:rsidRPr="001979B8">
        <w:rPr>
          <w:b/>
          <w:szCs w:val="24"/>
        </w:rPr>
        <w:t xml:space="preserve">Asmens duomenų tvarkymo tikslas. </w:t>
      </w:r>
      <w:r w:rsidRPr="001979B8">
        <w:rPr>
          <w:szCs w:val="24"/>
        </w:rPr>
        <w:t>Jūsų asmens duomenys tvarkomi siekiant</w:t>
      </w:r>
      <w:r>
        <w:rPr>
          <w:szCs w:val="24"/>
        </w:rPr>
        <w:t>:</w:t>
      </w:r>
    </w:p>
    <w:p w14:paraId="6599E7D5" w14:textId="77777777" w:rsidR="006536B1" w:rsidRPr="00640F43" w:rsidRDefault="006536B1" w:rsidP="006536B1">
      <w:pPr>
        <w:pStyle w:val="ListParagraph"/>
        <w:numPr>
          <w:ilvl w:val="1"/>
          <w:numId w:val="6"/>
        </w:numPr>
        <w:tabs>
          <w:tab w:val="left" w:pos="993"/>
        </w:tabs>
        <w:spacing w:after="0" w:line="240" w:lineRule="auto"/>
        <w:ind w:left="0" w:firstLine="567"/>
        <w:contextualSpacing w:val="0"/>
        <w:jc w:val="both"/>
        <w:rPr>
          <w:rFonts w:ascii="Times New Roman" w:hAnsi="Times New Roman" w:cs="Times New Roman"/>
          <w:sz w:val="24"/>
          <w:szCs w:val="24"/>
        </w:rPr>
      </w:pPr>
      <w:r w:rsidRPr="00640F43">
        <w:rPr>
          <w:rFonts w:ascii="Times New Roman" w:hAnsi="Times New Roman" w:cs="Times New Roman"/>
          <w:sz w:val="24"/>
          <w:szCs w:val="24"/>
        </w:rPr>
        <w:t>pagrįsti išlaidas, susijusias su projekto dalyvio dalyvavimu projekto veiklose;</w:t>
      </w:r>
    </w:p>
    <w:p w14:paraId="5C5FD42F" w14:textId="77777777" w:rsidR="006536B1" w:rsidRPr="00640F43" w:rsidRDefault="006536B1" w:rsidP="006536B1">
      <w:pPr>
        <w:pStyle w:val="ListParagraph"/>
        <w:numPr>
          <w:ilvl w:val="1"/>
          <w:numId w:val="6"/>
        </w:numPr>
        <w:tabs>
          <w:tab w:val="left" w:pos="993"/>
        </w:tabs>
        <w:spacing w:after="0" w:line="240" w:lineRule="auto"/>
        <w:ind w:left="567" w:firstLine="0"/>
        <w:contextualSpacing w:val="0"/>
        <w:jc w:val="both"/>
        <w:rPr>
          <w:rFonts w:ascii="Times New Roman" w:hAnsi="Times New Roman" w:cs="Times New Roman"/>
          <w:sz w:val="24"/>
          <w:szCs w:val="24"/>
        </w:rPr>
      </w:pPr>
      <w:r w:rsidRPr="00640F43">
        <w:rPr>
          <w:rFonts w:ascii="Times New Roman" w:hAnsi="Times New Roman" w:cs="Times New Roman"/>
          <w:sz w:val="24"/>
          <w:szCs w:val="24"/>
        </w:rPr>
        <w:t>nustatyti projekto dalyvio atitiktį projekto tikslinei grupei</w:t>
      </w:r>
      <w:r>
        <w:rPr>
          <w:rFonts w:ascii="Times New Roman" w:hAnsi="Times New Roman" w:cs="Times New Roman"/>
          <w:sz w:val="24"/>
          <w:szCs w:val="24"/>
        </w:rPr>
        <w:t xml:space="preserve"> ir užtikrinti dalyvavimą projekte</w:t>
      </w:r>
      <w:r w:rsidRPr="00640F43">
        <w:rPr>
          <w:rFonts w:ascii="Times New Roman" w:hAnsi="Times New Roman" w:cs="Times New Roman"/>
          <w:sz w:val="24"/>
          <w:szCs w:val="24"/>
        </w:rPr>
        <w:t>;</w:t>
      </w:r>
    </w:p>
    <w:p w14:paraId="635BE7F0" w14:textId="77777777" w:rsidR="006536B1" w:rsidRPr="00EC66A7" w:rsidRDefault="006536B1" w:rsidP="006536B1">
      <w:pPr>
        <w:tabs>
          <w:tab w:val="left" w:pos="993"/>
        </w:tabs>
        <w:jc w:val="both"/>
        <w:rPr>
          <w:bCs/>
          <w:iCs/>
          <w:szCs w:val="24"/>
        </w:rPr>
      </w:pPr>
    </w:p>
    <w:p w14:paraId="57DDCC5C" w14:textId="77777777" w:rsidR="006536B1" w:rsidRPr="00A8154A" w:rsidRDefault="006536B1" w:rsidP="006536B1">
      <w:pPr>
        <w:ind w:firstLine="567"/>
        <w:jc w:val="both"/>
      </w:pPr>
      <w:r w:rsidRPr="00A8154A">
        <w:rPr>
          <w:b/>
          <w:szCs w:val="24"/>
        </w:rPr>
        <w:t>Asmens duomenų tvarkymo teisinis pagrindas</w:t>
      </w:r>
      <w:r w:rsidRPr="00A05C13">
        <w:rPr>
          <w:bCs/>
          <w:szCs w:val="24"/>
        </w:rPr>
        <w:t>. Informuojame, kad</w:t>
      </w:r>
      <w:r>
        <w:rPr>
          <w:b/>
          <w:szCs w:val="24"/>
        </w:rPr>
        <w:t xml:space="preserve"> </w:t>
      </w:r>
      <w:r w:rsidRPr="00A8154A">
        <w:t xml:space="preserve">Jūs dalyvaujate projekto veikloje, kuri yra finansuojama iš 2021 – 2027 m. </w:t>
      </w:r>
      <w:r>
        <w:t>Europos Sąjungos</w:t>
      </w:r>
      <w:r w:rsidRPr="00A8154A">
        <w:t xml:space="preserve"> fondų investicijos programų ir / ar Ekonomikos gaivinimo ir atsparumo didinimo plano „Naujos kartos Lietuva“</w:t>
      </w:r>
      <w:r w:rsidRPr="00A8154A">
        <w:rPr>
          <w:rStyle w:val="FootnoteReference"/>
        </w:rPr>
        <w:footnoteReference w:id="2"/>
      </w:r>
      <w:r w:rsidRPr="00A8154A">
        <w:t xml:space="preserve"> lėšų</w:t>
      </w:r>
      <w:r>
        <w:t xml:space="preserve"> (toliau – </w:t>
      </w:r>
      <w:r w:rsidRPr="00A31280">
        <w:t>Europos Sąjungos</w:t>
      </w:r>
      <w:r>
        <w:t xml:space="preserve"> fondų lėšos)</w:t>
      </w:r>
      <w:r w:rsidRPr="00A8154A">
        <w:t xml:space="preserve">. </w:t>
      </w:r>
      <w:r w:rsidRPr="004253CD">
        <w:t>Už projekto vykdymo išlaidas ir rezultatus</w:t>
      </w:r>
      <w:r>
        <w:rPr>
          <w:b/>
          <w:bCs/>
          <w:i/>
          <w:iCs/>
        </w:rPr>
        <w:t xml:space="preserve"> </w:t>
      </w:r>
      <w:r w:rsidRPr="00A8154A">
        <w:t xml:space="preserve">yra atsiskaitoma Europos Komisijai. </w:t>
      </w:r>
      <w:r>
        <w:t>Pagal</w:t>
      </w:r>
      <w:r w:rsidRPr="00A8154A">
        <w:t xml:space="preserve"> Europos Komisijos reikalavim</w:t>
      </w:r>
      <w:r>
        <w:t>u</w:t>
      </w:r>
      <w:r w:rsidRPr="00A8154A">
        <w:t>s</w:t>
      </w:r>
      <w:r w:rsidRPr="00A8154A">
        <w:rPr>
          <w:rStyle w:val="FootnoteReference"/>
        </w:rPr>
        <w:footnoteReference w:id="3"/>
      </w:r>
      <w:r w:rsidRPr="00A8154A">
        <w:t xml:space="preserve"> Lietuva turi atsiskaityti dėl projektuose dalyvaujančių asmenų priklausymo įvairioms grupėms </w:t>
      </w:r>
      <w:r w:rsidRPr="001979B8">
        <w:rPr>
          <w:szCs w:val="24"/>
        </w:rPr>
        <w:t>(atitinkamai sudaryta Jums pateikta anketa)</w:t>
      </w:r>
      <w:r>
        <w:rPr>
          <w:szCs w:val="24"/>
        </w:rPr>
        <w:t xml:space="preserve"> </w:t>
      </w:r>
      <w:r w:rsidRPr="00A8154A">
        <w:t>ir turi būti užtikrinta galimybė identifikuoti projekto dalyvį</w:t>
      </w:r>
      <w:r>
        <w:rPr>
          <w:rStyle w:val="FootnoteReference"/>
        </w:rPr>
        <w:footnoteReference w:id="4"/>
      </w:r>
      <w:r w:rsidRPr="00A8154A">
        <w:t>.</w:t>
      </w:r>
    </w:p>
    <w:p w14:paraId="72F5CE05" w14:textId="77777777" w:rsidR="006536B1" w:rsidRPr="00A8154A" w:rsidRDefault="006536B1" w:rsidP="006536B1">
      <w:pPr>
        <w:pStyle w:val="ListParagraph"/>
        <w:spacing w:after="0" w:line="240" w:lineRule="auto"/>
        <w:ind w:left="0" w:firstLine="567"/>
        <w:jc w:val="both"/>
        <w:rPr>
          <w:rFonts w:ascii="Times New Roman" w:eastAsia="Times New Roman" w:hAnsi="Times New Roman" w:cs="Times New Roman"/>
          <w:sz w:val="24"/>
          <w:szCs w:val="24"/>
          <w:lang w:eastAsia="lt-LT"/>
        </w:rPr>
      </w:pPr>
      <w:r w:rsidRPr="00A8154A">
        <w:rPr>
          <w:rFonts w:ascii="Times New Roman" w:eastAsia="Times New Roman" w:hAnsi="Times New Roman" w:cs="Times New Roman"/>
          <w:sz w:val="24"/>
          <w:szCs w:val="24"/>
          <w:lang w:eastAsia="lt-LT"/>
        </w:rPr>
        <w:t>Jūsų pateikti asmens duomenys</w:t>
      </w:r>
      <w:r>
        <w:rPr>
          <w:rFonts w:ascii="Times New Roman" w:eastAsia="Times New Roman" w:hAnsi="Times New Roman" w:cs="Times New Roman"/>
          <w:sz w:val="24"/>
          <w:szCs w:val="24"/>
          <w:lang w:eastAsia="lt-LT"/>
        </w:rPr>
        <w:t xml:space="preserve"> </w:t>
      </w:r>
      <w:r w:rsidRPr="001979B8">
        <w:rPr>
          <w:rFonts w:ascii="Times New Roman" w:eastAsia="Times New Roman" w:hAnsi="Times New Roman" w:cs="Times New Roman"/>
          <w:sz w:val="24"/>
          <w:szCs w:val="24"/>
          <w:lang w:eastAsia="lt-LT"/>
        </w:rPr>
        <w:t xml:space="preserve">(vardas, pavardė, gimimo data, lytis, elektroninio pašto adresas, telefono numeris, </w:t>
      </w:r>
      <w:r>
        <w:rPr>
          <w:rFonts w:ascii="Times New Roman" w:eastAsia="Times New Roman" w:hAnsi="Times New Roman" w:cs="Times New Roman"/>
          <w:sz w:val="24"/>
          <w:szCs w:val="24"/>
          <w:lang w:eastAsia="lt-LT"/>
        </w:rPr>
        <w:t xml:space="preserve">pilietybė, </w:t>
      </w:r>
      <w:r w:rsidRPr="001979B8">
        <w:rPr>
          <w:rFonts w:ascii="Times New Roman" w:eastAsia="Times New Roman" w:hAnsi="Times New Roman" w:cs="Times New Roman"/>
          <w:sz w:val="24"/>
          <w:szCs w:val="24"/>
          <w:lang w:eastAsia="lt-LT"/>
        </w:rPr>
        <w:t>statusas darbo rinkoje, išsilavinimas, priklausymas anketoje išvard</w:t>
      </w:r>
      <w:r>
        <w:rPr>
          <w:rFonts w:ascii="Times New Roman" w:eastAsia="Times New Roman" w:hAnsi="Times New Roman" w:cs="Times New Roman"/>
          <w:sz w:val="24"/>
          <w:szCs w:val="24"/>
          <w:lang w:eastAsia="lt-LT"/>
        </w:rPr>
        <w:t>y</w:t>
      </w:r>
      <w:r w:rsidRPr="001979B8">
        <w:rPr>
          <w:rFonts w:ascii="Times New Roman" w:eastAsia="Times New Roman" w:hAnsi="Times New Roman" w:cs="Times New Roman"/>
          <w:sz w:val="24"/>
          <w:szCs w:val="24"/>
          <w:lang w:eastAsia="lt-LT"/>
        </w:rPr>
        <w:t>toms grupėms, atitiktis anketoje nurodytiems papildomiems kriterijams</w:t>
      </w:r>
      <w:r>
        <w:rPr>
          <w:rFonts w:ascii="Times New Roman" w:eastAsia="Times New Roman" w:hAnsi="Times New Roman" w:cs="Times New Roman"/>
          <w:sz w:val="24"/>
          <w:szCs w:val="24"/>
          <w:lang w:eastAsia="lt-LT"/>
        </w:rPr>
        <w:t xml:space="preserve"> bei atitiktis, kitiems, ministerijos arba administruojančiosios institucijos suformuluotiems, požymiams (jei taikoma)</w:t>
      </w:r>
      <w:r w:rsidRPr="001979B8">
        <w:rPr>
          <w:rFonts w:ascii="Times New Roman" w:eastAsia="Times New Roman" w:hAnsi="Times New Roman" w:cs="Times New Roman"/>
          <w:sz w:val="24"/>
          <w:szCs w:val="24"/>
          <w:lang w:eastAsia="lt-LT"/>
        </w:rPr>
        <w:t>)</w:t>
      </w:r>
      <w:r w:rsidRPr="00A8154A">
        <w:rPr>
          <w:rFonts w:ascii="Times New Roman" w:eastAsia="Times New Roman" w:hAnsi="Times New Roman" w:cs="Times New Roman"/>
          <w:sz w:val="24"/>
          <w:szCs w:val="24"/>
          <w:lang w:eastAsia="lt-LT"/>
        </w:rPr>
        <w:t xml:space="preserve"> tvarkomi, siekiant įvykdyti </w:t>
      </w:r>
      <w:r>
        <w:rPr>
          <w:rFonts w:ascii="Times New Roman" w:eastAsia="Times New Roman" w:hAnsi="Times New Roman" w:cs="Times New Roman"/>
          <w:sz w:val="24"/>
          <w:szCs w:val="24"/>
          <w:lang w:eastAsia="lt-LT"/>
        </w:rPr>
        <w:t>projekto vykdytojui</w:t>
      </w:r>
      <w:r w:rsidRPr="00A8154A">
        <w:rPr>
          <w:rFonts w:ascii="Times New Roman" w:eastAsia="Times New Roman" w:hAnsi="Times New Roman" w:cs="Times New Roman"/>
          <w:sz w:val="24"/>
          <w:szCs w:val="24"/>
          <w:lang w:eastAsia="lt-LT"/>
        </w:rPr>
        <w:t xml:space="preserve"> taikomą teisinę prievolę (</w:t>
      </w:r>
      <w:r w:rsidRPr="001979B8">
        <w:rPr>
          <w:rFonts w:ascii="Times New Roman" w:eastAsia="Times New Roman" w:hAnsi="Times New Roman" w:cs="Times New Roman"/>
          <w:sz w:val="24"/>
          <w:szCs w:val="24"/>
          <w:lang w:eastAsia="lt-LT"/>
        </w:rPr>
        <w:t>Reglamento (ES) 2016/679</w:t>
      </w:r>
      <w:r w:rsidRPr="00A8154A">
        <w:rPr>
          <w:rFonts w:ascii="Times New Roman" w:eastAsia="Times New Roman" w:hAnsi="Times New Roman" w:cs="Times New Roman"/>
          <w:sz w:val="24"/>
          <w:szCs w:val="24"/>
          <w:lang w:eastAsia="lt-LT"/>
        </w:rPr>
        <w:t xml:space="preserve"> 6 straipsnio 1 dalies c punktas).</w:t>
      </w:r>
    </w:p>
    <w:p w14:paraId="5AED8588" w14:textId="77777777" w:rsidR="006536B1" w:rsidRDefault="006536B1" w:rsidP="006536B1">
      <w:pPr>
        <w:pStyle w:val="ListParagraph"/>
        <w:spacing w:after="0" w:line="240" w:lineRule="auto"/>
        <w:ind w:left="0" w:firstLine="567"/>
        <w:jc w:val="both"/>
        <w:rPr>
          <w:rFonts w:ascii="Times New Roman" w:hAnsi="Times New Roman" w:cs="Times New Roman"/>
          <w:sz w:val="24"/>
          <w:szCs w:val="24"/>
        </w:rPr>
      </w:pPr>
      <w:r w:rsidRPr="001979B8">
        <w:rPr>
          <w:rFonts w:ascii="Times New Roman" w:eastAsia="Times New Roman" w:hAnsi="Times New Roman" w:cs="Times New Roman"/>
          <w:sz w:val="24"/>
          <w:szCs w:val="24"/>
          <w:lang w:eastAsia="lt-LT"/>
        </w:rPr>
        <w:t xml:space="preserve">Jums atsisakius pateikti prašomus asmens duomenis, išlaidos, susijusios su Jūsų dalyvavimu projekte, nebus finansuojamos </w:t>
      </w:r>
      <w:r w:rsidRPr="001979B8">
        <w:rPr>
          <w:rFonts w:ascii="Times New Roman" w:hAnsi="Times New Roman" w:cs="Times New Roman"/>
          <w:sz w:val="24"/>
          <w:szCs w:val="24"/>
        </w:rPr>
        <w:t>iš Europos Sąjungos fondų lėšų</w:t>
      </w:r>
      <w:r w:rsidRPr="001979B8">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r w:rsidRPr="00DF4169">
        <w:rPr>
          <w:rFonts w:ascii="Times New Roman" w:hAnsi="Times New Roman" w:cs="Times New Roman"/>
          <w:sz w:val="24"/>
          <w:szCs w:val="24"/>
        </w:rPr>
        <w:t>Dėl šios priežasties, nepateikus prašomų asmens duomenų, netenkate galimybės dalyvauti projekto veiklose.</w:t>
      </w:r>
    </w:p>
    <w:p w14:paraId="6528AC03" w14:textId="77777777" w:rsidR="006536B1" w:rsidRPr="007455E9" w:rsidRDefault="006536B1" w:rsidP="006536B1">
      <w:pPr>
        <w:ind w:firstLine="567"/>
        <w:jc w:val="both"/>
        <w:rPr>
          <w:bCs/>
          <w:szCs w:val="24"/>
        </w:rPr>
      </w:pPr>
    </w:p>
    <w:p w14:paraId="645BE7B9" w14:textId="77777777" w:rsidR="006536B1" w:rsidRPr="001979B8" w:rsidRDefault="006536B1" w:rsidP="006536B1">
      <w:pPr>
        <w:ind w:firstLine="567"/>
        <w:jc w:val="both"/>
        <w:rPr>
          <w:szCs w:val="24"/>
        </w:rPr>
      </w:pPr>
      <w:r w:rsidRPr="001979B8">
        <w:rPr>
          <w:b/>
          <w:szCs w:val="24"/>
        </w:rPr>
        <w:t xml:space="preserve">Asmens duomenų gavėjų kategorijos. </w:t>
      </w:r>
      <w:r w:rsidRPr="00CE7C9F">
        <w:rPr>
          <w:bCs/>
          <w:szCs w:val="24"/>
        </w:rPr>
        <w:t>Projekto vykdytojas</w:t>
      </w:r>
      <w:r>
        <w:rPr>
          <w:b/>
          <w:szCs w:val="24"/>
        </w:rPr>
        <w:t xml:space="preserve"> </w:t>
      </w:r>
      <w:r>
        <w:rPr>
          <w:szCs w:val="24"/>
        </w:rPr>
        <w:t>J</w:t>
      </w:r>
      <w:r w:rsidRPr="001979B8">
        <w:rPr>
          <w:szCs w:val="24"/>
        </w:rPr>
        <w:t>ūsų asmens duomen</w:t>
      </w:r>
      <w:r>
        <w:rPr>
          <w:szCs w:val="24"/>
        </w:rPr>
        <w:t>i</w:t>
      </w:r>
      <w:r w:rsidRPr="001979B8">
        <w:rPr>
          <w:szCs w:val="24"/>
        </w:rPr>
        <w:t>s gali perduoti:</w:t>
      </w:r>
    </w:p>
    <w:p w14:paraId="34D58EFB" w14:textId="77777777" w:rsidR="006536B1" w:rsidRPr="001979B8" w:rsidRDefault="006536B1" w:rsidP="006536B1">
      <w:pPr>
        <w:pStyle w:val="ListParagraph"/>
        <w:numPr>
          <w:ilvl w:val="1"/>
          <w:numId w:val="7"/>
        </w:numPr>
        <w:tabs>
          <w:tab w:val="left" w:pos="993"/>
        </w:tabs>
        <w:spacing w:after="0" w:line="240" w:lineRule="auto"/>
        <w:ind w:left="0" w:firstLine="567"/>
        <w:contextualSpacing w:val="0"/>
        <w:jc w:val="both"/>
        <w:rPr>
          <w:rFonts w:ascii="Times New Roman" w:hAnsi="Times New Roman" w:cs="Times New Roman"/>
          <w:sz w:val="24"/>
          <w:szCs w:val="24"/>
        </w:rPr>
      </w:pPr>
      <w:r>
        <w:rPr>
          <w:rFonts w:ascii="Times New Roman" w:hAnsi="Times New Roman" w:cs="Times New Roman"/>
          <w:sz w:val="24"/>
          <w:szCs w:val="24"/>
        </w:rPr>
        <w:t xml:space="preserve">administruojančiajai </w:t>
      </w:r>
      <w:r w:rsidRPr="001979B8">
        <w:rPr>
          <w:rFonts w:ascii="Times New Roman" w:hAnsi="Times New Roman" w:cs="Times New Roman"/>
          <w:sz w:val="24"/>
          <w:szCs w:val="24"/>
        </w:rPr>
        <w:t>institucija</w:t>
      </w:r>
      <w:r>
        <w:rPr>
          <w:rFonts w:ascii="Times New Roman" w:hAnsi="Times New Roman" w:cs="Times New Roman"/>
          <w:sz w:val="24"/>
          <w:szCs w:val="24"/>
        </w:rPr>
        <w:t>i</w:t>
      </w:r>
      <w:r w:rsidRPr="001979B8">
        <w:rPr>
          <w:rFonts w:ascii="Times New Roman" w:hAnsi="Times New Roman" w:cs="Times New Roman"/>
          <w:sz w:val="24"/>
          <w:szCs w:val="24"/>
        </w:rPr>
        <w:t xml:space="preserve"> (projekto įgyvendinimo priežiūrai</w:t>
      </w:r>
      <w:r>
        <w:rPr>
          <w:rFonts w:ascii="Times New Roman" w:hAnsi="Times New Roman" w:cs="Times New Roman"/>
          <w:sz w:val="24"/>
          <w:szCs w:val="24"/>
        </w:rPr>
        <w:t xml:space="preserve"> vykdyti</w:t>
      </w:r>
      <w:r w:rsidRPr="001979B8">
        <w:rPr>
          <w:rFonts w:ascii="Times New Roman" w:hAnsi="Times New Roman" w:cs="Times New Roman"/>
          <w:sz w:val="24"/>
          <w:szCs w:val="24"/>
        </w:rPr>
        <w:t>);</w:t>
      </w:r>
    </w:p>
    <w:p w14:paraId="7FDB06CD" w14:textId="77777777" w:rsidR="006536B1" w:rsidRPr="004C23BA" w:rsidRDefault="006536B1" w:rsidP="006536B1">
      <w:pPr>
        <w:pStyle w:val="ListParagraph"/>
        <w:numPr>
          <w:ilvl w:val="1"/>
          <w:numId w:val="7"/>
        </w:numPr>
        <w:tabs>
          <w:tab w:val="left" w:pos="993"/>
        </w:tabs>
        <w:spacing w:after="0" w:line="240" w:lineRule="auto"/>
        <w:ind w:left="0" w:firstLine="567"/>
        <w:contextualSpacing w:val="0"/>
        <w:jc w:val="both"/>
        <w:rPr>
          <w:rFonts w:ascii="Times New Roman" w:hAnsi="Times New Roman" w:cs="Times New Roman"/>
          <w:color w:val="000000" w:themeColor="text1"/>
          <w:sz w:val="24"/>
          <w:szCs w:val="24"/>
        </w:rPr>
      </w:pPr>
      <w:r w:rsidRPr="004C23BA">
        <w:rPr>
          <w:rFonts w:ascii="Times New Roman" w:hAnsi="Times New Roman" w:cs="Times New Roman"/>
          <w:color w:val="000000" w:themeColor="text1"/>
          <w:sz w:val="24"/>
          <w:szCs w:val="24"/>
        </w:rPr>
        <w:t xml:space="preserve">Lietuvos Respublikos finansų ministerijai (toliau – Finansų ministerija) (dalyvio anketoje nurodyti duomenys suvedami į Europos Sąjungos investicijų administravimo informacinę sistemą (INVESTIS), kurios valdytoja yra Finansų ministerija); </w:t>
      </w:r>
    </w:p>
    <w:p w14:paraId="10A0DB97" w14:textId="77777777" w:rsidR="006536B1" w:rsidRPr="009F2F8D" w:rsidRDefault="006536B1" w:rsidP="006536B1">
      <w:pPr>
        <w:pStyle w:val="ListParagraph"/>
        <w:numPr>
          <w:ilvl w:val="1"/>
          <w:numId w:val="7"/>
        </w:numPr>
        <w:tabs>
          <w:tab w:val="left" w:pos="993"/>
        </w:tabs>
        <w:spacing w:after="0" w:line="240" w:lineRule="auto"/>
        <w:ind w:left="0" w:firstLine="567"/>
        <w:contextualSpacing w:val="0"/>
        <w:jc w:val="both"/>
        <w:rPr>
          <w:rFonts w:ascii="Times New Roman" w:hAnsi="Times New Roman" w:cs="Times New Roman"/>
          <w:iCs/>
          <w:sz w:val="24"/>
          <w:szCs w:val="24"/>
        </w:rPr>
      </w:pPr>
      <w:r w:rsidRPr="009F2F8D">
        <w:rPr>
          <w:rFonts w:ascii="Times New Roman" w:hAnsi="Times New Roman" w:cs="Times New Roman"/>
          <w:iCs/>
          <w:sz w:val="24"/>
          <w:szCs w:val="24"/>
        </w:rPr>
        <w:lastRenderedPageBreak/>
        <w:t>Valstybinei akreditavimo sveikatos priežiūros veiklai tarnybai prie Sveikatos apsaugos ministerijos (</w:t>
      </w:r>
      <w:r>
        <w:rPr>
          <w:rFonts w:ascii="Times New Roman" w:hAnsi="Times New Roman" w:cs="Times New Roman"/>
          <w:iCs/>
          <w:sz w:val="24"/>
          <w:szCs w:val="24"/>
        </w:rPr>
        <w:t>t</w:t>
      </w:r>
      <w:r w:rsidRPr="009F2F8D">
        <w:rPr>
          <w:rFonts w:ascii="Times New Roman" w:hAnsi="Times New Roman" w:cs="Times New Roman"/>
          <w:iCs/>
          <w:sz w:val="24"/>
          <w:szCs w:val="24"/>
        </w:rPr>
        <w:t>eisės aktų nustatytais atvejais, asmens duomenys teikiami Lietuvos sveikatos priežiūros specialistų kompetencijų platformos informacinei sistemai, kurios duomenų valdytoja yra Valstybinė akreditavimo sveikatos priežiūros veiklai tarnyba prie Sveikatos apsaugos ministerijos)</w:t>
      </w:r>
      <w:r>
        <w:rPr>
          <w:rFonts w:ascii="Times New Roman" w:hAnsi="Times New Roman" w:cs="Times New Roman"/>
          <w:iCs/>
          <w:sz w:val="24"/>
          <w:szCs w:val="24"/>
        </w:rPr>
        <w:t>;</w:t>
      </w:r>
    </w:p>
    <w:p w14:paraId="0614DFBD" w14:textId="77777777" w:rsidR="006536B1" w:rsidRPr="008774EE" w:rsidRDefault="006536B1" w:rsidP="006536B1">
      <w:pPr>
        <w:pStyle w:val="pf0"/>
        <w:numPr>
          <w:ilvl w:val="0"/>
          <w:numId w:val="7"/>
        </w:numPr>
        <w:tabs>
          <w:tab w:val="left" w:pos="993"/>
        </w:tabs>
        <w:ind w:left="0" w:firstLine="567"/>
        <w:jc w:val="both"/>
        <w:rPr>
          <w:rFonts w:asciiTheme="majorBidi" w:hAnsiTheme="majorBidi" w:cstheme="majorBidi"/>
        </w:rPr>
      </w:pPr>
      <w:r w:rsidRPr="005C1B20">
        <w:rPr>
          <w:rStyle w:val="cf01"/>
          <w:rFonts w:asciiTheme="majorBidi" w:hAnsiTheme="majorBidi" w:cstheme="majorBidi"/>
          <w:sz w:val="24"/>
          <w:szCs w:val="24"/>
        </w:rPr>
        <w:t xml:space="preserve">paslaugų teikėjams, padedantiems </w:t>
      </w:r>
      <w:r>
        <w:rPr>
          <w:rStyle w:val="cf01"/>
          <w:rFonts w:asciiTheme="majorBidi" w:hAnsiTheme="majorBidi" w:cstheme="majorBidi"/>
          <w:sz w:val="24"/>
          <w:szCs w:val="24"/>
        </w:rPr>
        <w:t xml:space="preserve">Higienos institutui </w:t>
      </w:r>
      <w:r w:rsidRPr="005C1B20">
        <w:rPr>
          <w:rStyle w:val="cf01"/>
          <w:rFonts w:asciiTheme="majorBidi" w:hAnsiTheme="majorBidi" w:cstheme="majorBidi"/>
          <w:sz w:val="24"/>
          <w:szCs w:val="24"/>
        </w:rPr>
        <w:t>organizuoti</w:t>
      </w:r>
      <w:r>
        <w:rPr>
          <w:rStyle w:val="cf01"/>
          <w:rFonts w:asciiTheme="majorBidi" w:hAnsiTheme="majorBidi" w:cstheme="majorBidi"/>
          <w:sz w:val="24"/>
          <w:szCs w:val="24"/>
        </w:rPr>
        <w:t xml:space="preserve"> projekto dalyvių</w:t>
      </w:r>
      <w:r w:rsidRPr="005C1B20">
        <w:rPr>
          <w:rStyle w:val="cf01"/>
          <w:rFonts w:asciiTheme="majorBidi" w:hAnsiTheme="majorBidi" w:cstheme="majorBidi"/>
          <w:sz w:val="24"/>
          <w:szCs w:val="24"/>
        </w:rPr>
        <w:t xml:space="preserve"> komandiruotes į ES šalis (</w:t>
      </w:r>
      <w:r>
        <w:rPr>
          <w:rStyle w:val="cf01"/>
          <w:rFonts w:asciiTheme="majorBidi" w:hAnsiTheme="majorBidi" w:cstheme="majorBidi"/>
          <w:sz w:val="24"/>
          <w:szCs w:val="24"/>
        </w:rPr>
        <w:t xml:space="preserve">registravimas į </w:t>
      </w:r>
      <w:r w:rsidRPr="005C1B20">
        <w:rPr>
          <w:rStyle w:val="cf01"/>
          <w:rFonts w:asciiTheme="majorBidi" w:hAnsiTheme="majorBidi" w:cstheme="majorBidi"/>
          <w:sz w:val="24"/>
          <w:szCs w:val="24"/>
        </w:rPr>
        <w:t>konferencij</w:t>
      </w:r>
      <w:r>
        <w:rPr>
          <w:rStyle w:val="cf01"/>
          <w:rFonts w:asciiTheme="majorBidi" w:hAnsiTheme="majorBidi" w:cstheme="majorBidi"/>
          <w:sz w:val="24"/>
          <w:szCs w:val="24"/>
        </w:rPr>
        <w:t xml:space="preserve">ą, </w:t>
      </w:r>
      <w:r w:rsidRPr="005C1B20">
        <w:rPr>
          <w:rStyle w:val="cf01"/>
          <w:rFonts w:asciiTheme="majorBidi" w:hAnsiTheme="majorBidi" w:cstheme="majorBidi"/>
          <w:sz w:val="24"/>
          <w:szCs w:val="24"/>
        </w:rPr>
        <w:t xml:space="preserve">viešbučio ir lėktuvų bilietų </w:t>
      </w:r>
      <w:r>
        <w:rPr>
          <w:rStyle w:val="cf01"/>
          <w:rFonts w:asciiTheme="majorBidi" w:hAnsiTheme="majorBidi" w:cstheme="majorBidi"/>
          <w:sz w:val="24"/>
          <w:szCs w:val="24"/>
        </w:rPr>
        <w:t>užsakymas ir pan.</w:t>
      </w:r>
      <w:r w:rsidRPr="005C1B20">
        <w:rPr>
          <w:rStyle w:val="cf01"/>
          <w:rFonts w:asciiTheme="majorBidi" w:hAnsiTheme="majorBidi" w:cstheme="majorBidi"/>
          <w:sz w:val="24"/>
          <w:szCs w:val="24"/>
        </w:rPr>
        <w:t>), paslaugų teikėjams teikiantiems techninės ir programinės įrangos bei jos priežiūros, ryšių ir komunikacijos, mokymo organizavimo, kitas  paslaugas.</w:t>
      </w:r>
    </w:p>
    <w:p w14:paraId="69D80BC2" w14:textId="77777777" w:rsidR="006536B1" w:rsidRPr="001979B8" w:rsidRDefault="006536B1" w:rsidP="006536B1">
      <w:pPr>
        <w:ind w:firstLine="567"/>
        <w:jc w:val="both"/>
        <w:rPr>
          <w:szCs w:val="24"/>
        </w:rPr>
      </w:pPr>
      <w:r w:rsidRPr="001979B8">
        <w:rPr>
          <w:szCs w:val="24"/>
        </w:rPr>
        <w:t xml:space="preserve">Asmens duomenų teikimas į trečiąsias valstybes nenumatytas. </w:t>
      </w:r>
    </w:p>
    <w:p w14:paraId="2047F0DD" w14:textId="77777777" w:rsidR="006536B1" w:rsidRPr="00EE640D" w:rsidRDefault="006536B1" w:rsidP="006536B1">
      <w:pPr>
        <w:ind w:firstLine="567"/>
        <w:jc w:val="both"/>
        <w:rPr>
          <w:bCs/>
          <w:iCs/>
          <w:szCs w:val="24"/>
        </w:rPr>
      </w:pPr>
    </w:p>
    <w:p w14:paraId="02F00A88" w14:textId="77777777" w:rsidR="006536B1" w:rsidRDefault="006536B1" w:rsidP="006536B1">
      <w:pPr>
        <w:ind w:firstLine="567"/>
        <w:jc w:val="both"/>
        <w:rPr>
          <w:color w:val="000000"/>
          <w:szCs w:val="24"/>
        </w:rPr>
      </w:pPr>
      <w:r w:rsidRPr="00A8154A">
        <w:rPr>
          <w:b/>
          <w:szCs w:val="24"/>
        </w:rPr>
        <w:t>Asmens duomenų saugojimo laikotarpis</w:t>
      </w:r>
      <w:r>
        <w:rPr>
          <w:b/>
          <w:szCs w:val="24"/>
        </w:rPr>
        <w:t xml:space="preserve">. </w:t>
      </w:r>
      <w:r w:rsidRPr="001979B8">
        <w:rPr>
          <w:bCs/>
          <w:color w:val="000000"/>
          <w:szCs w:val="24"/>
        </w:rPr>
        <w:t>Informuojame, kad</w:t>
      </w:r>
      <w:r w:rsidRPr="001979B8">
        <w:rPr>
          <w:b/>
          <w:bCs/>
          <w:color w:val="000000"/>
          <w:szCs w:val="24"/>
        </w:rPr>
        <w:t xml:space="preserve"> </w:t>
      </w:r>
      <w:r w:rsidRPr="001979B8">
        <w:rPr>
          <w:color w:val="000000"/>
          <w:szCs w:val="24"/>
        </w:rPr>
        <w:t xml:space="preserve">Jūsų asmens duomenys bus </w:t>
      </w:r>
      <w:r w:rsidRPr="002751B2">
        <w:rPr>
          <w:color w:val="000000"/>
          <w:szCs w:val="24"/>
        </w:rPr>
        <w:t>saugomi 10 metų po</w:t>
      </w:r>
      <w:r>
        <w:rPr>
          <w:color w:val="000000"/>
          <w:szCs w:val="24"/>
        </w:rPr>
        <w:t xml:space="preserve"> projekto pabaigos</w:t>
      </w:r>
      <w:r w:rsidRPr="001979B8">
        <w:rPr>
          <w:color w:val="000000"/>
          <w:szCs w:val="24"/>
        </w:rPr>
        <w:t>.</w:t>
      </w:r>
    </w:p>
    <w:p w14:paraId="4DD0B861" w14:textId="77777777" w:rsidR="006536B1" w:rsidRPr="00EE640D" w:rsidRDefault="006536B1" w:rsidP="006536B1">
      <w:pPr>
        <w:ind w:firstLine="567"/>
        <w:jc w:val="both"/>
        <w:rPr>
          <w:bCs/>
          <w:szCs w:val="24"/>
        </w:rPr>
      </w:pPr>
    </w:p>
    <w:p w14:paraId="5B3E4B30" w14:textId="77777777" w:rsidR="006536B1" w:rsidRPr="001979B8" w:rsidRDefault="006536B1" w:rsidP="006536B1">
      <w:pPr>
        <w:tabs>
          <w:tab w:val="left" w:pos="993"/>
          <w:tab w:val="left" w:pos="4007"/>
          <w:tab w:val="center" w:pos="5386"/>
        </w:tabs>
        <w:ind w:firstLine="567"/>
        <w:jc w:val="both"/>
        <w:rPr>
          <w:color w:val="000000"/>
          <w:szCs w:val="24"/>
        </w:rPr>
      </w:pPr>
      <w:r w:rsidRPr="001979B8">
        <w:rPr>
          <w:b/>
          <w:bCs/>
          <w:color w:val="000000"/>
          <w:szCs w:val="24"/>
        </w:rPr>
        <w:t xml:space="preserve">Automatizuotų sprendimų priėmimas. </w:t>
      </w:r>
      <w:r w:rsidRPr="001979B8">
        <w:rPr>
          <w:color w:val="000000"/>
          <w:szCs w:val="24"/>
        </w:rPr>
        <w:t>Informuojame, kad Jūsų duomenys nebus naudojami automatizuotiems sprendimams dėl Jūsų priimti, įskaitant profiliavimą.</w:t>
      </w:r>
    </w:p>
    <w:p w14:paraId="7FD75B22" w14:textId="77777777" w:rsidR="006536B1" w:rsidRPr="00EE640D" w:rsidRDefault="006536B1" w:rsidP="006536B1">
      <w:pPr>
        <w:ind w:firstLine="567"/>
        <w:jc w:val="both"/>
        <w:rPr>
          <w:bCs/>
          <w:szCs w:val="24"/>
        </w:rPr>
      </w:pPr>
    </w:p>
    <w:p w14:paraId="03D01A5F" w14:textId="77777777" w:rsidR="006536B1" w:rsidRPr="001979B8" w:rsidRDefault="006536B1" w:rsidP="006536B1">
      <w:pPr>
        <w:tabs>
          <w:tab w:val="left" w:pos="4007"/>
          <w:tab w:val="center" w:pos="5386"/>
        </w:tabs>
        <w:ind w:firstLine="567"/>
        <w:jc w:val="both"/>
        <w:rPr>
          <w:b/>
          <w:szCs w:val="24"/>
        </w:rPr>
      </w:pPr>
      <w:r w:rsidRPr="001979B8">
        <w:rPr>
          <w:b/>
          <w:szCs w:val="24"/>
        </w:rPr>
        <w:t>Papildoma informacija:</w:t>
      </w:r>
    </w:p>
    <w:p w14:paraId="61905B18" w14:textId="77777777" w:rsidR="006536B1" w:rsidRPr="00DF3EAA" w:rsidRDefault="006536B1" w:rsidP="006536B1">
      <w:pPr>
        <w:pStyle w:val="ListParagraph"/>
        <w:numPr>
          <w:ilvl w:val="1"/>
          <w:numId w:val="7"/>
        </w:numPr>
        <w:tabs>
          <w:tab w:val="left" w:pos="993"/>
        </w:tabs>
        <w:spacing w:after="0" w:line="240" w:lineRule="auto"/>
        <w:ind w:left="0" w:firstLine="567"/>
        <w:contextualSpacing w:val="0"/>
        <w:jc w:val="both"/>
        <w:rPr>
          <w:rFonts w:ascii="Times New Roman" w:hAnsi="Times New Roman" w:cs="Times New Roman"/>
          <w:color w:val="000000" w:themeColor="text1"/>
          <w:sz w:val="28"/>
          <w:szCs w:val="28"/>
        </w:rPr>
      </w:pPr>
      <w:r w:rsidRPr="008D4867">
        <w:rPr>
          <w:rFonts w:ascii="Times New Roman" w:hAnsi="Times New Roman" w:cs="Times New Roman"/>
          <w:color w:val="000000" w:themeColor="text1"/>
          <w:sz w:val="24"/>
          <w:szCs w:val="28"/>
        </w:rPr>
        <w:t xml:space="preserve">Kai kurie duomenys apie Jus (vardas, pavardė, gimimo data ir socialinio draudimo laikotarpiai) gali būti gaunami iš Lietuvos Respublikos apdraustųjų valstybiniu socialiniu draudimu ir valstybinio socialinio draudimo („Sodros“) išmokų gavėjų registro. Šiuos duomenis tvarko </w:t>
      </w:r>
      <w:r>
        <w:rPr>
          <w:rFonts w:ascii="Times New Roman" w:hAnsi="Times New Roman" w:cs="Times New Roman"/>
          <w:color w:val="000000" w:themeColor="text1"/>
          <w:sz w:val="24"/>
          <w:szCs w:val="28"/>
        </w:rPr>
        <w:t>administruoj</w:t>
      </w:r>
      <w:r w:rsidRPr="008D4867">
        <w:rPr>
          <w:rFonts w:ascii="Times New Roman" w:hAnsi="Times New Roman" w:cs="Times New Roman"/>
          <w:color w:val="000000" w:themeColor="text1"/>
          <w:sz w:val="24"/>
          <w:szCs w:val="28"/>
        </w:rPr>
        <w:t>ančiųjų institucijų darbuotojai, siekdami nustatyti Jūsų priklausymą anketoje nurodytoms grupėms.</w:t>
      </w:r>
    </w:p>
    <w:p w14:paraId="7A03847A" w14:textId="77777777" w:rsidR="006536B1" w:rsidRPr="003E3CD6" w:rsidRDefault="006536B1" w:rsidP="006536B1">
      <w:pPr>
        <w:pStyle w:val="ListParagraph"/>
        <w:numPr>
          <w:ilvl w:val="1"/>
          <w:numId w:val="7"/>
        </w:numPr>
        <w:tabs>
          <w:tab w:val="left" w:pos="993"/>
        </w:tabs>
        <w:spacing w:after="0" w:line="240" w:lineRule="auto"/>
        <w:ind w:left="0" w:firstLine="567"/>
        <w:contextualSpacing w:val="0"/>
        <w:jc w:val="both"/>
        <w:rPr>
          <w:rFonts w:ascii="Times New Roman" w:hAnsi="Times New Roman" w:cs="Times New Roman"/>
          <w:sz w:val="24"/>
          <w:szCs w:val="28"/>
        </w:rPr>
      </w:pPr>
      <w:r w:rsidRPr="003E3CD6">
        <w:rPr>
          <w:rFonts w:ascii="Times New Roman" w:hAnsi="Times New Roman" w:cs="Times New Roman"/>
          <w:sz w:val="24"/>
          <w:szCs w:val="28"/>
        </w:rPr>
        <w:t>Jūsų pateikti duomenys gali būti naudojami socialiniams tyrimams atlikti. Gauti rezultatai apibendrinta forma, kuri neleidžia identifikuoti konkrečių asmenų, pateikiami Europos Komisijai laikantis „Europos socialinio fondo +“ reglamento</w:t>
      </w:r>
      <w:r w:rsidRPr="003E3CD6">
        <w:rPr>
          <w:rStyle w:val="FootnoteReference"/>
          <w:rFonts w:ascii="Times New Roman" w:hAnsi="Times New Roman" w:cs="Times New Roman"/>
          <w:sz w:val="24"/>
          <w:szCs w:val="28"/>
        </w:rPr>
        <w:footnoteReference w:id="5"/>
      </w:r>
      <w:r w:rsidRPr="003E3CD6">
        <w:rPr>
          <w:rFonts w:ascii="Times New Roman" w:hAnsi="Times New Roman" w:cs="Times New Roman"/>
          <w:sz w:val="24"/>
          <w:szCs w:val="28"/>
        </w:rPr>
        <w:t xml:space="preserve"> ir Europos Komisijos metodini</w:t>
      </w:r>
      <w:r>
        <w:rPr>
          <w:rFonts w:ascii="Times New Roman" w:hAnsi="Times New Roman" w:cs="Times New Roman"/>
          <w:sz w:val="24"/>
          <w:szCs w:val="28"/>
        </w:rPr>
        <w:t>o</w:t>
      </w:r>
      <w:r w:rsidRPr="003E3CD6">
        <w:rPr>
          <w:rFonts w:ascii="Times New Roman" w:hAnsi="Times New Roman" w:cs="Times New Roman"/>
          <w:sz w:val="24"/>
          <w:szCs w:val="28"/>
        </w:rPr>
        <w:t xml:space="preserve"> dokument</w:t>
      </w:r>
      <w:r>
        <w:rPr>
          <w:rFonts w:ascii="Times New Roman" w:hAnsi="Times New Roman" w:cs="Times New Roman"/>
          <w:sz w:val="24"/>
          <w:szCs w:val="28"/>
        </w:rPr>
        <w:t xml:space="preserve">o </w:t>
      </w:r>
      <w:r w:rsidRPr="003E3CD6">
        <w:rPr>
          <w:rFonts w:ascii="Times New Roman" w:hAnsi="Times New Roman" w:cs="Times New Roman"/>
          <w:sz w:val="24"/>
          <w:szCs w:val="28"/>
        </w:rPr>
        <w:t>dėl „Europos socialinio fondo +“ bendrųjų rodiklių priemonių rinkinio</w:t>
      </w:r>
      <w:r w:rsidRPr="003E3CD6">
        <w:rPr>
          <w:rStyle w:val="FootnoteReference"/>
          <w:rFonts w:ascii="Times New Roman" w:hAnsi="Times New Roman" w:cs="Times New Roman"/>
          <w:sz w:val="24"/>
          <w:szCs w:val="28"/>
        </w:rPr>
        <w:footnoteReference w:id="6"/>
      </w:r>
      <w:r w:rsidRPr="003E3CD6">
        <w:rPr>
          <w:rFonts w:ascii="Times New Roman" w:hAnsi="Times New Roman" w:cs="Times New Roman"/>
          <w:sz w:val="24"/>
          <w:szCs w:val="28"/>
        </w:rPr>
        <w:t xml:space="preserve"> nuostat</w:t>
      </w:r>
      <w:r>
        <w:rPr>
          <w:rFonts w:ascii="Times New Roman" w:hAnsi="Times New Roman" w:cs="Times New Roman"/>
          <w:sz w:val="24"/>
          <w:szCs w:val="28"/>
        </w:rPr>
        <w:t>ų</w:t>
      </w:r>
      <w:r w:rsidRPr="003E3CD6">
        <w:rPr>
          <w:rFonts w:ascii="Times New Roman" w:hAnsi="Times New Roman" w:cs="Times New Roman"/>
          <w:sz w:val="24"/>
          <w:szCs w:val="28"/>
        </w:rPr>
        <w:t>.</w:t>
      </w:r>
    </w:p>
    <w:p w14:paraId="73FE3793" w14:textId="77777777" w:rsidR="006536B1" w:rsidRPr="00433123" w:rsidRDefault="006536B1" w:rsidP="006536B1">
      <w:pPr>
        <w:pStyle w:val="ListParagraph"/>
        <w:numPr>
          <w:ilvl w:val="1"/>
          <w:numId w:val="7"/>
        </w:numPr>
        <w:tabs>
          <w:tab w:val="left" w:pos="993"/>
        </w:tabs>
        <w:spacing w:after="0" w:line="240" w:lineRule="auto"/>
        <w:ind w:left="0" w:firstLine="567"/>
        <w:contextualSpacing w:val="0"/>
        <w:jc w:val="both"/>
        <w:rPr>
          <w:rFonts w:ascii="Times New Roman" w:hAnsi="Times New Roman" w:cs="Times New Roman"/>
          <w:sz w:val="24"/>
          <w:szCs w:val="24"/>
        </w:rPr>
      </w:pPr>
      <w:r w:rsidRPr="001979B8">
        <w:rPr>
          <w:rFonts w:ascii="Times New Roman" w:hAnsi="Times New Roman" w:cs="Times New Roman"/>
          <w:sz w:val="24"/>
          <w:szCs w:val="24"/>
        </w:rPr>
        <w:t>Jūsų nurodytais kontaktiniais duomenimis</w:t>
      </w:r>
      <w:r>
        <w:rPr>
          <w:rFonts w:ascii="Times New Roman" w:hAnsi="Times New Roman" w:cs="Times New Roman"/>
          <w:sz w:val="24"/>
          <w:szCs w:val="24"/>
        </w:rPr>
        <w:t>,</w:t>
      </w:r>
      <w:r w:rsidRPr="001979B8">
        <w:rPr>
          <w:rFonts w:ascii="Times New Roman" w:hAnsi="Times New Roman" w:cs="Times New Roman"/>
          <w:sz w:val="24"/>
          <w:szCs w:val="24"/>
        </w:rPr>
        <w:t xml:space="preserve"> siekdami įvertinti Jūsų </w:t>
      </w:r>
      <w:r>
        <w:rPr>
          <w:rFonts w:ascii="Times New Roman" w:hAnsi="Times New Roman" w:cs="Times New Roman"/>
          <w:sz w:val="24"/>
          <w:szCs w:val="24"/>
        </w:rPr>
        <w:t>dalyvavimą projekto veiklose</w:t>
      </w:r>
      <w:r w:rsidRPr="00433123">
        <w:rPr>
          <w:rFonts w:ascii="Times New Roman" w:hAnsi="Times New Roman" w:cs="Times New Roman"/>
          <w:sz w:val="24"/>
          <w:szCs w:val="24"/>
        </w:rPr>
        <w:t>, su Jumis gali susisiekti:</w:t>
      </w:r>
    </w:p>
    <w:p w14:paraId="7AA6FAF5" w14:textId="77777777" w:rsidR="006536B1" w:rsidRPr="00433123" w:rsidRDefault="006536B1" w:rsidP="006536B1">
      <w:pPr>
        <w:pStyle w:val="ListParagraph"/>
        <w:tabs>
          <w:tab w:val="left" w:pos="993"/>
        </w:tabs>
        <w:spacing w:after="0" w:line="240" w:lineRule="auto"/>
        <w:ind w:left="567"/>
        <w:contextualSpacing w:val="0"/>
        <w:jc w:val="both"/>
        <w:rPr>
          <w:rFonts w:ascii="Times New Roman" w:hAnsi="Times New Roman" w:cs="Times New Roman"/>
          <w:sz w:val="24"/>
          <w:szCs w:val="24"/>
        </w:rPr>
      </w:pPr>
      <w:r w:rsidRPr="00433123">
        <w:rPr>
          <w:rFonts w:ascii="Times New Roman" w:hAnsi="Times New Roman" w:cs="Times New Roman"/>
          <w:sz w:val="24"/>
          <w:szCs w:val="24"/>
        </w:rPr>
        <w:t xml:space="preserve">1) </w:t>
      </w:r>
      <w:r w:rsidRPr="000B413B">
        <w:rPr>
          <w:rFonts w:ascii="Times New Roman" w:hAnsi="Times New Roman" w:cs="Times New Roman"/>
          <w:sz w:val="24"/>
          <w:szCs w:val="24"/>
        </w:rPr>
        <w:t>administruojančiųjų</w:t>
      </w:r>
      <w:r>
        <w:rPr>
          <w:rFonts w:ascii="Times New Roman" w:hAnsi="Times New Roman" w:cs="Times New Roman"/>
          <w:sz w:val="24"/>
          <w:szCs w:val="24"/>
        </w:rPr>
        <w:t xml:space="preserve"> </w:t>
      </w:r>
      <w:r w:rsidRPr="00433123">
        <w:rPr>
          <w:rFonts w:ascii="Times New Roman" w:hAnsi="Times New Roman" w:cs="Times New Roman"/>
          <w:sz w:val="24"/>
          <w:szCs w:val="24"/>
        </w:rPr>
        <w:t>institucijų atstovai;</w:t>
      </w:r>
    </w:p>
    <w:p w14:paraId="72F6933E" w14:textId="77777777" w:rsidR="006536B1" w:rsidRPr="00433123" w:rsidRDefault="006536B1" w:rsidP="006536B1">
      <w:pPr>
        <w:pStyle w:val="ListParagraph"/>
        <w:tabs>
          <w:tab w:val="left" w:pos="993"/>
        </w:tabs>
        <w:spacing w:after="0" w:line="240" w:lineRule="auto"/>
        <w:ind w:left="0" w:firstLine="567"/>
        <w:contextualSpacing w:val="0"/>
        <w:jc w:val="both"/>
        <w:rPr>
          <w:rFonts w:ascii="Times New Roman" w:hAnsi="Times New Roman" w:cs="Times New Roman"/>
          <w:sz w:val="24"/>
          <w:szCs w:val="24"/>
        </w:rPr>
      </w:pPr>
      <w:r w:rsidRPr="00433123">
        <w:rPr>
          <w:rFonts w:ascii="Times New Roman" w:hAnsi="Times New Roman" w:cs="Times New Roman"/>
          <w:sz w:val="24"/>
          <w:szCs w:val="24"/>
        </w:rPr>
        <w:t>2) socialinius tyrimus atliekančių institucijų ar įmonių atstovai</w:t>
      </w:r>
      <w:r>
        <w:rPr>
          <w:rFonts w:ascii="Times New Roman" w:hAnsi="Times New Roman" w:cs="Times New Roman"/>
          <w:sz w:val="24"/>
          <w:szCs w:val="24"/>
        </w:rPr>
        <w:t>, kurie pagal paslaugų sutartis F</w:t>
      </w:r>
      <w:r w:rsidRPr="00D3097B">
        <w:rPr>
          <w:rFonts w:ascii="Times New Roman" w:hAnsi="Times New Roman" w:cs="Times New Roman"/>
          <w:sz w:val="24"/>
          <w:szCs w:val="24"/>
        </w:rPr>
        <w:t>inansų</w:t>
      </w:r>
      <w:r>
        <w:rPr>
          <w:rFonts w:ascii="Times New Roman" w:hAnsi="Times New Roman" w:cs="Times New Roman"/>
          <w:sz w:val="24"/>
          <w:szCs w:val="24"/>
        </w:rPr>
        <w:t xml:space="preserve"> ministerijos vardu atlieka projekto veiklų vertinimus.</w:t>
      </w:r>
    </w:p>
    <w:p w14:paraId="787BB6AB" w14:textId="77777777" w:rsidR="006536B1" w:rsidRPr="00EE640D" w:rsidRDefault="006536B1" w:rsidP="006536B1">
      <w:pPr>
        <w:ind w:firstLine="567"/>
        <w:jc w:val="both"/>
        <w:rPr>
          <w:bCs/>
          <w:szCs w:val="24"/>
        </w:rPr>
      </w:pPr>
    </w:p>
    <w:p w14:paraId="3D1BB5C8" w14:textId="77777777" w:rsidR="006536B1" w:rsidRPr="00CD0D96" w:rsidRDefault="006536B1" w:rsidP="006536B1">
      <w:pPr>
        <w:ind w:firstLine="567"/>
        <w:jc w:val="both"/>
        <w:rPr>
          <w:szCs w:val="24"/>
        </w:rPr>
      </w:pPr>
      <w:r w:rsidRPr="001979B8">
        <w:rPr>
          <w:b/>
          <w:szCs w:val="24"/>
        </w:rPr>
        <w:t xml:space="preserve">Duomenų subjektų teisės. </w:t>
      </w:r>
      <w:r w:rsidRPr="001979B8">
        <w:rPr>
          <w:iCs/>
          <w:szCs w:val="24"/>
        </w:rPr>
        <w:t>Informuojame, kad turite šias teises: teisę prašyti, kad Jums būtų leista susipažinti su Jūsų asmens duomenimis, reikalauti ištaisyti netikslius</w:t>
      </w:r>
      <w:r w:rsidRPr="001979B8">
        <w:rPr>
          <w:szCs w:val="24"/>
        </w:rPr>
        <w:t xml:space="preserve">, neišsamius </w:t>
      </w:r>
      <w:r w:rsidRPr="001979B8">
        <w:rPr>
          <w:iCs/>
          <w:szCs w:val="24"/>
        </w:rPr>
        <w:t xml:space="preserve">Jūsų asmens duomenis arba juos ištrinti, jei yra bent vienas pagrindas, nustatytas Reglamente (ES) 2016/679, ir teisę apriboti duomenų tvarkymą. </w:t>
      </w:r>
      <w:r w:rsidRPr="001979B8">
        <w:rPr>
          <w:szCs w:val="24"/>
        </w:rPr>
        <w:t xml:space="preserve">Jūsų teisės įgyvendinamos remiantis </w:t>
      </w:r>
      <w:r w:rsidRPr="001979B8">
        <w:rPr>
          <w:color w:val="000000"/>
          <w:szCs w:val="24"/>
        </w:rPr>
        <w:t>Reglamento (ES) 2016/679</w:t>
      </w:r>
      <w:r w:rsidRPr="001979B8">
        <w:rPr>
          <w:szCs w:val="24"/>
        </w:rPr>
        <w:t xml:space="preserve"> reikalavimais</w:t>
      </w:r>
      <w:r>
        <w:rPr>
          <w:szCs w:val="24"/>
        </w:rPr>
        <w:t xml:space="preserve"> </w:t>
      </w:r>
      <w:r w:rsidRPr="001979B8">
        <w:rPr>
          <w:szCs w:val="24"/>
        </w:rPr>
        <w:t xml:space="preserve">ir </w:t>
      </w:r>
      <w:r>
        <w:rPr>
          <w:szCs w:val="24"/>
        </w:rPr>
        <w:t xml:space="preserve">Duomenų subjektų teisių įgyvendinimo Higienos institute tvarkos aprašo, patvirtinto Higienos instituto direktoriaus </w:t>
      </w:r>
      <w:r w:rsidRPr="000633FE">
        <w:rPr>
          <w:szCs w:val="24"/>
        </w:rPr>
        <w:t xml:space="preserve">2019 m. birželio 13 d. </w:t>
      </w:r>
      <w:r>
        <w:rPr>
          <w:szCs w:val="24"/>
        </w:rPr>
        <w:t xml:space="preserve">įsakymu </w:t>
      </w:r>
      <w:r w:rsidRPr="000633FE">
        <w:rPr>
          <w:szCs w:val="24"/>
        </w:rPr>
        <w:t>Nr. V-37</w:t>
      </w:r>
      <w:r>
        <w:rPr>
          <w:szCs w:val="24"/>
        </w:rPr>
        <w:t>,</w:t>
      </w:r>
      <w:r w:rsidRPr="00CD0D96">
        <w:rPr>
          <w:iCs/>
          <w:szCs w:val="24"/>
        </w:rPr>
        <w:t xml:space="preserve"> nustatyta tvarka,</w:t>
      </w:r>
      <w:r w:rsidRPr="00CD0D96">
        <w:rPr>
          <w:szCs w:val="24"/>
        </w:rPr>
        <w:t xml:space="preserve"> kurią galite rasti adresu: </w:t>
      </w:r>
      <w:r w:rsidRPr="000633FE">
        <w:rPr>
          <w:szCs w:val="24"/>
        </w:rPr>
        <w:t>https://www.hi.lt/asmens-duomenu-apsauga/</w:t>
      </w:r>
      <w:r w:rsidRPr="00CD0D96">
        <w:rPr>
          <w:szCs w:val="24"/>
        </w:rPr>
        <w:t>.</w:t>
      </w:r>
    </w:p>
    <w:p w14:paraId="6B1996A4" w14:textId="77777777" w:rsidR="006536B1" w:rsidRPr="001979B8" w:rsidRDefault="006536B1" w:rsidP="006536B1">
      <w:pPr>
        <w:ind w:firstLine="567"/>
        <w:jc w:val="both"/>
        <w:rPr>
          <w:iCs/>
          <w:szCs w:val="24"/>
        </w:rPr>
      </w:pPr>
      <w:r w:rsidRPr="00CD0D96">
        <w:rPr>
          <w:color w:val="000000"/>
          <w:szCs w:val="24"/>
        </w:rPr>
        <w:t>Dėl duomenų subjektų teisių įgyvendinimo maloniai prašome kreiptis į</w:t>
      </w:r>
      <w:r>
        <w:rPr>
          <w:color w:val="000000"/>
          <w:szCs w:val="24"/>
        </w:rPr>
        <w:t xml:space="preserve"> Higienos instituto</w:t>
      </w:r>
      <w:r w:rsidRPr="00CD0D96">
        <w:rPr>
          <w:color w:val="000000"/>
          <w:szCs w:val="24"/>
        </w:rPr>
        <w:t xml:space="preserve">  duomenų apsaugos pareigūną</w:t>
      </w:r>
      <w:r>
        <w:rPr>
          <w:color w:val="000000"/>
          <w:szCs w:val="24"/>
        </w:rPr>
        <w:t xml:space="preserve"> / atsakingą asmenį</w:t>
      </w:r>
      <w:r w:rsidRPr="00CD0D96">
        <w:rPr>
          <w:color w:val="000000"/>
          <w:szCs w:val="24"/>
        </w:rPr>
        <w:t xml:space="preserve">, </w:t>
      </w:r>
      <w:r w:rsidRPr="002A0613">
        <w:rPr>
          <w:szCs w:val="24"/>
        </w:rPr>
        <w:t>kurio kontaktiniai duomenys pateikti šio pranešimo pradžioje.</w:t>
      </w:r>
    </w:p>
    <w:p w14:paraId="4FB4FB60" w14:textId="77777777" w:rsidR="006536B1" w:rsidRPr="00CD0D96" w:rsidRDefault="006536B1" w:rsidP="006536B1">
      <w:pPr>
        <w:tabs>
          <w:tab w:val="left" w:pos="709"/>
        </w:tabs>
        <w:ind w:firstLine="567"/>
        <w:jc w:val="both"/>
        <w:rPr>
          <w:szCs w:val="24"/>
        </w:rPr>
      </w:pPr>
      <w:r w:rsidRPr="001979B8">
        <w:rPr>
          <w:szCs w:val="24"/>
        </w:rPr>
        <w:t>Jei manote, kad Jūsų teisės, susijusios su</w:t>
      </w:r>
      <w:r>
        <w:rPr>
          <w:szCs w:val="24"/>
        </w:rPr>
        <w:t xml:space="preserve"> Higienos instituto</w:t>
      </w:r>
      <w:r w:rsidRPr="001979B8">
        <w:rPr>
          <w:szCs w:val="24"/>
        </w:rPr>
        <w:t xml:space="preserve"> </w:t>
      </w:r>
      <w:r w:rsidRPr="00CD0D96">
        <w:rPr>
          <w:szCs w:val="24"/>
        </w:rPr>
        <w:t xml:space="preserve">atliekamu </w:t>
      </w:r>
      <w:r w:rsidRPr="002A0613">
        <w:rPr>
          <w:szCs w:val="24"/>
        </w:rPr>
        <w:t>Jūsų asmens duomenų tvarkymu, buvo pažeistos, turite teisę kreiptis į Valstybinę duomenų apsaugos inspekciją</w:t>
      </w:r>
      <w:r w:rsidRPr="006147F0">
        <w:rPr>
          <w:szCs w:val="24"/>
        </w:rPr>
        <w:t xml:space="preserve"> ir teismą</w:t>
      </w:r>
      <w:r w:rsidRPr="00CD0D96">
        <w:rPr>
          <w:szCs w:val="24"/>
        </w:rPr>
        <w:t>.</w:t>
      </w:r>
    </w:p>
    <w:p w14:paraId="6D1C7DFE" w14:textId="77777777" w:rsidR="006536B1" w:rsidRDefault="006536B1" w:rsidP="006536B1">
      <w:pPr>
        <w:pStyle w:val="ListParagraph"/>
        <w:spacing w:after="0" w:line="240" w:lineRule="auto"/>
        <w:ind w:left="0" w:firstLine="567"/>
        <w:contextualSpacing w:val="0"/>
        <w:jc w:val="both"/>
        <w:rPr>
          <w:rFonts w:ascii="Times New Roman" w:hAnsi="Times New Roman" w:cs="Times New Roman"/>
          <w:sz w:val="24"/>
          <w:szCs w:val="24"/>
        </w:rPr>
      </w:pPr>
    </w:p>
    <w:p w14:paraId="791A7D98" w14:textId="77777777" w:rsidR="006536B1" w:rsidRPr="001979B8" w:rsidRDefault="006536B1" w:rsidP="006536B1">
      <w:pPr>
        <w:pStyle w:val="ListParagraph"/>
        <w:spacing w:after="0" w:line="240" w:lineRule="auto"/>
        <w:ind w:left="0" w:firstLine="567"/>
        <w:contextualSpacing w:val="0"/>
        <w:jc w:val="both"/>
        <w:rPr>
          <w:rFonts w:ascii="Times New Roman" w:hAnsi="Times New Roman" w:cs="Times New Roman"/>
          <w:sz w:val="24"/>
          <w:szCs w:val="24"/>
        </w:rPr>
      </w:pPr>
      <w:r w:rsidRPr="00CD0D96">
        <w:rPr>
          <w:rFonts w:ascii="Times New Roman" w:hAnsi="Times New Roman" w:cs="Times New Roman"/>
          <w:sz w:val="24"/>
          <w:szCs w:val="24"/>
        </w:rPr>
        <w:t xml:space="preserve">Prireikus šis pranešimas gali būti tikslinamas. Apie visus jo pakeitimus </w:t>
      </w:r>
      <w:r>
        <w:rPr>
          <w:rFonts w:ascii="Times New Roman" w:hAnsi="Times New Roman" w:cs="Times New Roman"/>
          <w:sz w:val="24"/>
          <w:szCs w:val="24"/>
        </w:rPr>
        <w:t xml:space="preserve">dalyvis informuojamas </w:t>
      </w:r>
      <w:r w:rsidRPr="001979B8">
        <w:rPr>
          <w:rFonts w:ascii="Times New Roman" w:eastAsia="Times New Roman" w:hAnsi="Times New Roman" w:cs="Times New Roman"/>
          <w:sz w:val="24"/>
          <w:szCs w:val="24"/>
          <w:lang w:eastAsia="lt-LT"/>
        </w:rPr>
        <w:t>elektronini</w:t>
      </w:r>
      <w:r>
        <w:rPr>
          <w:rFonts w:ascii="Times New Roman" w:eastAsia="Times New Roman" w:hAnsi="Times New Roman" w:cs="Times New Roman"/>
          <w:sz w:val="24"/>
          <w:szCs w:val="24"/>
          <w:lang w:eastAsia="lt-LT"/>
        </w:rPr>
        <w:t>u</w:t>
      </w:r>
      <w:r w:rsidRPr="001979B8">
        <w:rPr>
          <w:rFonts w:ascii="Times New Roman" w:eastAsia="Times New Roman" w:hAnsi="Times New Roman" w:cs="Times New Roman"/>
          <w:sz w:val="24"/>
          <w:szCs w:val="24"/>
          <w:lang w:eastAsia="lt-LT"/>
        </w:rPr>
        <w:t xml:space="preserve"> pašt</w:t>
      </w:r>
      <w:r>
        <w:rPr>
          <w:rFonts w:ascii="Times New Roman" w:eastAsia="Times New Roman" w:hAnsi="Times New Roman" w:cs="Times New Roman"/>
          <w:sz w:val="24"/>
          <w:szCs w:val="24"/>
          <w:lang w:eastAsia="lt-LT"/>
        </w:rPr>
        <w:t xml:space="preserve">u ir (arba) </w:t>
      </w:r>
      <w:r w:rsidRPr="001979B8">
        <w:rPr>
          <w:rFonts w:ascii="Times New Roman" w:eastAsia="Times New Roman" w:hAnsi="Times New Roman" w:cs="Times New Roman"/>
          <w:sz w:val="24"/>
          <w:szCs w:val="24"/>
          <w:lang w:eastAsia="lt-LT"/>
        </w:rPr>
        <w:t>telefono numeri</w:t>
      </w:r>
      <w:r>
        <w:rPr>
          <w:rFonts w:ascii="Times New Roman" w:eastAsia="Times New Roman" w:hAnsi="Times New Roman" w:cs="Times New Roman"/>
          <w:sz w:val="24"/>
          <w:szCs w:val="24"/>
          <w:lang w:eastAsia="lt-LT"/>
        </w:rPr>
        <w:t>u</w:t>
      </w:r>
      <w:r>
        <w:rPr>
          <w:rFonts w:ascii="Times New Roman" w:hAnsi="Times New Roman" w:cs="Times New Roman"/>
          <w:sz w:val="24"/>
          <w:szCs w:val="24"/>
        </w:rPr>
        <w:t>.</w:t>
      </w:r>
      <w:r w:rsidRPr="00CD0D96">
        <w:rPr>
          <w:rFonts w:ascii="Times New Roman" w:hAnsi="Times New Roman" w:cs="Times New Roman"/>
          <w:sz w:val="24"/>
          <w:szCs w:val="24"/>
        </w:rPr>
        <w:t xml:space="preserve"> </w:t>
      </w:r>
    </w:p>
    <w:p w14:paraId="08512808" w14:textId="77777777" w:rsidR="006536B1" w:rsidRPr="000633FE" w:rsidRDefault="006536B1" w:rsidP="006536B1">
      <w:pPr>
        <w:pStyle w:val="ListParagraph"/>
        <w:spacing w:after="0" w:line="240" w:lineRule="auto"/>
        <w:ind w:left="0" w:firstLine="567"/>
        <w:jc w:val="both"/>
        <w:rPr>
          <w:rFonts w:asciiTheme="majorBidi" w:hAnsiTheme="majorBidi" w:cstheme="majorBidi"/>
          <w:i/>
          <w:sz w:val="24"/>
          <w:szCs w:val="24"/>
        </w:rPr>
      </w:pPr>
      <w:r>
        <w:rPr>
          <w:rFonts w:ascii="Times New Roman" w:hAnsi="Times New Roman" w:cs="Times New Roman"/>
          <w:b/>
          <w:sz w:val="24"/>
          <w:szCs w:val="24"/>
        </w:rPr>
        <w:t>Jeigu k</w:t>
      </w:r>
      <w:r w:rsidRPr="001979B8">
        <w:rPr>
          <w:rFonts w:ascii="Times New Roman" w:hAnsi="Times New Roman" w:cs="Times New Roman"/>
          <w:b/>
          <w:sz w:val="24"/>
          <w:szCs w:val="24"/>
        </w:rPr>
        <w:t>il</w:t>
      </w:r>
      <w:r>
        <w:rPr>
          <w:rFonts w:ascii="Times New Roman" w:hAnsi="Times New Roman" w:cs="Times New Roman"/>
          <w:b/>
          <w:sz w:val="24"/>
          <w:szCs w:val="24"/>
        </w:rPr>
        <w:t>tų</w:t>
      </w:r>
      <w:r w:rsidRPr="001979B8">
        <w:rPr>
          <w:rFonts w:ascii="Times New Roman" w:hAnsi="Times New Roman" w:cs="Times New Roman"/>
          <w:b/>
          <w:sz w:val="24"/>
          <w:szCs w:val="24"/>
        </w:rPr>
        <w:t xml:space="preserve"> klausim</w:t>
      </w:r>
      <w:r>
        <w:rPr>
          <w:rFonts w:ascii="Times New Roman" w:hAnsi="Times New Roman" w:cs="Times New Roman"/>
          <w:b/>
          <w:sz w:val="24"/>
          <w:szCs w:val="24"/>
        </w:rPr>
        <w:t>ų</w:t>
      </w:r>
      <w:r w:rsidRPr="001979B8">
        <w:rPr>
          <w:rFonts w:ascii="Times New Roman" w:hAnsi="Times New Roman" w:cs="Times New Roman"/>
          <w:b/>
          <w:sz w:val="24"/>
          <w:szCs w:val="24"/>
        </w:rPr>
        <w:t xml:space="preserve"> dėl </w:t>
      </w:r>
      <w:r>
        <w:rPr>
          <w:rFonts w:ascii="Times New Roman" w:hAnsi="Times New Roman" w:cs="Times New Roman"/>
          <w:b/>
          <w:sz w:val="24"/>
          <w:szCs w:val="24"/>
        </w:rPr>
        <w:t>projekto veiklų</w:t>
      </w:r>
      <w:r w:rsidRPr="001979B8">
        <w:rPr>
          <w:rFonts w:ascii="Times New Roman" w:hAnsi="Times New Roman" w:cs="Times New Roman"/>
          <w:b/>
          <w:sz w:val="24"/>
          <w:szCs w:val="24"/>
        </w:rPr>
        <w:t>, kuri</w:t>
      </w:r>
      <w:r>
        <w:rPr>
          <w:rFonts w:ascii="Times New Roman" w:hAnsi="Times New Roman" w:cs="Times New Roman"/>
          <w:b/>
          <w:sz w:val="24"/>
          <w:szCs w:val="24"/>
        </w:rPr>
        <w:t>ose</w:t>
      </w:r>
      <w:r w:rsidRPr="001979B8">
        <w:rPr>
          <w:rFonts w:ascii="Times New Roman" w:hAnsi="Times New Roman" w:cs="Times New Roman"/>
          <w:b/>
          <w:sz w:val="24"/>
          <w:szCs w:val="24"/>
        </w:rPr>
        <w:t xml:space="preserve"> Jūs dalyvaujate, prašome kreiptis į projekto </w:t>
      </w:r>
      <w:r>
        <w:rPr>
          <w:rFonts w:ascii="Times New Roman" w:hAnsi="Times New Roman" w:cs="Times New Roman"/>
          <w:b/>
          <w:sz w:val="24"/>
          <w:szCs w:val="24"/>
        </w:rPr>
        <w:t>vykdytoją</w:t>
      </w:r>
      <w:r w:rsidRPr="00CD0D96">
        <w:rPr>
          <w:rFonts w:ascii="Times New Roman" w:hAnsi="Times New Roman" w:cs="Times New Roman"/>
          <w:b/>
          <w:sz w:val="24"/>
          <w:szCs w:val="24"/>
        </w:rPr>
        <w:t xml:space="preserve">: </w:t>
      </w:r>
      <w:r w:rsidRPr="000633FE">
        <w:rPr>
          <w:rFonts w:asciiTheme="majorBidi" w:hAnsiTheme="majorBidi" w:cstheme="majorBidi"/>
          <w:sz w:val="24"/>
          <w:szCs w:val="24"/>
        </w:rPr>
        <w:t>tel. +370</w:t>
      </w:r>
      <w:r w:rsidR="00B81893">
        <w:rPr>
          <w:rFonts w:asciiTheme="majorBidi" w:hAnsiTheme="majorBidi" w:cstheme="majorBidi"/>
          <w:sz w:val="24"/>
          <w:szCs w:val="24"/>
        </w:rPr>
        <w:t xml:space="preserve"> </w:t>
      </w:r>
      <w:r w:rsidRPr="000633FE">
        <w:rPr>
          <w:rFonts w:asciiTheme="majorBidi" w:hAnsiTheme="majorBidi" w:cstheme="majorBidi"/>
          <w:sz w:val="24"/>
          <w:szCs w:val="24"/>
        </w:rPr>
        <w:t>690 74671, el. p. kompetencijų.centras@hi.lt</w:t>
      </w:r>
      <w:r w:rsidRPr="00DA5B21">
        <w:rPr>
          <w:rFonts w:asciiTheme="majorBidi" w:hAnsiTheme="majorBidi" w:cstheme="majorBidi"/>
          <w:sz w:val="24"/>
          <w:szCs w:val="24"/>
        </w:rPr>
        <w:t>.</w:t>
      </w:r>
    </w:p>
    <w:p w14:paraId="2C797F78" w14:textId="77777777" w:rsidR="00366718" w:rsidRPr="007455E9" w:rsidRDefault="006536B1" w:rsidP="00813557">
      <w:pPr>
        <w:jc w:val="center"/>
        <w:rPr>
          <w:bCs/>
          <w:szCs w:val="24"/>
        </w:rPr>
      </w:pPr>
      <w:r>
        <w:rPr>
          <w:szCs w:val="24"/>
        </w:rPr>
        <w:t>___________________________________</w:t>
      </w:r>
    </w:p>
    <w:sectPr w:rsidR="00366718" w:rsidRPr="007455E9" w:rsidSect="00B73852">
      <w:type w:val="continuous"/>
      <w:pgSz w:w="11906" w:h="16838" w:code="9"/>
      <w:pgMar w:top="568" w:right="567" w:bottom="79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96E6A" w14:textId="77777777" w:rsidR="00362BAE" w:rsidRDefault="00362BAE">
      <w:r>
        <w:separator/>
      </w:r>
    </w:p>
  </w:endnote>
  <w:endnote w:type="continuationSeparator" w:id="0">
    <w:p w14:paraId="7C1058C8" w14:textId="77777777" w:rsidR="00362BAE" w:rsidRDefault="00362B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crosoft Sans Serif">
    <w:panose1 w:val="020B0604020202020204"/>
    <w:charset w:val="BA"/>
    <w:family w:val="swiss"/>
    <w:pitch w:val="variable"/>
    <w:sig w:usb0="E5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4248A" w14:textId="77777777" w:rsidR="004A5296" w:rsidRDefault="004A5296" w:rsidP="000F20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5A9740" w14:textId="77777777" w:rsidR="004A5296" w:rsidRDefault="004A5296" w:rsidP="000F20D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2C944" w14:textId="77777777" w:rsidR="004A5296" w:rsidRDefault="004A5296" w:rsidP="00CF13C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7C0F0" w14:textId="77777777" w:rsidR="00362BAE" w:rsidRDefault="00362BAE">
      <w:r>
        <w:separator/>
      </w:r>
    </w:p>
  </w:footnote>
  <w:footnote w:type="continuationSeparator" w:id="0">
    <w:p w14:paraId="6EAF48F1" w14:textId="77777777" w:rsidR="00362BAE" w:rsidRDefault="00362BAE">
      <w:r>
        <w:continuationSeparator/>
      </w:r>
    </w:p>
  </w:footnote>
  <w:footnote w:id="1">
    <w:p w14:paraId="14DCBF6C" w14:textId="77777777" w:rsidR="5D7ADBBF" w:rsidRDefault="5D7ADBBF" w:rsidP="00481A2D">
      <w:pPr>
        <w:pStyle w:val="EndnoteText"/>
      </w:pPr>
      <w:r w:rsidRPr="5D7ADBBF">
        <w:rPr>
          <w:rStyle w:val="FootnoteReference"/>
        </w:rPr>
        <w:footnoteRef/>
      </w:r>
      <w:r w:rsidRPr="5D7ADBBF">
        <w:t xml:space="preserve"> </w:t>
      </w:r>
      <w:r w:rsidRPr="00481A2D">
        <w:t>Projekto dalyvio arba jungtinio projekto (toliau – JP) projekto dalyvio</w:t>
      </w:r>
    </w:p>
  </w:footnote>
  <w:footnote w:id="2">
    <w:p w14:paraId="73A849D4" w14:textId="77777777" w:rsidR="006536B1" w:rsidRPr="001574C1" w:rsidRDefault="006536B1" w:rsidP="006536B1">
      <w:pPr>
        <w:pStyle w:val="FootnoteText"/>
        <w:jc w:val="both"/>
      </w:pPr>
      <w:r w:rsidRPr="001574C1">
        <w:rPr>
          <w:rStyle w:val="FootnoteReference"/>
        </w:rPr>
        <w:footnoteRef/>
      </w:r>
      <w:r w:rsidRPr="001574C1">
        <w:t xml:space="preserve"> 2021–2027 metų Europos Sąjungos fondų investicijų programos ir Ekonomikos gaivinimo ir atsparumo didinimo plano „Naujos kartos Lietuva“ administravimo taisyklės, </w:t>
      </w:r>
      <w:r w:rsidRPr="001574C1">
        <w:rPr>
          <w:rFonts w:eastAsia="Calibri"/>
          <w:color w:val="000000"/>
          <w:szCs w:val="24"/>
        </w:rPr>
        <w:t>Projektų administravimo ir finansavimo taisyklės, patvirtintos 2022 m. birželio 22 d. Lietuvos Respublikos finansų ministro įsakymu Nr. 1K-237</w:t>
      </w:r>
    </w:p>
  </w:footnote>
  <w:footnote w:id="3">
    <w:p w14:paraId="1A2541AE" w14:textId="77777777" w:rsidR="006536B1" w:rsidRPr="00A26CFF" w:rsidRDefault="006536B1" w:rsidP="006536B1">
      <w:pPr>
        <w:pStyle w:val="FootnoteText"/>
        <w:jc w:val="both"/>
      </w:pPr>
      <w:r w:rsidRPr="001574C1">
        <w:rPr>
          <w:rStyle w:val="FootnoteReference"/>
        </w:rPr>
        <w:footnoteRef/>
      </w:r>
      <w:r w:rsidRPr="001574C1">
        <w:t xml:space="preserve">  2021 m. birželio 24 d. Europos Parlamento ir Tarybos reglamento (ES) 2021/1060 ir 2021 m. vasario 12 d. Europos Parlamento ir Tarybos reglamento (ES) 2021/241 nustatytos prievolės, susijusios su 2021–2027 metų ES fondų investicijų programa ir Ekonomikos gaivinimo ir atsparumo didinimo plano „Naujos kartos Lietuva“ įgyvendinimu</w:t>
      </w:r>
      <w:r>
        <w:t xml:space="preserve"> </w:t>
      </w:r>
    </w:p>
  </w:footnote>
  <w:footnote w:id="4">
    <w:p w14:paraId="225566D6" w14:textId="77777777" w:rsidR="006536B1" w:rsidRDefault="006536B1" w:rsidP="006536B1">
      <w:pPr>
        <w:pStyle w:val="FootnoteText"/>
      </w:pPr>
      <w:r>
        <w:rPr>
          <w:rStyle w:val="FootnoteReference"/>
        </w:rPr>
        <w:footnoteRef/>
      </w:r>
      <w:r>
        <w:t xml:space="preserve"> </w:t>
      </w:r>
      <w:r w:rsidRPr="00E3465F">
        <w:t>Projektų administravimo ir finansavimo taisykl</w:t>
      </w:r>
      <w:r>
        <w:t>ės, p</w:t>
      </w:r>
      <w:r w:rsidRPr="00596810">
        <w:t>atvirtintos Lietuvos Respublikos finansų ministro 2022 m. birželio 22 d. įsakymu Nr. 1K-237 „Dėl 2021–2027 metų Europos Sąjungos fondų investicijų programos ir ekonomikos gaivinimo ir atsparumo didinimo plano „Naujos kartos Lietuva“ įgyvendinimo“.</w:t>
      </w:r>
    </w:p>
  </w:footnote>
  <w:footnote w:id="5">
    <w:p w14:paraId="4156E32E" w14:textId="77777777" w:rsidR="006536B1" w:rsidRDefault="006536B1" w:rsidP="006536B1">
      <w:pPr>
        <w:pStyle w:val="FootnoteText"/>
      </w:pPr>
      <w:r>
        <w:rPr>
          <w:rStyle w:val="FootnoteReference"/>
        </w:rPr>
        <w:footnoteRef/>
      </w:r>
      <w:r>
        <w:t xml:space="preserve"> </w:t>
      </w:r>
      <w:r w:rsidRPr="00141B49">
        <w:t>2021 m. birželio 24 d. Europos Parlamento ir Tarybos reglament</w:t>
      </w:r>
      <w:r>
        <w:t>as</w:t>
      </w:r>
      <w:r w:rsidRPr="00141B49">
        <w:t xml:space="preserve"> (ES) 2021/1057, kuriuo nustatomas „Europos socialinis fondas +“ (ESF+) ir panaikinamas Reglamentas (ES) Nr. 1296/2013</w:t>
      </w:r>
      <w:r>
        <w:t>.</w:t>
      </w:r>
    </w:p>
  </w:footnote>
  <w:footnote w:id="6">
    <w:p w14:paraId="3D562178" w14:textId="77777777" w:rsidR="006536B1" w:rsidRDefault="006536B1" w:rsidP="006536B1">
      <w:pPr>
        <w:pStyle w:val="FootnoteText"/>
      </w:pPr>
      <w:r>
        <w:rPr>
          <w:rStyle w:val="FootnoteReference"/>
        </w:rPr>
        <w:footnoteRef/>
      </w:r>
      <w:r>
        <w:t xml:space="preserve"> </w:t>
      </w:r>
      <w:r w:rsidRPr="00141B49">
        <w:t>Europos Komisijos metodini</w:t>
      </w:r>
      <w:r>
        <w:t>s</w:t>
      </w:r>
      <w:r w:rsidRPr="00141B49">
        <w:t xml:space="preserve"> dokument</w:t>
      </w:r>
      <w:r>
        <w:t xml:space="preserve">as </w:t>
      </w:r>
      <w:r w:rsidRPr="00141B49">
        <w:t>dėl „Europos socialinio fondo +“ (ESF+) bendrųjų rodiklių priemonių rinkinio, patvirtinta</w:t>
      </w:r>
      <w:r>
        <w:t>s</w:t>
      </w:r>
      <w:r w:rsidRPr="00141B49">
        <w:t xml:space="preserve"> 2021 m. spalio mėnesį Nr. VC/2020/014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3DC6E" w14:textId="77777777" w:rsidR="004A5296" w:rsidRDefault="004A5296" w:rsidP="00CF13C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ACC59DA" w14:textId="77777777" w:rsidR="004A5296" w:rsidRDefault="004A52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656BC" w14:textId="77777777" w:rsidR="004A5296" w:rsidRDefault="004A5296" w:rsidP="00CF13C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6404D">
      <w:rPr>
        <w:rStyle w:val="PageNumber"/>
        <w:noProof/>
      </w:rPr>
      <w:t>3</w:t>
    </w:r>
    <w:r>
      <w:rPr>
        <w:rStyle w:val="PageNumber"/>
      </w:rPr>
      <w:fldChar w:fldCharType="end"/>
    </w:r>
  </w:p>
  <w:p w14:paraId="2A3A3DD8" w14:textId="77777777" w:rsidR="004A5296" w:rsidRDefault="004A52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3511E"/>
    <w:multiLevelType w:val="hybridMultilevel"/>
    <w:tmpl w:val="4372CC90"/>
    <w:lvl w:ilvl="0" w:tplc="04270001">
      <w:start w:val="1"/>
      <w:numFmt w:val="bullet"/>
      <w:lvlText w:val=""/>
      <w:lvlJc w:val="left"/>
      <w:pPr>
        <w:ind w:left="1350" w:hanging="360"/>
      </w:pPr>
      <w:rPr>
        <w:rFonts w:ascii="Symbol" w:hAnsi="Symbol" w:hint="default"/>
      </w:rPr>
    </w:lvl>
    <w:lvl w:ilvl="1" w:tplc="04270003" w:tentative="1">
      <w:start w:val="1"/>
      <w:numFmt w:val="bullet"/>
      <w:lvlText w:val="o"/>
      <w:lvlJc w:val="left"/>
      <w:pPr>
        <w:ind w:left="2070" w:hanging="360"/>
      </w:pPr>
      <w:rPr>
        <w:rFonts w:ascii="Courier New" w:hAnsi="Courier New" w:cs="Courier New" w:hint="default"/>
      </w:rPr>
    </w:lvl>
    <w:lvl w:ilvl="2" w:tplc="04270005" w:tentative="1">
      <w:start w:val="1"/>
      <w:numFmt w:val="bullet"/>
      <w:lvlText w:val=""/>
      <w:lvlJc w:val="left"/>
      <w:pPr>
        <w:ind w:left="2790" w:hanging="360"/>
      </w:pPr>
      <w:rPr>
        <w:rFonts w:ascii="Wingdings" w:hAnsi="Wingdings" w:hint="default"/>
      </w:rPr>
    </w:lvl>
    <w:lvl w:ilvl="3" w:tplc="04270001" w:tentative="1">
      <w:start w:val="1"/>
      <w:numFmt w:val="bullet"/>
      <w:lvlText w:val=""/>
      <w:lvlJc w:val="left"/>
      <w:pPr>
        <w:ind w:left="3510" w:hanging="360"/>
      </w:pPr>
      <w:rPr>
        <w:rFonts w:ascii="Symbol" w:hAnsi="Symbol" w:hint="default"/>
      </w:rPr>
    </w:lvl>
    <w:lvl w:ilvl="4" w:tplc="04270003" w:tentative="1">
      <w:start w:val="1"/>
      <w:numFmt w:val="bullet"/>
      <w:lvlText w:val="o"/>
      <w:lvlJc w:val="left"/>
      <w:pPr>
        <w:ind w:left="4230" w:hanging="360"/>
      </w:pPr>
      <w:rPr>
        <w:rFonts w:ascii="Courier New" w:hAnsi="Courier New" w:cs="Courier New" w:hint="default"/>
      </w:rPr>
    </w:lvl>
    <w:lvl w:ilvl="5" w:tplc="04270005" w:tentative="1">
      <w:start w:val="1"/>
      <w:numFmt w:val="bullet"/>
      <w:lvlText w:val=""/>
      <w:lvlJc w:val="left"/>
      <w:pPr>
        <w:ind w:left="4950" w:hanging="360"/>
      </w:pPr>
      <w:rPr>
        <w:rFonts w:ascii="Wingdings" w:hAnsi="Wingdings" w:hint="default"/>
      </w:rPr>
    </w:lvl>
    <w:lvl w:ilvl="6" w:tplc="04270001" w:tentative="1">
      <w:start w:val="1"/>
      <w:numFmt w:val="bullet"/>
      <w:lvlText w:val=""/>
      <w:lvlJc w:val="left"/>
      <w:pPr>
        <w:ind w:left="5670" w:hanging="360"/>
      </w:pPr>
      <w:rPr>
        <w:rFonts w:ascii="Symbol" w:hAnsi="Symbol" w:hint="default"/>
      </w:rPr>
    </w:lvl>
    <w:lvl w:ilvl="7" w:tplc="04270003" w:tentative="1">
      <w:start w:val="1"/>
      <w:numFmt w:val="bullet"/>
      <w:lvlText w:val="o"/>
      <w:lvlJc w:val="left"/>
      <w:pPr>
        <w:ind w:left="6390" w:hanging="360"/>
      </w:pPr>
      <w:rPr>
        <w:rFonts w:ascii="Courier New" w:hAnsi="Courier New" w:cs="Courier New" w:hint="default"/>
      </w:rPr>
    </w:lvl>
    <w:lvl w:ilvl="8" w:tplc="04270005" w:tentative="1">
      <w:start w:val="1"/>
      <w:numFmt w:val="bullet"/>
      <w:lvlText w:val=""/>
      <w:lvlJc w:val="left"/>
      <w:pPr>
        <w:ind w:left="7110" w:hanging="360"/>
      </w:pPr>
      <w:rPr>
        <w:rFonts w:ascii="Wingdings" w:hAnsi="Wingdings" w:hint="default"/>
      </w:rPr>
    </w:lvl>
  </w:abstractNum>
  <w:abstractNum w:abstractNumId="1" w15:restartNumberingAfterBreak="0">
    <w:nsid w:val="0DD429C2"/>
    <w:multiLevelType w:val="multilevel"/>
    <w:tmpl w:val="930CCF44"/>
    <w:lvl w:ilvl="0">
      <w:start w:val="1"/>
      <w:numFmt w:val="decimal"/>
      <w:lvlText w:val="%1."/>
      <w:lvlJc w:val="left"/>
      <w:pPr>
        <w:tabs>
          <w:tab w:val="num" w:pos="644"/>
        </w:tabs>
        <w:ind w:left="644" w:hanging="360"/>
      </w:pPr>
      <w:rPr>
        <w:b w:val="0"/>
      </w:rPr>
    </w:lvl>
    <w:lvl w:ilvl="1">
      <w:start w:val="1"/>
      <w:numFmt w:val="decimal"/>
      <w:lvlText w:val="%1.%2."/>
      <w:lvlJc w:val="left"/>
      <w:pPr>
        <w:tabs>
          <w:tab w:val="num" w:pos="1000"/>
        </w:tabs>
        <w:ind w:left="1000" w:hanging="432"/>
      </w:pPr>
      <w:rPr>
        <w:b w:val="0"/>
        <w:i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F4F760D"/>
    <w:multiLevelType w:val="hybridMultilevel"/>
    <w:tmpl w:val="68504B90"/>
    <w:lvl w:ilvl="0" w:tplc="5EB4785C">
      <w:start w:val="1"/>
      <w:numFmt w:val="bullet"/>
      <w:lvlText w:val=""/>
      <w:lvlJc w:val="left"/>
      <w:pPr>
        <w:ind w:left="720" w:hanging="360"/>
      </w:pPr>
      <w:rPr>
        <w:rFonts w:ascii="Symbol" w:hAnsi="Symbol" w:hint="default"/>
        <w:color w:val="auto"/>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B4D1337"/>
    <w:multiLevelType w:val="hybridMultilevel"/>
    <w:tmpl w:val="AD02C390"/>
    <w:lvl w:ilvl="0" w:tplc="04270001">
      <w:start w:val="1"/>
      <w:numFmt w:val="bullet"/>
      <w:lvlText w:val=""/>
      <w:lvlJc w:val="left"/>
      <w:pPr>
        <w:ind w:left="786" w:hanging="360"/>
      </w:pPr>
      <w:rPr>
        <w:rFonts w:ascii="Symbol" w:hAnsi="Symbol"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4" w15:restartNumberingAfterBreak="0">
    <w:nsid w:val="611241D4"/>
    <w:multiLevelType w:val="hybridMultilevel"/>
    <w:tmpl w:val="69D47A4A"/>
    <w:lvl w:ilvl="0" w:tplc="5EB4785C">
      <w:start w:val="1"/>
      <w:numFmt w:val="bullet"/>
      <w:lvlText w:val=""/>
      <w:lvlJc w:val="left"/>
      <w:pPr>
        <w:ind w:left="720" w:hanging="360"/>
      </w:pPr>
      <w:rPr>
        <w:rFonts w:ascii="Symbol" w:hAnsi="Symbol" w:hint="default"/>
        <w:color w:val="auto"/>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7B5C4929"/>
    <w:multiLevelType w:val="hybridMultilevel"/>
    <w:tmpl w:val="4952304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7FB16DE4"/>
    <w:multiLevelType w:val="hybridMultilevel"/>
    <w:tmpl w:val="5920901A"/>
    <w:lvl w:ilvl="0" w:tplc="04270001">
      <w:start w:val="1"/>
      <w:numFmt w:val="bullet"/>
      <w:lvlText w:val=""/>
      <w:lvlJc w:val="left"/>
      <w:pPr>
        <w:ind w:left="720" w:hanging="360"/>
      </w:pPr>
      <w:rPr>
        <w:rFonts w:ascii="Symbol" w:hAnsi="Symbol" w:hint="default"/>
      </w:rPr>
    </w:lvl>
    <w:lvl w:ilvl="1" w:tplc="0427000B">
      <w:start w:val="1"/>
      <w:numFmt w:val="bullet"/>
      <w:lvlText w:val=""/>
      <w:lvlJc w:val="left"/>
      <w:pPr>
        <w:ind w:left="1440" w:hanging="360"/>
      </w:pPr>
      <w:rPr>
        <w:rFonts w:ascii="Wingdings" w:hAnsi="Wingding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20742253">
    <w:abstractNumId w:val="1"/>
  </w:num>
  <w:num w:numId="2" w16cid:durableId="2182588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80257007">
    <w:abstractNumId w:val="6"/>
  </w:num>
  <w:num w:numId="4" w16cid:durableId="1520655945">
    <w:abstractNumId w:val="3"/>
  </w:num>
  <w:num w:numId="5" w16cid:durableId="910771050">
    <w:abstractNumId w:val="0"/>
  </w:num>
  <w:num w:numId="6" w16cid:durableId="953946486">
    <w:abstractNumId w:val="4"/>
  </w:num>
  <w:num w:numId="7" w16cid:durableId="3585547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Bgb84gsK9JKfDo1BJDjs4SiyrlXSSWL3cOfGiZjR39ndHcwyLGs4jJyokJWLG8LjGzER+LJ7XM9oChug+lonpw==" w:salt="o0Ff314vjzyiFWV5cyMSSA=="/>
  <w:defaultTabStop w:val="1296"/>
  <w:hyphenationZone w:val="396"/>
  <w:drawingGridHorizontalSpacing w:val="11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187"/>
    <w:rsid w:val="000013D9"/>
    <w:rsid w:val="00001670"/>
    <w:rsid w:val="00002428"/>
    <w:rsid w:val="00003A9C"/>
    <w:rsid w:val="00003D50"/>
    <w:rsid w:val="0000532F"/>
    <w:rsid w:val="00006E7F"/>
    <w:rsid w:val="00015980"/>
    <w:rsid w:val="00015B64"/>
    <w:rsid w:val="000174C3"/>
    <w:rsid w:val="0002127A"/>
    <w:rsid w:val="00021B15"/>
    <w:rsid w:val="00026A31"/>
    <w:rsid w:val="00030BA0"/>
    <w:rsid w:val="00033509"/>
    <w:rsid w:val="00034428"/>
    <w:rsid w:val="00035BE7"/>
    <w:rsid w:val="0004388E"/>
    <w:rsid w:val="0005098B"/>
    <w:rsid w:val="00050FC5"/>
    <w:rsid w:val="00052C26"/>
    <w:rsid w:val="00054742"/>
    <w:rsid w:val="000554BA"/>
    <w:rsid w:val="00060C74"/>
    <w:rsid w:val="00062C1A"/>
    <w:rsid w:val="00063472"/>
    <w:rsid w:val="0006404D"/>
    <w:rsid w:val="00064173"/>
    <w:rsid w:val="000651DF"/>
    <w:rsid w:val="00066681"/>
    <w:rsid w:val="00067BBD"/>
    <w:rsid w:val="00067BC4"/>
    <w:rsid w:val="00070399"/>
    <w:rsid w:val="00070992"/>
    <w:rsid w:val="00071CF9"/>
    <w:rsid w:val="000723C0"/>
    <w:rsid w:val="00075187"/>
    <w:rsid w:val="0007542E"/>
    <w:rsid w:val="00076E13"/>
    <w:rsid w:val="00077587"/>
    <w:rsid w:val="0007780E"/>
    <w:rsid w:val="00081B1A"/>
    <w:rsid w:val="000848BB"/>
    <w:rsid w:val="000863B7"/>
    <w:rsid w:val="00087809"/>
    <w:rsid w:val="00087A26"/>
    <w:rsid w:val="00092F22"/>
    <w:rsid w:val="00094B61"/>
    <w:rsid w:val="00094D5A"/>
    <w:rsid w:val="00095C12"/>
    <w:rsid w:val="0009655C"/>
    <w:rsid w:val="000971ED"/>
    <w:rsid w:val="000A0BEE"/>
    <w:rsid w:val="000A11DD"/>
    <w:rsid w:val="000A1E49"/>
    <w:rsid w:val="000A7A7B"/>
    <w:rsid w:val="000B103B"/>
    <w:rsid w:val="000B22D8"/>
    <w:rsid w:val="000B2C7D"/>
    <w:rsid w:val="000B79A7"/>
    <w:rsid w:val="000B7A2C"/>
    <w:rsid w:val="000B7A8C"/>
    <w:rsid w:val="000C0C5B"/>
    <w:rsid w:val="000C2490"/>
    <w:rsid w:val="000C3AA9"/>
    <w:rsid w:val="000C3ABA"/>
    <w:rsid w:val="000D3158"/>
    <w:rsid w:val="000D42F5"/>
    <w:rsid w:val="000D57DC"/>
    <w:rsid w:val="000E5837"/>
    <w:rsid w:val="000E630E"/>
    <w:rsid w:val="000E7821"/>
    <w:rsid w:val="000F1100"/>
    <w:rsid w:val="000F20D9"/>
    <w:rsid w:val="000F33FE"/>
    <w:rsid w:val="000F3939"/>
    <w:rsid w:val="000F538A"/>
    <w:rsid w:val="000F6855"/>
    <w:rsid w:val="00101334"/>
    <w:rsid w:val="00101FEC"/>
    <w:rsid w:val="0010394B"/>
    <w:rsid w:val="00107F57"/>
    <w:rsid w:val="00110E24"/>
    <w:rsid w:val="00112388"/>
    <w:rsid w:val="00123A0E"/>
    <w:rsid w:val="00124CFC"/>
    <w:rsid w:val="00126329"/>
    <w:rsid w:val="0013191E"/>
    <w:rsid w:val="00134E5D"/>
    <w:rsid w:val="00135498"/>
    <w:rsid w:val="00137502"/>
    <w:rsid w:val="00137C9B"/>
    <w:rsid w:val="00143055"/>
    <w:rsid w:val="001474D6"/>
    <w:rsid w:val="00151171"/>
    <w:rsid w:val="00152062"/>
    <w:rsid w:val="00153AD6"/>
    <w:rsid w:val="00157810"/>
    <w:rsid w:val="001635F2"/>
    <w:rsid w:val="00167462"/>
    <w:rsid w:val="00167D21"/>
    <w:rsid w:val="00171D88"/>
    <w:rsid w:val="00172041"/>
    <w:rsid w:val="00182A54"/>
    <w:rsid w:val="00184108"/>
    <w:rsid w:val="00184AA0"/>
    <w:rsid w:val="0018662F"/>
    <w:rsid w:val="0019095A"/>
    <w:rsid w:val="00194395"/>
    <w:rsid w:val="00197A8B"/>
    <w:rsid w:val="001A0040"/>
    <w:rsid w:val="001A319B"/>
    <w:rsid w:val="001A4422"/>
    <w:rsid w:val="001A6938"/>
    <w:rsid w:val="001B2169"/>
    <w:rsid w:val="001B26BB"/>
    <w:rsid w:val="001B4B21"/>
    <w:rsid w:val="001C0458"/>
    <w:rsid w:val="001C0E82"/>
    <w:rsid w:val="001C1A1F"/>
    <w:rsid w:val="001C1A3F"/>
    <w:rsid w:val="001C2F4D"/>
    <w:rsid w:val="001C3890"/>
    <w:rsid w:val="001C58E5"/>
    <w:rsid w:val="001C692D"/>
    <w:rsid w:val="001C792E"/>
    <w:rsid w:val="001D169F"/>
    <w:rsid w:val="001D263B"/>
    <w:rsid w:val="001D31AB"/>
    <w:rsid w:val="001D54EF"/>
    <w:rsid w:val="001D571A"/>
    <w:rsid w:val="001D7A18"/>
    <w:rsid w:val="001E29FA"/>
    <w:rsid w:val="001E4171"/>
    <w:rsid w:val="001F014D"/>
    <w:rsid w:val="001F0807"/>
    <w:rsid w:val="001F0B83"/>
    <w:rsid w:val="001F1129"/>
    <w:rsid w:val="001F2A46"/>
    <w:rsid w:val="001F362B"/>
    <w:rsid w:val="001F5180"/>
    <w:rsid w:val="001F739D"/>
    <w:rsid w:val="002004BD"/>
    <w:rsid w:val="00207D3E"/>
    <w:rsid w:val="00215EA9"/>
    <w:rsid w:val="002173AA"/>
    <w:rsid w:val="00221937"/>
    <w:rsid w:val="00222988"/>
    <w:rsid w:val="0022685C"/>
    <w:rsid w:val="00227175"/>
    <w:rsid w:val="00227415"/>
    <w:rsid w:val="0023487C"/>
    <w:rsid w:val="00236318"/>
    <w:rsid w:val="002366C3"/>
    <w:rsid w:val="0023706C"/>
    <w:rsid w:val="00237105"/>
    <w:rsid w:val="00240313"/>
    <w:rsid w:val="002414F3"/>
    <w:rsid w:val="002418DE"/>
    <w:rsid w:val="00241B3D"/>
    <w:rsid w:val="00241BCF"/>
    <w:rsid w:val="00245439"/>
    <w:rsid w:val="0024560D"/>
    <w:rsid w:val="002468D3"/>
    <w:rsid w:val="00250DF6"/>
    <w:rsid w:val="0025110B"/>
    <w:rsid w:val="00253000"/>
    <w:rsid w:val="002542EF"/>
    <w:rsid w:val="00255101"/>
    <w:rsid w:val="0026193B"/>
    <w:rsid w:val="002621E9"/>
    <w:rsid w:val="002630F1"/>
    <w:rsid w:val="0026550D"/>
    <w:rsid w:val="0026735B"/>
    <w:rsid w:val="00272C39"/>
    <w:rsid w:val="00273110"/>
    <w:rsid w:val="002740FA"/>
    <w:rsid w:val="00275949"/>
    <w:rsid w:val="002768FF"/>
    <w:rsid w:val="0027728F"/>
    <w:rsid w:val="00285893"/>
    <w:rsid w:val="00287119"/>
    <w:rsid w:val="0028774C"/>
    <w:rsid w:val="002913E9"/>
    <w:rsid w:val="00291F3F"/>
    <w:rsid w:val="002925B0"/>
    <w:rsid w:val="0029391C"/>
    <w:rsid w:val="002A4772"/>
    <w:rsid w:val="002A7CDF"/>
    <w:rsid w:val="002B1299"/>
    <w:rsid w:val="002B21B0"/>
    <w:rsid w:val="002B2923"/>
    <w:rsid w:val="002B75C1"/>
    <w:rsid w:val="002C6349"/>
    <w:rsid w:val="002D1C08"/>
    <w:rsid w:val="002D296F"/>
    <w:rsid w:val="002D787D"/>
    <w:rsid w:val="002E0B16"/>
    <w:rsid w:val="002E2320"/>
    <w:rsid w:val="002E4738"/>
    <w:rsid w:val="002E48D6"/>
    <w:rsid w:val="002E4B08"/>
    <w:rsid w:val="002E6577"/>
    <w:rsid w:val="002F05E0"/>
    <w:rsid w:val="002F219F"/>
    <w:rsid w:val="002F3591"/>
    <w:rsid w:val="002F3F46"/>
    <w:rsid w:val="002F4F97"/>
    <w:rsid w:val="002F663F"/>
    <w:rsid w:val="002F6C91"/>
    <w:rsid w:val="00304117"/>
    <w:rsid w:val="003071F4"/>
    <w:rsid w:val="00307331"/>
    <w:rsid w:val="0031467F"/>
    <w:rsid w:val="0032041C"/>
    <w:rsid w:val="00327E50"/>
    <w:rsid w:val="00333EAA"/>
    <w:rsid w:val="00334C48"/>
    <w:rsid w:val="003352C7"/>
    <w:rsid w:val="0033751C"/>
    <w:rsid w:val="003412B3"/>
    <w:rsid w:val="003441DE"/>
    <w:rsid w:val="003446EF"/>
    <w:rsid w:val="0034485F"/>
    <w:rsid w:val="003450FE"/>
    <w:rsid w:val="00346707"/>
    <w:rsid w:val="00347512"/>
    <w:rsid w:val="00347B18"/>
    <w:rsid w:val="00351411"/>
    <w:rsid w:val="00351642"/>
    <w:rsid w:val="00352043"/>
    <w:rsid w:val="00357272"/>
    <w:rsid w:val="003619D8"/>
    <w:rsid w:val="00362BAE"/>
    <w:rsid w:val="00363616"/>
    <w:rsid w:val="00363AB1"/>
    <w:rsid w:val="00366718"/>
    <w:rsid w:val="003669D1"/>
    <w:rsid w:val="0036715D"/>
    <w:rsid w:val="0037129A"/>
    <w:rsid w:val="003768AE"/>
    <w:rsid w:val="00390A78"/>
    <w:rsid w:val="00394A7F"/>
    <w:rsid w:val="00394EC5"/>
    <w:rsid w:val="00397DD2"/>
    <w:rsid w:val="003A370C"/>
    <w:rsid w:val="003A47C8"/>
    <w:rsid w:val="003A5920"/>
    <w:rsid w:val="003A5B3A"/>
    <w:rsid w:val="003A638A"/>
    <w:rsid w:val="003A669E"/>
    <w:rsid w:val="003B2C2A"/>
    <w:rsid w:val="003B33EA"/>
    <w:rsid w:val="003B513C"/>
    <w:rsid w:val="003B63B0"/>
    <w:rsid w:val="003B6851"/>
    <w:rsid w:val="003B68CA"/>
    <w:rsid w:val="003B7798"/>
    <w:rsid w:val="003C00E7"/>
    <w:rsid w:val="003C04D7"/>
    <w:rsid w:val="003C22FD"/>
    <w:rsid w:val="003C3E4E"/>
    <w:rsid w:val="003C4F42"/>
    <w:rsid w:val="003C52CB"/>
    <w:rsid w:val="003D196C"/>
    <w:rsid w:val="003D334C"/>
    <w:rsid w:val="003D5F56"/>
    <w:rsid w:val="003D662D"/>
    <w:rsid w:val="003E1A70"/>
    <w:rsid w:val="003E4198"/>
    <w:rsid w:val="003F687B"/>
    <w:rsid w:val="003F7D16"/>
    <w:rsid w:val="004042E6"/>
    <w:rsid w:val="00404A43"/>
    <w:rsid w:val="00410138"/>
    <w:rsid w:val="00413F81"/>
    <w:rsid w:val="0042123A"/>
    <w:rsid w:val="0042685F"/>
    <w:rsid w:val="00426BDE"/>
    <w:rsid w:val="004307E8"/>
    <w:rsid w:val="00431483"/>
    <w:rsid w:val="00431C19"/>
    <w:rsid w:val="0043574E"/>
    <w:rsid w:val="00445278"/>
    <w:rsid w:val="00445625"/>
    <w:rsid w:val="0044777C"/>
    <w:rsid w:val="00451141"/>
    <w:rsid w:val="00451627"/>
    <w:rsid w:val="00452C33"/>
    <w:rsid w:val="00455763"/>
    <w:rsid w:val="00457E75"/>
    <w:rsid w:val="004618EA"/>
    <w:rsid w:val="00462517"/>
    <w:rsid w:val="0046283E"/>
    <w:rsid w:val="004634AD"/>
    <w:rsid w:val="00466AB4"/>
    <w:rsid w:val="00471710"/>
    <w:rsid w:val="00475FE0"/>
    <w:rsid w:val="00480F2B"/>
    <w:rsid w:val="00481A2D"/>
    <w:rsid w:val="00482AAD"/>
    <w:rsid w:val="0049166D"/>
    <w:rsid w:val="00492AF9"/>
    <w:rsid w:val="00496591"/>
    <w:rsid w:val="004973FA"/>
    <w:rsid w:val="004A0033"/>
    <w:rsid w:val="004A1825"/>
    <w:rsid w:val="004A5296"/>
    <w:rsid w:val="004A7CAE"/>
    <w:rsid w:val="004B395A"/>
    <w:rsid w:val="004B3CA1"/>
    <w:rsid w:val="004B4C79"/>
    <w:rsid w:val="004B5939"/>
    <w:rsid w:val="004B61D9"/>
    <w:rsid w:val="004B6F76"/>
    <w:rsid w:val="004B7B6F"/>
    <w:rsid w:val="004C295A"/>
    <w:rsid w:val="004C2B2A"/>
    <w:rsid w:val="004C6555"/>
    <w:rsid w:val="004C745D"/>
    <w:rsid w:val="004D119D"/>
    <w:rsid w:val="004D53AE"/>
    <w:rsid w:val="004D6A1A"/>
    <w:rsid w:val="004D7047"/>
    <w:rsid w:val="004E0800"/>
    <w:rsid w:val="004E1EF0"/>
    <w:rsid w:val="004E227A"/>
    <w:rsid w:val="004E24F6"/>
    <w:rsid w:val="004E313C"/>
    <w:rsid w:val="004E3728"/>
    <w:rsid w:val="004E5311"/>
    <w:rsid w:val="004E6824"/>
    <w:rsid w:val="004E759D"/>
    <w:rsid w:val="004F5717"/>
    <w:rsid w:val="004F58BD"/>
    <w:rsid w:val="004F74F6"/>
    <w:rsid w:val="0050152F"/>
    <w:rsid w:val="00504DC1"/>
    <w:rsid w:val="00505EBE"/>
    <w:rsid w:val="0050613B"/>
    <w:rsid w:val="005066E9"/>
    <w:rsid w:val="00512AC8"/>
    <w:rsid w:val="00521E23"/>
    <w:rsid w:val="005221BC"/>
    <w:rsid w:val="00524F49"/>
    <w:rsid w:val="00532BF6"/>
    <w:rsid w:val="00535619"/>
    <w:rsid w:val="00537408"/>
    <w:rsid w:val="005379F0"/>
    <w:rsid w:val="00537E77"/>
    <w:rsid w:val="00542B34"/>
    <w:rsid w:val="005437AF"/>
    <w:rsid w:val="00547C1F"/>
    <w:rsid w:val="005514A4"/>
    <w:rsid w:val="00552176"/>
    <w:rsid w:val="00553710"/>
    <w:rsid w:val="00556495"/>
    <w:rsid w:val="00556B4B"/>
    <w:rsid w:val="00563719"/>
    <w:rsid w:val="00564509"/>
    <w:rsid w:val="005725EE"/>
    <w:rsid w:val="0057304D"/>
    <w:rsid w:val="00576C65"/>
    <w:rsid w:val="0057728E"/>
    <w:rsid w:val="005779A3"/>
    <w:rsid w:val="005779E4"/>
    <w:rsid w:val="00580856"/>
    <w:rsid w:val="005827C7"/>
    <w:rsid w:val="0058372E"/>
    <w:rsid w:val="00584D87"/>
    <w:rsid w:val="005865A5"/>
    <w:rsid w:val="00587991"/>
    <w:rsid w:val="00591753"/>
    <w:rsid w:val="005962F9"/>
    <w:rsid w:val="00597A18"/>
    <w:rsid w:val="005A0860"/>
    <w:rsid w:val="005A1C40"/>
    <w:rsid w:val="005A24F8"/>
    <w:rsid w:val="005A2C47"/>
    <w:rsid w:val="005A4C8B"/>
    <w:rsid w:val="005A5DA4"/>
    <w:rsid w:val="005A70F6"/>
    <w:rsid w:val="005B46DD"/>
    <w:rsid w:val="005B4BA6"/>
    <w:rsid w:val="005B4C55"/>
    <w:rsid w:val="005C4710"/>
    <w:rsid w:val="005C481F"/>
    <w:rsid w:val="005C49B5"/>
    <w:rsid w:val="005C58BF"/>
    <w:rsid w:val="005C6199"/>
    <w:rsid w:val="005C6C3B"/>
    <w:rsid w:val="005D23C7"/>
    <w:rsid w:val="005D2B81"/>
    <w:rsid w:val="005D2CC4"/>
    <w:rsid w:val="005D3124"/>
    <w:rsid w:val="005D35BB"/>
    <w:rsid w:val="005E1739"/>
    <w:rsid w:val="005E706E"/>
    <w:rsid w:val="005F0470"/>
    <w:rsid w:val="005F12C6"/>
    <w:rsid w:val="005F1DAF"/>
    <w:rsid w:val="005F3526"/>
    <w:rsid w:val="005F69ED"/>
    <w:rsid w:val="006041CC"/>
    <w:rsid w:val="006053F5"/>
    <w:rsid w:val="00613B15"/>
    <w:rsid w:val="006147D6"/>
    <w:rsid w:val="00614989"/>
    <w:rsid w:val="00614A02"/>
    <w:rsid w:val="00615B3B"/>
    <w:rsid w:val="00616E16"/>
    <w:rsid w:val="006217AE"/>
    <w:rsid w:val="00623A91"/>
    <w:rsid w:val="00625475"/>
    <w:rsid w:val="00627CEB"/>
    <w:rsid w:val="00630177"/>
    <w:rsid w:val="00630887"/>
    <w:rsid w:val="00632E5E"/>
    <w:rsid w:val="00632FF7"/>
    <w:rsid w:val="006362BE"/>
    <w:rsid w:val="00636E25"/>
    <w:rsid w:val="00636FC6"/>
    <w:rsid w:val="006376FB"/>
    <w:rsid w:val="006405BE"/>
    <w:rsid w:val="006429F2"/>
    <w:rsid w:val="00644705"/>
    <w:rsid w:val="0065156E"/>
    <w:rsid w:val="00651A16"/>
    <w:rsid w:val="00652D74"/>
    <w:rsid w:val="0065367D"/>
    <w:rsid w:val="006536B1"/>
    <w:rsid w:val="00653A04"/>
    <w:rsid w:val="006565A8"/>
    <w:rsid w:val="00661ECB"/>
    <w:rsid w:val="00662AB0"/>
    <w:rsid w:val="00664460"/>
    <w:rsid w:val="006668DD"/>
    <w:rsid w:val="006711AC"/>
    <w:rsid w:val="006727ED"/>
    <w:rsid w:val="006767A8"/>
    <w:rsid w:val="006805F1"/>
    <w:rsid w:val="00681656"/>
    <w:rsid w:val="006909C3"/>
    <w:rsid w:val="006961C7"/>
    <w:rsid w:val="00696ECE"/>
    <w:rsid w:val="006A01AC"/>
    <w:rsid w:val="006A3444"/>
    <w:rsid w:val="006A4293"/>
    <w:rsid w:val="006A4C90"/>
    <w:rsid w:val="006A4D02"/>
    <w:rsid w:val="006A4D12"/>
    <w:rsid w:val="006A4E77"/>
    <w:rsid w:val="006A67E9"/>
    <w:rsid w:val="006B4CDC"/>
    <w:rsid w:val="006B7BAC"/>
    <w:rsid w:val="006C56E8"/>
    <w:rsid w:val="006C6882"/>
    <w:rsid w:val="006C7412"/>
    <w:rsid w:val="006D16AA"/>
    <w:rsid w:val="006D20D8"/>
    <w:rsid w:val="006D23C9"/>
    <w:rsid w:val="006D68D3"/>
    <w:rsid w:val="006E19C8"/>
    <w:rsid w:val="006E623F"/>
    <w:rsid w:val="006F0AA4"/>
    <w:rsid w:val="006F0C8D"/>
    <w:rsid w:val="006F6441"/>
    <w:rsid w:val="006F7172"/>
    <w:rsid w:val="00701E0F"/>
    <w:rsid w:val="007023C6"/>
    <w:rsid w:val="00702DA4"/>
    <w:rsid w:val="00707284"/>
    <w:rsid w:val="007104E1"/>
    <w:rsid w:val="007169B8"/>
    <w:rsid w:val="00717A3E"/>
    <w:rsid w:val="0072029C"/>
    <w:rsid w:val="00721436"/>
    <w:rsid w:val="007455E9"/>
    <w:rsid w:val="007455F4"/>
    <w:rsid w:val="00746949"/>
    <w:rsid w:val="0074771D"/>
    <w:rsid w:val="00751E4A"/>
    <w:rsid w:val="007535EC"/>
    <w:rsid w:val="0075470F"/>
    <w:rsid w:val="0075538A"/>
    <w:rsid w:val="00756930"/>
    <w:rsid w:val="00757741"/>
    <w:rsid w:val="00760DB9"/>
    <w:rsid w:val="007627FA"/>
    <w:rsid w:val="00762F40"/>
    <w:rsid w:val="00763BFE"/>
    <w:rsid w:val="0076562F"/>
    <w:rsid w:val="0076702E"/>
    <w:rsid w:val="007678E7"/>
    <w:rsid w:val="00782B78"/>
    <w:rsid w:val="00790DC0"/>
    <w:rsid w:val="0079184F"/>
    <w:rsid w:val="00792596"/>
    <w:rsid w:val="00792877"/>
    <w:rsid w:val="0079543E"/>
    <w:rsid w:val="00797819"/>
    <w:rsid w:val="007A4AB7"/>
    <w:rsid w:val="007A595C"/>
    <w:rsid w:val="007A783A"/>
    <w:rsid w:val="007B3708"/>
    <w:rsid w:val="007B5983"/>
    <w:rsid w:val="007B625F"/>
    <w:rsid w:val="007B6C4D"/>
    <w:rsid w:val="007B718C"/>
    <w:rsid w:val="007C0279"/>
    <w:rsid w:val="007C0C35"/>
    <w:rsid w:val="007C0E7F"/>
    <w:rsid w:val="007C2377"/>
    <w:rsid w:val="007C2E8E"/>
    <w:rsid w:val="007D050F"/>
    <w:rsid w:val="007D1BFF"/>
    <w:rsid w:val="007D399A"/>
    <w:rsid w:val="007D47A4"/>
    <w:rsid w:val="007D59E2"/>
    <w:rsid w:val="007D6239"/>
    <w:rsid w:val="007D6B0D"/>
    <w:rsid w:val="007D6D3F"/>
    <w:rsid w:val="007E2148"/>
    <w:rsid w:val="007F023A"/>
    <w:rsid w:val="007F2863"/>
    <w:rsid w:val="007F571C"/>
    <w:rsid w:val="007F5B71"/>
    <w:rsid w:val="00801151"/>
    <w:rsid w:val="008011B7"/>
    <w:rsid w:val="008017AB"/>
    <w:rsid w:val="0080349F"/>
    <w:rsid w:val="0080599A"/>
    <w:rsid w:val="00810125"/>
    <w:rsid w:val="008128C4"/>
    <w:rsid w:val="00812F00"/>
    <w:rsid w:val="00813557"/>
    <w:rsid w:val="008144E0"/>
    <w:rsid w:val="00814D09"/>
    <w:rsid w:val="00815233"/>
    <w:rsid w:val="00815452"/>
    <w:rsid w:val="00817109"/>
    <w:rsid w:val="00823192"/>
    <w:rsid w:val="0082652C"/>
    <w:rsid w:val="00826D41"/>
    <w:rsid w:val="0083157A"/>
    <w:rsid w:val="008324EE"/>
    <w:rsid w:val="00834BD3"/>
    <w:rsid w:val="0084280F"/>
    <w:rsid w:val="00844775"/>
    <w:rsid w:val="00844AA7"/>
    <w:rsid w:val="00844D65"/>
    <w:rsid w:val="00851696"/>
    <w:rsid w:val="0085175A"/>
    <w:rsid w:val="0085FCFE"/>
    <w:rsid w:val="0086199B"/>
    <w:rsid w:val="008659C2"/>
    <w:rsid w:val="00871190"/>
    <w:rsid w:val="008810BE"/>
    <w:rsid w:val="008875A2"/>
    <w:rsid w:val="00890A5B"/>
    <w:rsid w:val="0089586A"/>
    <w:rsid w:val="008959B6"/>
    <w:rsid w:val="00895F67"/>
    <w:rsid w:val="008A209E"/>
    <w:rsid w:val="008A3ED8"/>
    <w:rsid w:val="008A65AD"/>
    <w:rsid w:val="008B1988"/>
    <w:rsid w:val="008B24BF"/>
    <w:rsid w:val="008B477C"/>
    <w:rsid w:val="008C0A14"/>
    <w:rsid w:val="008C317A"/>
    <w:rsid w:val="008C4C9F"/>
    <w:rsid w:val="008D1F2A"/>
    <w:rsid w:val="008D42CD"/>
    <w:rsid w:val="008D598E"/>
    <w:rsid w:val="008E3192"/>
    <w:rsid w:val="008E3F34"/>
    <w:rsid w:val="008E4271"/>
    <w:rsid w:val="008E5135"/>
    <w:rsid w:val="008E665C"/>
    <w:rsid w:val="008E7604"/>
    <w:rsid w:val="008F435B"/>
    <w:rsid w:val="008F4A0C"/>
    <w:rsid w:val="008F5057"/>
    <w:rsid w:val="008F608D"/>
    <w:rsid w:val="00904FE5"/>
    <w:rsid w:val="009061E3"/>
    <w:rsid w:val="00907646"/>
    <w:rsid w:val="00910F62"/>
    <w:rsid w:val="0091188C"/>
    <w:rsid w:val="00915F3E"/>
    <w:rsid w:val="0091795B"/>
    <w:rsid w:val="009205E8"/>
    <w:rsid w:val="00921F39"/>
    <w:rsid w:val="00925590"/>
    <w:rsid w:val="009268A5"/>
    <w:rsid w:val="00927F39"/>
    <w:rsid w:val="009311F3"/>
    <w:rsid w:val="00932CE9"/>
    <w:rsid w:val="0093648B"/>
    <w:rsid w:val="0093648F"/>
    <w:rsid w:val="00937751"/>
    <w:rsid w:val="0094381B"/>
    <w:rsid w:val="009443DD"/>
    <w:rsid w:val="00945FEB"/>
    <w:rsid w:val="00953986"/>
    <w:rsid w:val="00962708"/>
    <w:rsid w:val="00963911"/>
    <w:rsid w:val="009645DD"/>
    <w:rsid w:val="009717E9"/>
    <w:rsid w:val="00972245"/>
    <w:rsid w:val="009772ED"/>
    <w:rsid w:val="009801D4"/>
    <w:rsid w:val="00981FDA"/>
    <w:rsid w:val="00983DF4"/>
    <w:rsid w:val="00984454"/>
    <w:rsid w:val="009844FA"/>
    <w:rsid w:val="00985198"/>
    <w:rsid w:val="009937E2"/>
    <w:rsid w:val="009944EA"/>
    <w:rsid w:val="00996792"/>
    <w:rsid w:val="00997088"/>
    <w:rsid w:val="009A09F5"/>
    <w:rsid w:val="009A2767"/>
    <w:rsid w:val="009B0826"/>
    <w:rsid w:val="009B2AE2"/>
    <w:rsid w:val="009B4857"/>
    <w:rsid w:val="009B4885"/>
    <w:rsid w:val="009B4EC9"/>
    <w:rsid w:val="009B4F67"/>
    <w:rsid w:val="009B6BDA"/>
    <w:rsid w:val="009B786F"/>
    <w:rsid w:val="009C280C"/>
    <w:rsid w:val="009C407E"/>
    <w:rsid w:val="009D0717"/>
    <w:rsid w:val="009D0E12"/>
    <w:rsid w:val="009D1B82"/>
    <w:rsid w:val="009D1BFD"/>
    <w:rsid w:val="009D7DCD"/>
    <w:rsid w:val="009E0705"/>
    <w:rsid w:val="009E2C01"/>
    <w:rsid w:val="009E3E83"/>
    <w:rsid w:val="009F6C9B"/>
    <w:rsid w:val="00A022B1"/>
    <w:rsid w:val="00A07DA7"/>
    <w:rsid w:val="00A103FD"/>
    <w:rsid w:val="00A13474"/>
    <w:rsid w:val="00A134E9"/>
    <w:rsid w:val="00A23E24"/>
    <w:rsid w:val="00A24534"/>
    <w:rsid w:val="00A2461E"/>
    <w:rsid w:val="00A25C58"/>
    <w:rsid w:val="00A312CF"/>
    <w:rsid w:val="00A325AF"/>
    <w:rsid w:val="00A36327"/>
    <w:rsid w:val="00A36D13"/>
    <w:rsid w:val="00A40A30"/>
    <w:rsid w:val="00A41D8A"/>
    <w:rsid w:val="00A4381D"/>
    <w:rsid w:val="00A441AC"/>
    <w:rsid w:val="00A47553"/>
    <w:rsid w:val="00A509AA"/>
    <w:rsid w:val="00A5143D"/>
    <w:rsid w:val="00A5400C"/>
    <w:rsid w:val="00A57FAE"/>
    <w:rsid w:val="00A614C8"/>
    <w:rsid w:val="00A62BC3"/>
    <w:rsid w:val="00A66445"/>
    <w:rsid w:val="00A71D9C"/>
    <w:rsid w:val="00A749A4"/>
    <w:rsid w:val="00A75379"/>
    <w:rsid w:val="00A75901"/>
    <w:rsid w:val="00A761B4"/>
    <w:rsid w:val="00A77311"/>
    <w:rsid w:val="00A7783B"/>
    <w:rsid w:val="00A812CE"/>
    <w:rsid w:val="00A8319B"/>
    <w:rsid w:val="00A840BC"/>
    <w:rsid w:val="00A87796"/>
    <w:rsid w:val="00A93A6D"/>
    <w:rsid w:val="00A944F8"/>
    <w:rsid w:val="00A96B48"/>
    <w:rsid w:val="00A96D5B"/>
    <w:rsid w:val="00AA1D3C"/>
    <w:rsid w:val="00AA5D37"/>
    <w:rsid w:val="00AA655E"/>
    <w:rsid w:val="00AB2A5A"/>
    <w:rsid w:val="00AB2E46"/>
    <w:rsid w:val="00AB3CDE"/>
    <w:rsid w:val="00AB7F32"/>
    <w:rsid w:val="00AC66FA"/>
    <w:rsid w:val="00AC75A1"/>
    <w:rsid w:val="00AC7B37"/>
    <w:rsid w:val="00AD387B"/>
    <w:rsid w:val="00AD3CF9"/>
    <w:rsid w:val="00AD3E25"/>
    <w:rsid w:val="00AE5ABE"/>
    <w:rsid w:val="00AF45B2"/>
    <w:rsid w:val="00AF47C5"/>
    <w:rsid w:val="00AF4B7B"/>
    <w:rsid w:val="00AF785B"/>
    <w:rsid w:val="00B05A4B"/>
    <w:rsid w:val="00B10BD8"/>
    <w:rsid w:val="00B135D5"/>
    <w:rsid w:val="00B14FA1"/>
    <w:rsid w:val="00B15B1C"/>
    <w:rsid w:val="00B162CE"/>
    <w:rsid w:val="00B17E99"/>
    <w:rsid w:val="00B25720"/>
    <w:rsid w:val="00B31E88"/>
    <w:rsid w:val="00B32706"/>
    <w:rsid w:val="00B37748"/>
    <w:rsid w:val="00B37C5B"/>
    <w:rsid w:val="00B4638D"/>
    <w:rsid w:val="00B46DE4"/>
    <w:rsid w:val="00B47B6F"/>
    <w:rsid w:val="00B47DAC"/>
    <w:rsid w:val="00B539E1"/>
    <w:rsid w:val="00B558A3"/>
    <w:rsid w:val="00B562F6"/>
    <w:rsid w:val="00B56B40"/>
    <w:rsid w:val="00B61FD6"/>
    <w:rsid w:val="00B632DE"/>
    <w:rsid w:val="00B65B06"/>
    <w:rsid w:val="00B66B56"/>
    <w:rsid w:val="00B7298C"/>
    <w:rsid w:val="00B73852"/>
    <w:rsid w:val="00B81893"/>
    <w:rsid w:val="00B82C97"/>
    <w:rsid w:val="00B84A21"/>
    <w:rsid w:val="00B856E0"/>
    <w:rsid w:val="00B9748F"/>
    <w:rsid w:val="00BA3578"/>
    <w:rsid w:val="00BA54BD"/>
    <w:rsid w:val="00BA604C"/>
    <w:rsid w:val="00BB1007"/>
    <w:rsid w:val="00BB176C"/>
    <w:rsid w:val="00BB176E"/>
    <w:rsid w:val="00BB6F0F"/>
    <w:rsid w:val="00BB7C09"/>
    <w:rsid w:val="00BC3E8F"/>
    <w:rsid w:val="00BC459A"/>
    <w:rsid w:val="00BC5503"/>
    <w:rsid w:val="00BC5C60"/>
    <w:rsid w:val="00BD047F"/>
    <w:rsid w:val="00BD25C7"/>
    <w:rsid w:val="00BD4362"/>
    <w:rsid w:val="00BD5E2D"/>
    <w:rsid w:val="00BD7625"/>
    <w:rsid w:val="00BE07E4"/>
    <w:rsid w:val="00BE610A"/>
    <w:rsid w:val="00BF6F7E"/>
    <w:rsid w:val="00C023F3"/>
    <w:rsid w:val="00C1029E"/>
    <w:rsid w:val="00C10621"/>
    <w:rsid w:val="00C10D0C"/>
    <w:rsid w:val="00C17020"/>
    <w:rsid w:val="00C17A2C"/>
    <w:rsid w:val="00C22FB9"/>
    <w:rsid w:val="00C23397"/>
    <w:rsid w:val="00C23955"/>
    <w:rsid w:val="00C259F3"/>
    <w:rsid w:val="00C26A30"/>
    <w:rsid w:val="00C317DB"/>
    <w:rsid w:val="00C36D11"/>
    <w:rsid w:val="00C37F3B"/>
    <w:rsid w:val="00C45DC8"/>
    <w:rsid w:val="00C47925"/>
    <w:rsid w:val="00C47970"/>
    <w:rsid w:val="00C52075"/>
    <w:rsid w:val="00C564E9"/>
    <w:rsid w:val="00C62CC1"/>
    <w:rsid w:val="00C65199"/>
    <w:rsid w:val="00C6639F"/>
    <w:rsid w:val="00C72F9C"/>
    <w:rsid w:val="00C73DB3"/>
    <w:rsid w:val="00C76C8A"/>
    <w:rsid w:val="00C77549"/>
    <w:rsid w:val="00C77C88"/>
    <w:rsid w:val="00C82129"/>
    <w:rsid w:val="00C832C1"/>
    <w:rsid w:val="00C86993"/>
    <w:rsid w:val="00C92580"/>
    <w:rsid w:val="00C954A2"/>
    <w:rsid w:val="00CA1C33"/>
    <w:rsid w:val="00CA69FC"/>
    <w:rsid w:val="00CB1774"/>
    <w:rsid w:val="00CB1E27"/>
    <w:rsid w:val="00CB6ADE"/>
    <w:rsid w:val="00CB6B05"/>
    <w:rsid w:val="00CB6E68"/>
    <w:rsid w:val="00CB7608"/>
    <w:rsid w:val="00CC3699"/>
    <w:rsid w:val="00CD593C"/>
    <w:rsid w:val="00CE2A81"/>
    <w:rsid w:val="00CE3887"/>
    <w:rsid w:val="00CE42B4"/>
    <w:rsid w:val="00CE43C3"/>
    <w:rsid w:val="00CE65DB"/>
    <w:rsid w:val="00CF13C8"/>
    <w:rsid w:val="00CF14F9"/>
    <w:rsid w:val="00CF1A03"/>
    <w:rsid w:val="00CF4115"/>
    <w:rsid w:val="00D011DC"/>
    <w:rsid w:val="00D12280"/>
    <w:rsid w:val="00D12363"/>
    <w:rsid w:val="00D13D28"/>
    <w:rsid w:val="00D16CB4"/>
    <w:rsid w:val="00D16FA4"/>
    <w:rsid w:val="00D20895"/>
    <w:rsid w:val="00D21BFF"/>
    <w:rsid w:val="00D21E96"/>
    <w:rsid w:val="00D2245D"/>
    <w:rsid w:val="00D244D6"/>
    <w:rsid w:val="00D26A53"/>
    <w:rsid w:val="00D32BAD"/>
    <w:rsid w:val="00D33651"/>
    <w:rsid w:val="00D352DF"/>
    <w:rsid w:val="00D367E4"/>
    <w:rsid w:val="00D40EC5"/>
    <w:rsid w:val="00D413CB"/>
    <w:rsid w:val="00D435B6"/>
    <w:rsid w:val="00D45019"/>
    <w:rsid w:val="00D45153"/>
    <w:rsid w:val="00D473C4"/>
    <w:rsid w:val="00D5195D"/>
    <w:rsid w:val="00D52ABA"/>
    <w:rsid w:val="00D543F3"/>
    <w:rsid w:val="00D55490"/>
    <w:rsid w:val="00D60E73"/>
    <w:rsid w:val="00D61E97"/>
    <w:rsid w:val="00D642FD"/>
    <w:rsid w:val="00D6542C"/>
    <w:rsid w:val="00D6557A"/>
    <w:rsid w:val="00D72389"/>
    <w:rsid w:val="00D7329D"/>
    <w:rsid w:val="00D73692"/>
    <w:rsid w:val="00D75FE0"/>
    <w:rsid w:val="00D8100E"/>
    <w:rsid w:val="00D810CA"/>
    <w:rsid w:val="00D82E33"/>
    <w:rsid w:val="00D86E3C"/>
    <w:rsid w:val="00D87918"/>
    <w:rsid w:val="00D92053"/>
    <w:rsid w:val="00D92472"/>
    <w:rsid w:val="00D92A41"/>
    <w:rsid w:val="00D92B2A"/>
    <w:rsid w:val="00D938F0"/>
    <w:rsid w:val="00D94A84"/>
    <w:rsid w:val="00DA4785"/>
    <w:rsid w:val="00DA58B0"/>
    <w:rsid w:val="00DA7EC4"/>
    <w:rsid w:val="00DB4376"/>
    <w:rsid w:val="00DB4597"/>
    <w:rsid w:val="00DB5A6A"/>
    <w:rsid w:val="00DB7710"/>
    <w:rsid w:val="00DC4466"/>
    <w:rsid w:val="00DC48FF"/>
    <w:rsid w:val="00DC50EA"/>
    <w:rsid w:val="00DC649B"/>
    <w:rsid w:val="00DC729D"/>
    <w:rsid w:val="00DC72C4"/>
    <w:rsid w:val="00DD1AA2"/>
    <w:rsid w:val="00DD1D37"/>
    <w:rsid w:val="00DD216C"/>
    <w:rsid w:val="00DD5DFA"/>
    <w:rsid w:val="00DD62D8"/>
    <w:rsid w:val="00DD6707"/>
    <w:rsid w:val="00DD7306"/>
    <w:rsid w:val="00DE017B"/>
    <w:rsid w:val="00DE44EF"/>
    <w:rsid w:val="00DE5F67"/>
    <w:rsid w:val="00DE67F3"/>
    <w:rsid w:val="00DF152F"/>
    <w:rsid w:val="00DF42F3"/>
    <w:rsid w:val="00DF498F"/>
    <w:rsid w:val="00DF4BD8"/>
    <w:rsid w:val="00DF69A6"/>
    <w:rsid w:val="00E01EC5"/>
    <w:rsid w:val="00E03993"/>
    <w:rsid w:val="00E1243F"/>
    <w:rsid w:val="00E12B6B"/>
    <w:rsid w:val="00E154EA"/>
    <w:rsid w:val="00E16B80"/>
    <w:rsid w:val="00E2378A"/>
    <w:rsid w:val="00E247F0"/>
    <w:rsid w:val="00E31E72"/>
    <w:rsid w:val="00E33450"/>
    <w:rsid w:val="00E344FB"/>
    <w:rsid w:val="00E35FDE"/>
    <w:rsid w:val="00E41C1C"/>
    <w:rsid w:val="00E43479"/>
    <w:rsid w:val="00E43CEA"/>
    <w:rsid w:val="00E441BB"/>
    <w:rsid w:val="00E51919"/>
    <w:rsid w:val="00E5621D"/>
    <w:rsid w:val="00E620B7"/>
    <w:rsid w:val="00E626EE"/>
    <w:rsid w:val="00E6439B"/>
    <w:rsid w:val="00E6449F"/>
    <w:rsid w:val="00E72920"/>
    <w:rsid w:val="00E73BC3"/>
    <w:rsid w:val="00E740DE"/>
    <w:rsid w:val="00E80787"/>
    <w:rsid w:val="00E83A86"/>
    <w:rsid w:val="00E851D3"/>
    <w:rsid w:val="00E8685F"/>
    <w:rsid w:val="00E8686D"/>
    <w:rsid w:val="00E922D9"/>
    <w:rsid w:val="00E9402B"/>
    <w:rsid w:val="00E956AF"/>
    <w:rsid w:val="00E95828"/>
    <w:rsid w:val="00EA09F9"/>
    <w:rsid w:val="00EA3851"/>
    <w:rsid w:val="00EB22F8"/>
    <w:rsid w:val="00EB33D5"/>
    <w:rsid w:val="00EB3946"/>
    <w:rsid w:val="00EB4D3C"/>
    <w:rsid w:val="00EB69ED"/>
    <w:rsid w:val="00EC1E3E"/>
    <w:rsid w:val="00EC3D6A"/>
    <w:rsid w:val="00EC7936"/>
    <w:rsid w:val="00ED00AE"/>
    <w:rsid w:val="00ED5790"/>
    <w:rsid w:val="00EE14C8"/>
    <w:rsid w:val="00EE2A95"/>
    <w:rsid w:val="00EE640D"/>
    <w:rsid w:val="00EF7D42"/>
    <w:rsid w:val="00F00640"/>
    <w:rsid w:val="00F05083"/>
    <w:rsid w:val="00F075F5"/>
    <w:rsid w:val="00F14AA8"/>
    <w:rsid w:val="00F24A7F"/>
    <w:rsid w:val="00F27C3A"/>
    <w:rsid w:val="00F303FC"/>
    <w:rsid w:val="00F30FF2"/>
    <w:rsid w:val="00F31D0B"/>
    <w:rsid w:val="00F3248B"/>
    <w:rsid w:val="00F341E3"/>
    <w:rsid w:val="00F35F8F"/>
    <w:rsid w:val="00F377B0"/>
    <w:rsid w:val="00F412FC"/>
    <w:rsid w:val="00F42401"/>
    <w:rsid w:val="00F427D4"/>
    <w:rsid w:val="00F42A64"/>
    <w:rsid w:val="00F42B2A"/>
    <w:rsid w:val="00F43245"/>
    <w:rsid w:val="00F45E36"/>
    <w:rsid w:val="00F4621C"/>
    <w:rsid w:val="00F46D82"/>
    <w:rsid w:val="00F47850"/>
    <w:rsid w:val="00F537E8"/>
    <w:rsid w:val="00F57FE8"/>
    <w:rsid w:val="00F6170B"/>
    <w:rsid w:val="00F62AE1"/>
    <w:rsid w:val="00F63503"/>
    <w:rsid w:val="00F66354"/>
    <w:rsid w:val="00F67FC3"/>
    <w:rsid w:val="00F70416"/>
    <w:rsid w:val="00F7096B"/>
    <w:rsid w:val="00F70EF6"/>
    <w:rsid w:val="00F76C39"/>
    <w:rsid w:val="00F80BF7"/>
    <w:rsid w:val="00F84AA5"/>
    <w:rsid w:val="00F8519B"/>
    <w:rsid w:val="00F8557E"/>
    <w:rsid w:val="00F86080"/>
    <w:rsid w:val="00F87F8C"/>
    <w:rsid w:val="00F91ECC"/>
    <w:rsid w:val="00F96F22"/>
    <w:rsid w:val="00F977CC"/>
    <w:rsid w:val="00FA297F"/>
    <w:rsid w:val="00FA37CE"/>
    <w:rsid w:val="00FA3BCA"/>
    <w:rsid w:val="00FA5C45"/>
    <w:rsid w:val="00FA613A"/>
    <w:rsid w:val="00FB176F"/>
    <w:rsid w:val="00FB60C3"/>
    <w:rsid w:val="00FC294C"/>
    <w:rsid w:val="00FC4AE8"/>
    <w:rsid w:val="00FD1461"/>
    <w:rsid w:val="00FD1DF6"/>
    <w:rsid w:val="00FD5EE2"/>
    <w:rsid w:val="00FD6990"/>
    <w:rsid w:val="00FE2199"/>
    <w:rsid w:val="00FE2551"/>
    <w:rsid w:val="00FE2730"/>
    <w:rsid w:val="00FE28D5"/>
    <w:rsid w:val="00FF02C7"/>
    <w:rsid w:val="00FF24CC"/>
    <w:rsid w:val="00FF2643"/>
    <w:rsid w:val="00FF27E1"/>
    <w:rsid w:val="00FF2D8C"/>
    <w:rsid w:val="00FF437A"/>
    <w:rsid w:val="00FF4419"/>
    <w:rsid w:val="00FF735C"/>
    <w:rsid w:val="03745291"/>
    <w:rsid w:val="05446FFB"/>
    <w:rsid w:val="0581A86C"/>
    <w:rsid w:val="0742382B"/>
    <w:rsid w:val="086AF991"/>
    <w:rsid w:val="08A72612"/>
    <w:rsid w:val="08ADD711"/>
    <w:rsid w:val="09D7B098"/>
    <w:rsid w:val="0A78F5DA"/>
    <w:rsid w:val="0B28E964"/>
    <w:rsid w:val="0BCAF9A3"/>
    <w:rsid w:val="0C11631F"/>
    <w:rsid w:val="0C7215E0"/>
    <w:rsid w:val="0D03FED9"/>
    <w:rsid w:val="0E6ED088"/>
    <w:rsid w:val="0ED74069"/>
    <w:rsid w:val="10545AC0"/>
    <w:rsid w:val="1063478C"/>
    <w:rsid w:val="107316AF"/>
    <w:rsid w:val="10E83B7B"/>
    <w:rsid w:val="1156A5C7"/>
    <w:rsid w:val="128C95D6"/>
    <w:rsid w:val="14207494"/>
    <w:rsid w:val="14222C5C"/>
    <w:rsid w:val="15971135"/>
    <w:rsid w:val="1636E03F"/>
    <w:rsid w:val="17BCC231"/>
    <w:rsid w:val="17DF44CA"/>
    <w:rsid w:val="19BA4BC4"/>
    <w:rsid w:val="1A52BE08"/>
    <w:rsid w:val="1AFAC432"/>
    <w:rsid w:val="1B367419"/>
    <w:rsid w:val="1BAA5A9A"/>
    <w:rsid w:val="1D218788"/>
    <w:rsid w:val="1EFC0289"/>
    <w:rsid w:val="1F2D85A6"/>
    <w:rsid w:val="217A829F"/>
    <w:rsid w:val="22795049"/>
    <w:rsid w:val="22B7EC10"/>
    <w:rsid w:val="2349D91E"/>
    <w:rsid w:val="23D032B2"/>
    <w:rsid w:val="240CB869"/>
    <w:rsid w:val="24BEFCBA"/>
    <w:rsid w:val="25109680"/>
    <w:rsid w:val="279B9F7F"/>
    <w:rsid w:val="28B1AAED"/>
    <w:rsid w:val="28FF2911"/>
    <w:rsid w:val="2AA2E9A2"/>
    <w:rsid w:val="2AD0CEB6"/>
    <w:rsid w:val="2B31CDED"/>
    <w:rsid w:val="2C04AAEF"/>
    <w:rsid w:val="2CA0A43A"/>
    <w:rsid w:val="2E6C979E"/>
    <w:rsid w:val="2E9E79A3"/>
    <w:rsid w:val="2F3C4BB1"/>
    <w:rsid w:val="2F6777D7"/>
    <w:rsid w:val="303DF73D"/>
    <w:rsid w:val="31FE5146"/>
    <w:rsid w:val="347135A7"/>
    <w:rsid w:val="34817A14"/>
    <w:rsid w:val="354EA585"/>
    <w:rsid w:val="35ED83D8"/>
    <w:rsid w:val="35F0A0DB"/>
    <w:rsid w:val="369C6BAE"/>
    <w:rsid w:val="3745E5F8"/>
    <w:rsid w:val="37C99FCF"/>
    <w:rsid w:val="37DBF527"/>
    <w:rsid w:val="39056F98"/>
    <w:rsid w:val="391EF694"/>
    <w:rsid w:val="39665334"/>
    <w:rsid w:val="39772D41"/>
    <w:rsid w:val="39C4C54F"/>
    <w:rsid w:val="3A829F63"/>
    <w:rsid w:val="3AD2FE9A"/>
    <w:rsid w:val="3AFB4590"/>
    <w:rsid w:val="3B947DEC"/>
    <w:rsid w:val="3C3D105A"/>
    <w:rsid w:val="3DA008BB"/>
    <w:rsid w:val="3E06975A"/>
    <w:rsid w:val="3E142D7B"/>
    <w:rsid w:val="3E3BB238"/>
    <w:rsid w:val="3F1BEFD8"/>
    <w:rsid w:val="3F7220A0"/>
    <w:rsid w:val="3FFAC86B"/>
    <w:rsid w:val="406DCEE0"/>
    <w:rsid w:val="40BD9212"/>
    <w:rsid w:val="4202E986"/>
    <w:rsid w:val="432D470F"/>
    <w:rsid w:val="43C65015"/>
    <w:rsid w:val="455B9A34"/>
    <w:rsid w:val="4705EAF8"/>
    <w:rsid w:val="4752BC42"/>
    <w:rsid w:val="489C1A8B"/>
    <w:rsid w:val="4A83E74B"/>
    <w:rsid w:val="4AEE4CFE"/>
    <w:rsid w:val="4B5D365E"/>
    <w:rsid w:val="4D143EA5"/>
    <w:rsid w:val="4D352084"/>
    <w:rsid w:val="4DFB1946"/>
    <w:rsid w:val="4F932713"/>
    <w:rsid w:val="4F9EAEA0"/>
    <w:rsid w:val="50747BBC"/>
    <w:rsid w:val="521213CB"/>
    <w:rsid w:val="527C0929"/>
    <w:rsid w:val="52B3387E"/>
    <w:rsid w:val="5403125D"/>
    <w:rsid w:val="54307E57"/>
    <w:rsid w:val="54450B33"/>
    <w:rsid w:val="54EAF047"/>
    <w:rsid w:val="5645CBEF"/>
    <w:rsid w:val="56994702"/>
    <w:rsid w:val="5724C298"/>
    <w:rsid w:val="580C1DCF"/>
    <w:rsid w:val="58C9E7A7"/>
    <w:rsid w:val="5974FFDD"/>
    <w:rsid w:val="5A60EDAF"/>
    <w:rsid w:val="5BFCBE10"/>
    <w:rsid w:val="5C69E57D"/>
    <w:rsid w:val="5CAC3275"/>
    <w:rsid w:val="5D7ADBBF"/>
    <w:rsid w:val="5E5B1D97"/>
    <w:rsid w:val="5F31982C"/>
    <w:rsid w:val="5FA92187"/>
    <w:rsid w:val="60564540"/>
    <w:rsid w:val="615AF0B4"/>
    <w:rsid w:val="6231C711"/>
    <w:rsid w:val="63044A63"/>
    <w:rsid w:val="64DBFA30"/>
    <w:rsid w:val="64E96C99"/>
    <w:rsid w:val="65DAAE65"/>
    <w:rsid w:val="661AF873"/>
    <w:rsid w:val="66B75852"/>
    <w:rsid w:val="67C05FD5"/>
    <w:rsid w:val="6807CE06"/>
    <w:rsid w:val="69EEF914"/>
    <w:rsid w:val="6C26C04C"/>
    <w:rsid w:val="6C8C860F"/>
    <w:rsid w:val="6CF46CDC"/>
    <w:rsid w:val="6D03D2F9"/>
    <w:rsid w:val="6D67C343"/>
    <w:rsid w:val="6E4685C8"/>
    <w:rsid w:val="6EEA331B"/>
    <w:rsid w:val="6F29B380"/>
    <w:rsid w:val="6F49B75A"/>
    <w:rsid w:val="73220806"/>
    <w:rsid w:val="7441D842"/>
    <w:rsid w:val="76BB5064"/>
    <w:rsid w:val="76EFBDBD"/>
    <w:rsid w:val="76F977AE"/>
    <w:rsid w:val="7754EDC9"/>
    <w:rsid w:val="77671203"/>
    <w:rsid w:val="79C767EF"/>
    <w:rsid w:val="7A081E62"/>
    <w:rsid w:val="7A824041"/>
    <w:rsid w:val="7AAA9B02"/>
    <w:rsid w:val="7B9E6A49"/>
    <w:rsid w:val="7BE8C6A2"/>
    <w:rsid w:val="7BFB5545"/>
    <w:rsid w:val="7DB39B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057904"/>
  <w15:docId w15:val="{C4D66300-CDC1-4547-B2D0-31047CAB2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7F32"/>
    <w:rPr>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AB7F32"/>
  </w:style>
  <w:style w:type="paragraph" w:styleId="Header">
    <w:name w:val="header"/>
    <w:basedOn w:val="Normal"/>
    <w:rsid w:val="00AB7F32"/>
    <w:pPr>
      <w:tabs>
        <w:tab w:val="center" w:pos="4320"/>
        <w:tab w:val="right" w:pos="8640"/>
      </w:tabs>
    </w:pPr>
  </w:style>
  <w:style w:type="paragraph" w:styleId="Footer">
    <w:name w:val="footer"/>
    <w:basedOn w:val="Normal"/>
    <w:link w:val="FooterChar"/>
    <w:uiPriority w:val="99"/>
    <w:rsid w:val="00AB7F32"/>
    <w:pPr>
      <w:tabs>
        <w:tab w:val="center" w:pos="4819"/>
        <w:tab w:val="right" w:pos="9638"/>
      </w:tabs>
    </w:pPr>
  </w:style>
  <w:style w:type="paragraph" w:customStyle="1" w:styleId="CharChar1">
    <w:name w:val="Char Char1"/>
    <w:basedOn w:val="Normal"/>
    <w:rsid w:val="00006E7F"/>
    <w:pPr>
      <w:spacing w:after="160" w:line="240" w:lineRule="exact"/>
    </w:pPr>
    <w:rPr>
      <w:rFonts w:ascii="Tahoma" w:hAnsi="Tahoma"/>
      <w:sz w:val="20"/>
      <w:lang w:val="en-US" w:eastAsia="en-US"/>
    </w:rPr>
  </w:style>
  <w:style w:type="character" w:styleId="CommentReference">
    <w:name w:val="annotation reference"/>
    <w:uiPriority w:val="99"/>
    <w:semiHidden/>
    <w:rsid w:val="00CE2A81"/>
    <w:rPr>
      <w:sz w:val="16"/>
      <w:szCs w:val="16"/>
    </w:rPr>
  </w:style>
  <w:style w:type="paragraph" w:styleId="CommentText">
    <w:name w:val="annotation text"/>
    <w:basedOn w:val="Normal"/>
    <w:link w:val="CommentTextChar"/>
    <w:uiPriority w:val="99"/>
    <w:semiHidden/>
    <w:rsid w:val="00CE2A81"/>
    <w:rPr>
      <w:sz w:val="20"/>
    </w:rPr>
  </w:style>
  <w:style w:type="paragraph" w:styleId="CommentSubject">
    <w:name w:val="annotation subject"/>
    <w:basedOn w:val="CommentText"/>
    <w:next w:val="CommentText"/>
    <w:semiHidden/>
    <w:rsid w:val="00CE2A81"/>
    <w:rPr>
      <w:b/>
      <w:bCs/>
    </w:rPr>
  </w:style>
  <w:style w:type="paragraph" w:styleId="BalloonText">
    <w:name w:val="Balloon Text"/>
    <w:basedOn w:val="Normal"/>
    <w:semiHidden/>
    <w:rsid w:val="00CE2A81"/>
    <w:rPr>
      <w:rFonts w:ascii="Tahoma" w:hAnsi="Tahoma" w:cs="Tahoma"/>
      <w:sz w:val="16"/>
      <w:szCs w:val="16"/>
    </w:rPr>
  </w:style>
  <w:style w:type="paragraph" w:customStyle="1" w:styleId="Text1">
    <w:name w:val="Text 1"/>
    <w:basedOn w:val="Normal"/>
    <w:rsid w:val="00346707"/>
    <w:pPr>
      <w:spacing w:after="240"/>
      <w:ind w:left="482"/>
      <w:jc w:val="both"/>
    </w:pPr>
    <w:rPr>
      <w:lang w:val="en-GB" w:eastAsia="en-US"/>
    </w:rPr>
  </w:style>
  <w:style w:type="paragraph" w:customStyle="1" w:styleId="prastasistinklapis8">
    <w:name w:val="Įprastasis (tinklapis)8"/>
    <w:basedOn w:val="Normal"/>
    <w:rsid w:val="002A7CDF"/>
    <w:pPr>
      <w:spacing w:before="75" w:after="75"/>
      <w:ind w:left="225" w:right="225"/>
    </w:pPr>
    <w:rPr>
      <w:sz w:val="22"/>
      <w:szCs w:val="22"/>
      <w:lang w:val="en-US" w:eastAsia="en-US"/>
    </w:rPr>
  </w:style>
  <w:style w:type="character" w:customStyle="1" w:styleId="CommentTextChar">
    <w:name w:val="Comment Text Char"/>
    <w:link w:val="CommentText"/>
    <w:uiPriority w:val="99"/>
    <w:semiHidden/>
    <w:rsid w:val="001F0807"/>
  </w:style>
  <w:style w:type="paragraph" w:styleId="FootnoteText">
    <w:name w:val="footnote text"/>
    <w:basedOn w:val="Normal"/>
    <w:link w:val="FootnoteTextChar"/>
    <w:rsid w:val="00B05A4B"/>
    <w:rPr>
      <w:sz w:val="20"/>
    </w:rPr>
  </w:style>
  <w:style w:type="character" w:customStyle="1" w:styleId="FootnoteTextChar">
    <w:name w:val="Footnote Text Char"/>
    <w:basedOn w:val="DefaultParagraphFont"/>
    <w:link w:val="FootnoteText"/>
    <w:rsid w:val="00B05A4B"/>
  </w:style>
  <w:style w:type="character" w:styleId="FootnoteReference">
    <w:name w:val="footnote reference"/>
    <w:uiPriority w:val="99"/>
    <w:rsid w:val="00B05A4B"/>
    <w:rPr>
      <w:vertAlign w:val="superscript"/>
    </w:rPr>
  </w:style>
  <w:style w:type="character" w:customStyle="1" w:styleId="FooterChar">
    <w:name w:val="Footer Char"/>
    <w:link w:val="Footer"/>
    <w:uiPriority w:val="99"/>
    <w:rsid w:val="00034428"/>
    <w:rPr>
      <w:sz w:val="24"/>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366718"/>
    <w:pPr>
      <w:spacing w:after="200" w:line="276" w:lineRule="auto"/>
      <w:ind w:left="720"/>
      <w:contextualSpacing/>
    </w:pPr>
    <w:rPr>
      <w:rFonts w:asciiTheme="minorHAnsi" w:eastAsiaTheme="minorHAnsi" w:hAnsiTheme="minorHAnsi" w:cstheme="minorBidi"/>
      <w:sz w:val="22"/>
      <w:szCs w:val="22"/>
      <w:lang w:eastAsia="en-US"/>
    </w:rPr>
  </w:style>
  <w:style w:type="character" w:styleId="Hyperlink">
    <w:name w:val="Hyperlink"/>
    <w:basedOn w:val="DefaultParagraphFont"/>
    <w:uiPriority w:val="99"/>
    <w:unhideWhenUsed/>
    <w:rsid w:val="00366718"/>
    <w:rPr>
      <w:b/>
      <w:bCs/>
      <w:strike w:val="0"/>
      <w:dstrike w:val="0"/>
      <w:color w:val="5681B2"/>
      <w:spacing w:val="5"/>
      <w:u w:val="none"/>
      <w:effect w:val="none"/>
      <w:shd w:val="clear" w:color="auto" w:fill="auto"/>
    </w:rPr>
  </w:style>
  <w:style w:type="table" w:styleId="TableGrid">
    <w:name w:val="Table Grid"/>
    <w:basedOn w:val="TableNormal"/>
    <w:uiPriority w:val="39"/>
    <w:rsid w:val="0036671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rsid w:val="00E43CEA"/>
    <w:rPr>
      <w:color w:val="808080"/>
    </w:rPr>
  </w:style>
  <w:style w:type="paragraph" w:customStyle="1" w:styleId="Default">
    <w:name w:val="Default"/>
    <w:rsid w:val="00E35FDE"/>
    <w:pPr>
      <w:autoSpaceDE w:val="0"/>
      <w:autoSpaceDN w:val="0"/>
      <w:adjustRightInd w:val="0"/>
    </w:pPr>
    <w:rPr>
      <w:rFonts w:ascii="Verdana" w:hAnsi="Verdana" w:cs="Verdana"/>
      <w:color w:val="000000"/>
      <w:sz w:val="24"/>
      <w:szCs w:val="24"/>
    </w:rPr>
  </w:style>
  <w:style w:type="paragraph" w:styleId="Revision">
    <w:name w:val="Revision"/>
    <w:hidden/>
    <w:uiPriority w:val="99"/>
    <w:semiHidden/>
    <w:rsid w:val="00B632DE"/>
    <w:rPr>
      <w:sz w:val="24"/>
    </w:rPr>
  </w:style>
  <w:style w:type="character" w:customStyle="1" w:styleId="EndnoteTextChar">
    <w:name w:val="Endnote Text Char"/>
    <w:basedOn w:val="DefaultParagraphFont"/>
    <w:link w:val="EndnoteText"/>
    <w:uiPriority w:val="99"/>
    <w:semiHidden/>
    <w:rPr>
      <w:sz w:val="20"/>
      <w:szCs w:val="20"/>
    </w:rPr>
  </w:style>
  <w:style w:type="paragraph" w:styleId="EndnoteText">
    <w:name w:val="endnote text"/>
    <w:basedOn w:val="Normal"/>
    <w:link w:val="EndnoteTextChar"/>
    <w:uiPriority w:val="99"/>
    <w:semiHidden/>
    <w:unhideWhenUsed/>
    <w:rPr>
      <w:sz w:val="20"/>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6536B1"/>
    <w:rPr>
      <w:rFonts w:asciiTheme="minorHAnsi" w:eastAsiaTheme="minorHAnsi" w:hAnsiTheme="minorHAnsi" w:cstheme="minorBidi"/>
      <w:sz w:val="22"/>
      <w:szCs w:val="22"/>
      <w:lang w:eastAsia="en-US"/>
    </w:rPr>
  </w:style>
  <w:style w:type="paragraph" w:customStyle="1" w:styleId="pf0">
    <w:name w:val="pf0"/>
    <w:basedOn w:val="Normal"/>
    <w:rsid w:val="006536B1"/>
    <w:pPr>
      <w:spacing w:before="100" w:beforeAutospacing="1" w:after="100" w:afterAutospacing="1"/>
    </w:pPr>
    <w:rPr>
      <w:szCs w:val="24"/>
    </w:rPr>
  </w:style>
  <w:style w:type="character" w:customStyle="1" w:styleId="cf01">
    <w:name w:val="cf01"/>
    <w:basedOn w:val="DefaultParagraphFont"/>
    <w:rsid w:val="006536B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7451659">
      <w:bodyDiv w:val="1"/>
      <w:marLeft w:val="0"/>
      <w:marRight w:val="0"/>
      <w:marTop w:val="0"/>
      <w:marBottom w:val="0"/>
      <w:divBdr>
        <w:top w:val="none" w:sz="0" w:space="0" w:color="auto"/>
        <w:left w:val="none" w:sz="0" w:space="0" w:color="auto"/>
        <w:bottom w:val="none" w:sz="0" w:space="0" w:color="auto"/>
        <w:right w:val="none" w:sz="0" w:space="0" w:color="auto"/>
      </w:divBdr>
    </w:div>
    <w:div w:id="538276714">
      <w:bodyDiv w:val="1"/>
      <w:marLeft w:val="0"/>
      <w:marRight w:val="0"/>
      <w:marTop w:val="0"/>
      <w:marBottom w:val="0"/>
      <w:divBdr>
        <w:top w:val="none" w:sz="0" w:space="0" w:color="auto"/>
        <w:left w:val="none" w:sz="0" w:space="0" w:color="auto"/>
        <w:bottom w:val="none" w:sz="0" w:space="0" w:color="auto"/>
        <w:right w:val="none" w:sz="0" w:space="0" w:color="auto"/>
      </w:divBdr>
    </w:div>
    <w:div w:id="858353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K:\Paslaugu%20Sutartis%202026\2.3.1\Dalyvio%20apklausos%20anket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41C777B81A645B88213A9858A045BA6"/>
        <w:category>
          <w:name w:val="General"/>
          <w:gallery w:val="placeholder"/>
        </w:category>
        <w:types>
          <w:type w:val="bbPlcHdr"/>
        </w:types>
        <w:behaviors>
          <w:behavior w:val="content"/>
        </w:behaviors>
        <w:guid w:val="{063BC94F-B3C8-4049-8129-E4FFF2954F04}"/>
      </w:docPartPr>
      <w:docPartBody>
        <w:p w:rsidR="00017E75" w:rsidRDefault="00017E75">
          <w:pPr>
            <w:pStyle w:val="641C777B81A645B88213A9858A045BA6"/>
          </w:pPr>
          <w:r w:rsidRPr="00E41C1C">
            <w:rPr>
              <w:rStyle w:val="PlaceholderText"/>
              <w:rFonts w:ascii="Segoe UI" w:hAnsi="Segoe UI" w:cs="Segoe UI"/>
              <w:caps/>
              <w:spacing w:val="8"/>
              <w:shd w:val="clear" w:color="auto" w:fill="E1E1FF"/>
            </w:rPr>
            <w:t xml:space="preserve">                                                                 </w:t>
          </w:r>
        </w:p>
      </w:docPartBody>
    </w:docPart>
    <w:docPart>
      <w:docPartPr>
        <w:name w:val="FA84DF08B6A34746826B6E1B81DCEB5D"/>
        <w:category>
          <w:name w:val="General"/>
          <w:gallery w:val="placeholder"/>
        </w:category>
        <w:types>
          <w:type w:val="bbPlcHdr"/>
        </w:types>
        <w:behaviors>
          <w:behavior w:val="content"/>
        </w:behaviors>
        <w:guid w:val="{2815866B-D113-4E3F-A4CB-C240903360C9}"/>
      </w:docPartPr>
      <w:docPartBody>
        <w:p w:rsidR="00017E75" w:rsidRDefault="00017E75">
          <w:pPr>
            <w:pStyle w:val="FA84DF08B6A34746826B6E1B81DCEB5D"/>
          </w:pPr>
          <w:r w:rsidRPr="00E41C1C">
            <w:rPr>
              <w:rStyle w:val="PlaceholderText"/>
              <w:rFonts w:ascii="Segoe UI" w:hAnsi="Segoe UI" w:cs="Segoe UI"/>
              <w:caps/>
              <w:spacing w:val="8"/>
              <w:shd w:val="clear" w:color="auto" w:fill="E1E1FF"/>
            </w:rPr>
            <w:t xml:space="preserve">                                                                 </w:t>
          </w:r>
        </w:p>
      </w:docPartBody>
    </w:docPart>
    <w:docPart>
      <w:docPartPr>
        <w:name w:val="237C7C6BA56E44058E90110E7253CC26"/>
        <w:category>
          <w:name w:val="General"/>
          <w:gallery w:val="placeholder"/>
        </w:category>
        <w:types>
          <w:type w:val="bbPlcHdr"/>
        </w:types>
        <w:behaviors>
          <w:behavior w:val="content"/>
        </w:behaviors>
        <w:guid w:val="{A169F3F4-E70B-4E6B-BD9B-73FAAAF5E82E}"/>
      </w:docPartPr>
      <w:docPartBody>
        <w:p w:rsidR="00017E75" w:rsidRDefault="00017E75">
          <w:pPr>
            <w:pStyle w:val="237C7C6BA56E44058E90110E7253CC26"/>
          </w:pPr>
          <w:r w:rsidRPr="00E41C1C">
            <w:rPr>
              <w:rStyle w:val="PlaceholderText"/>
              <w:rFonts w:ascii="Segoe UI" w:hAnsi="Segoe UI" w:cs="Segoe UI"/>
              <w:caps/>
              <w:spacing w:val="8"/>
              <w:shd w:val="clear" w:color="auto" w:fill="E1E1FF"/>
            </w:rPr>
            <w:t xml:space="preserve">                               </w:t>
          </w:r>
        </w:p>
      </w:docPartBody>
    </w:docPart>
    <w:docPart>
      <w:docPartPr>
        <w:name w:val="6CAAE8AC13C14F3C9686832A6EF18AF3"/>
        <w:category>
          <w:name w:val="General"/>
          <w:gallery w:val="placeholder"/>
        </w:category>
        <w:types>
          <w:type w:val="bbPlcHdr"/>
        </w:types>
        <w:behaviors>
          <w:behavior w:val="content"/>
        </w:behaviors>
        <w:guid w:val="{2E459093-83AA-409A-8965-2C569C715E73}"/>
      </w:docPartPr>
      <w:docPartBody>
        <w:p w:rsidR="00017E75" w:rsidRDefault="00017E75">
          <w:pPr>
            <w:pStyle w:val="6CAAE8AC13C14F3C9686832A6EF18AF3"/>
          </w:pPr>
          <w:r w:rsidRPr="00E41C1C">
            <w:rPr>
              <w:rStyle w:val="PlaceholderText"/>
              <w:rFonts w:ascii="Segoe UI" w:hAnsi="Segoe UI" w:cs="Segoe UI"/>
              <w:caps/>
              <w:spacing w:val="8"/>
              <w:shd w:val="clear" w:color="auto" w:fill="E1E1FF"/>
            </w:rPr>
            <w:t xml:space="preserve">                                                                   </w:t>
          </w:r>
        </w:p>
      </w:docPartBody>
    </w:docPart>
    <w:docPart>
      <w:docPartPr>
        <w:name w:val="EA19AA0B200942CEB9ED8EEB5D3D1F86"/>
        <w:category>
          <w:name w:val="General"/>
          <w:gallery w:val="placeholder"/>
        </w:category>
        <w:types>
          <w:type w:val="bbPlcHdr"/>
        </w:types>
        <w:behaviors>
          <w:behavior w:val="content"/>
        </w:behaviors>
        <w:guid w:val="{C7F8AC59-0E9E-45AC-AD80-78E8C79322C8}"/>
      </w:docPartPr>
      <w:docPartBody>
        <w:p w:rsidR="00017E75" w:rsidRDefault="00017E75">
          <w:pPr>
            <w:pStyle w:val="EA19AA0B200942CEB9ED8EEB5D3D1F86"/>
          </w:pPr>
          <w:r w:rsidRPr="00E41C1C">
            <w:rPr>
              <w:rStyle w:val="PlaceholderText"/>
              <w:rFonts w:ascii="Segoe UI" w:hAnsi="Segoe UI" w:cs="Segoe UI"/>
              <w:caps/>
              <w:spacing w:val="8"/>
              <w:shd w:val="clear" w:color="auto" w:fill="E1E1FF"/>
            </w:rPr>
            <w:t xml:space="preserve">                                                                  </w:t>
          </w:r>
        </w:p>
      </w:docPartBody>
    </w:docPart>
    <w:docPart>
      <w:docPartPr>
        <w:name w:val="A57913C84C634ED38E3893AE4FAB86C2"/>
        <w:category>
          <w:name w:val="General"/>
          <w:gallery w:val="placeholder"/>
        </w:category>
        <w:types>
          <w:type w:val="bbPlcHdr"/>
        </w:types>
        <w:behaviors>
          <w:behavior w:val="content"/>
        </w:behaviors>
        <w:guid w:val="{ADF564F3-0797-455D-9710-98EDA8B03D88}"/>
      </w:docPartPr>
      <w:docPartBody>
        <w:p w:rsidR="00017E75" w:rsidRDefault="00017E75"/>
      </w:docPartBody>
    </w:docPart>
    <w:docPart>
      <w:docPartPr>
        <w:name w:val="8E7290A0F70C4969AE78989C4D621557"/>
        <w:category>
          <w:name w:val="General"/>
          <w:gallery w:val="placeholder"/>
        </w:category>
        <w:types>
          <w:type w:val="bbPlcHdr"/>
        </w:types>
        <w:behaviors>
          <w:behavior w:val="content"/>
        </w:behaviors>
        <w:guid w:val="{E62B0460-E0F5-41E0-B92E-F452425335D6}"/>
      </w:docPartPr>
      <w:docPartBody>
        <w:p w:rsidR="00017E75" w:rsidRDefault="00017E75">
          <w:pPr>
            <w:pStyle w:val="8E7290A0F70C4969AE78989C4D621557"/>
          </w:pPr>
          <w:r w:rsidRPr="000B7A8C">
            <w:rPr>
              <w:rStyle w:val="PlaceholderText"/>
              <w:rFonts w:ascii="Segoe UI" w:hAnsi="Segoe UI" w:cs="Segoe UI"/>
              <w:shd w:val="clear" w:color="auto" w:fill="E1E1FF"/>
            </w:rPr>
            <w:t xml:space="preserve">                                                                                                      </w:t>
          </w:r>
        </w:p>
      </w:docPartBody>
    </w:docPart>
    <w:docPart>
      <w:docPartPr>
        <w:name w:val="7DED4F5B2E804038A089C5BFB88C84BF"/>
        <w:category>
          <w:name w:val="General"/>
          <w:gallery w:val="placeholder"/>
        </w:category>
        <w:types>
          <w:type w:val="bbPlcHdr"/>
        </w:types>
        <w:behaviors>
          <w:behavior w:val="content"/>
        </w:behaviors>
        <w:guid w:val="{48432C27-A534-4D7F-8E45-4831906A4AC0}"/>
      </w:docPartPr>
      <w:docPartBody>
        <w:p w:rsidR="00017E75" w:rsidRDefault="00017E75">
          <w:pPr>
            <w:pStyle w:val="7DED4F5B2E804038A089C5BFB88C84BF"/>
          </w:pPr>
          <w:r w:rsidRPr="000174C3">
            <w:rPr>
              <w:rStyle w:val="PlaceholderText"/>
              <w:rFonts w:ascii="Segoe UI" w:hAnsi="Segoe UI" w:cs="Segoe UI"/>
              <w:shd w:val="clear" w:color="auto" w:fill="E1E1FF"/>
            </w:rPr>
            <w:t xml:space="preserve">         </w:t>
          </w:r>
          <w:r w:rsidRPr="000174C3">
            <w:rPr>
              <w:rStyle w:val="PlaceholderText"/>
              <w:shd w:val="clear" w:color="auto" w:fill="E1E1FF"/>
            </w:rPr>
            <w:t xml:space="preserve">                                                                     </w:t>
          </w:r>
          <w:r w:rsidRPr="00CB4D19">
            <w:rPr>
              <w:rStyle w:val="PlaceholderText"/>
              <w:shd w:val="clear" w:color="auto" w:fill="E1E1FF"/>
            </w:rPr>
            <w:t xml:space="preserve">    </w:t>
          </w:r>
          <w:r w:rsidRPr="000174C3">
            <w:rPr>
              <w:rStyle w:val="PlaceholderText"/>
              <w:rFonts w:ascii="Segoe UI" w:hAnsi="Segoe UI" w:cs="Segoe UI"/>
              <w:shd w:val="clear" w:color="auto" w:fill="E1E1FF"/>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crosoft Sans Serif">
    <w:panose1 w:val="020B0604020202020204"/>
    <w:charset w:val="BA"/>
    <w:family w:val="swiss"/>
    <w:pitch w:val="variable"/>
    <w:sig w:usb0="E5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E75"/>
    <w:rsid w:val="00017E75"/>
    <w:rsid w:val="00E956A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Pr>
      <w:color w:val="808080"/>
    </w:rPr>
  </w:style>
  <w:style w:type="paragraph" w:customStyle="1" w:styleId="641C777B81A645B88213A9858A045BA6">
    <w:name w:val="641C777B81A645B88213A9858A045BA6"/>
  </w:style>
  <w:style w:type="paragraph" w:customStyle="1" w:styleId="FA84DF08B6A34746826B6E1B81DCEB5D">
    <w:name w:val="FA84DF08B6A34746826B6E1B81DCEB5D"/>
  </w:style>
  <w:style w:type="paragraph" w:customStyle="1" w:styleId="237C7C6BA56E44058E90110E7253CC26">
    <w:name w:val="237C7C6BA56E44058E90110E7253CC26"/>
  </w:style>
  <w:style w:type="paragraph" w:customStyle="1" w:styleId="6CAAE8AC13C14F3C9686832A6EF18AF3">
    <w:name w:val="6CAAE8AC13C14F3C9686832A6EF18AF3"/>
  </w:style>
  <w:style w:type="paragraph" w:customStyle="1" w:styleId="EA19AA0B200942CEB9ED8EEB5D3D1F86">
    <w:name w:val="EA19AA0B200942CEB9ED8EEB5D3D1F86"/>
  </w:style>
  <w:style w:type="paragraph" w:customStyle="1" w:styleId="8E7290A0F70C4969AE78989C4D621557">
    <w:name w:val="8E7290A0F70C4969AE78989C4D621557"/>
  </w:style>
  <w:style w:type="paragraph" w:customStyle="1" w:styleId="7DED4F5B2E804038A089C5BFB88C84BF">
    <w:name w:val="7DED4F5B2E804038A089C5BFB88C84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7710C310E69DBB4FB87D82EC90E9E5CE" ma:contentTypeVersion="12" ma:contentTypeDescription="Kurkite naują dokumentą." ma:contentTypeScope="" ma:versionID="7f3b9288875cb2739740fdf0d8caa17d">
  <xsd:schema xmlns:xsd="http://www.w3.org/2001/XMLSchema" xmlns:xs="http://www.w3.org/2001/XMLSchema" xmlns:p="http://schemas.microsoft.com/office/2006/metadata/properties" xmlns:ns2="3b231011-8813-4cd1-9ea9-dbba38d19084" xmlns:ns3="06f63fd6-598b-4ec0-b1e4-39d72de850dc" targetNamespace="http://schemas.microsoft.com/office/2006/metadata/properties" ma:root="true" ma:fieldsID="47811402b2365349a2558871888899c0" ns2:_="" ns3:_="">
    <xsd:import namespace="3b231011-8813-4cd1-9ea9-dbba38d19084"/>
    <xsd:import namespace="06f63fd6-598b-4ec0-b1e4-39d72de850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3:TaxCatchAll" minOccurs="0"/>
                <xsd:element ref="ns2:MediaServiceOCR" minOccurs="0"/>
                <xsd:element ref="ns2:MediaServiceGenerationTime" minOccurs="0"/>
                <xsd:element ref="ns2:MediaServiceEventHashCode"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231011-8813-4cd1-9ea9-dbba38d190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a1fb7308-f484-4afb-8e7f-a27b3a0d564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6f63fd6-598b-4ec0-b1e4-39d72de850d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507ef4b-315d-4379-b67b-0234e2e70260}" ma:internalName="TaxCatchAll" ma:showField="CatchAllData" ma:web="06f63fd6-598b-4ec0-b1e4-39d72de850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6f63fd6-598b-4ec0-b1e4-39d72de850dc" xsi:nil="true"/>
    <lcf76f155ced4ddcb4097134ff3c332f xmlns="3b231011-8813-4cd1-9ea9-dbba38d19084">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1073BE-BCB6-46BA-ACF1-885975D9AA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231011-8813-4cd1-9ea9-dbba38d19084"/>
    <ds:schemaRef ds:uri="06f63fd6-598b-4ec0-b1e4-39d72de850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0DF661-9C2B-45F7-9CB3-B2E99A73516D}">
  <ds:schemaRefs>
    <ds:schemaRef ds:uri="http://schemas.microsoft.com/office/2006/metadata/properties"/>
    <ds:schemaRef ds:uri="http://schemas.microsoft.com/office/infopath/2007/PartnerControls"/>
    <ds:schemaRef ds:uri="06f63fd6-598b-4ec0-b1e4-39d72de850dc"/>
    <ds:schemaRef ds:uri="3b231011-8813-4cd1-9ea9-dbba38d19084"/>
  </ds:schemaRefs>
</ds:datastoreItem>
</file>

<file path=customXml/itemProps3.xml><?xml version="1.0" encoding="utf-8"?>
<ds:datastoreItem xmlns:ds="http://schemas.openxmlformats.org/officeDocument/2006/customXml" ds:itemID="{7184F2A2-7862-469C-A3FE-EB9A60DD2F35}">
  <ds:schemaRefs>
    <ds:schemaRef ds:uri="http://schemas.openxmlformats.org/officeDocument/2006/bibliography"/>
  </ds:schemaRefs>
</ds:datastoreItem>
</file>

<file path=customXml/itemProps4.xml><?xml version="1.0" encoding="utf-8"?>
<ds:datastoreItem xmlns:ds="http://schemas.openxmlformats.org/officeDocument/2006/customXml" ds:itemID="{3C8A69E3-DF77-4282-89DB-FCCB41D0A3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Dalyvio apklausos anketa.dotx</Template>
  <TotalTime>6</TotalTime>
  <Pages>4</Pages>
  <Words>1331</Words>
  <Characters>9599</Characters>
  <Application>Microsoft Office Word</Application>
  <DocSecurity>0</DocSecurity>
  <Lines>246</Lines>
  <Paragraphs>140</Paragraphs>
  <ScaleCrop>false</ScaleCrop>
  <HeadingPairs>
    <vt:vector size="2" baseType="variant">
      <vt:variant>
        <vt:lpstr>Title</vt:lpstr>
      </vt:variant>
      <vt:variant>
        <vt:i4>1</vt:i4>
      </vt:variant>
    </vt:vector>
  </HeadingPairs>
  <TitlesOfParts>
    <vt:vector size="1" baseType="lpstr">
      <vt:lpstr>Tarpinės Europos socialinio fondo lėšomis finansuojamo projekto ataskaitos apie projekto dalyvius formos pildymo instrukcijos</vt:lpstr>
    </vt:vector>
  </TitlesOfParts>
  <Company>LR finansų ministerija</Company>
  <LinksUpToDate>false</LinksUpToDate>
  <CharactersWithSpaces>10790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Tarpinės Europos socialinio fondo lėšomis finansuojamo projekto ataskaitos apie projekto dalyvius formos pildymo instrukcijos</dc:title>
  <dc:creator>Inga Polujanskienė</dc:creator>
  <cp:lastModifiedBy>Inga Polujanskienė</cp:lastModifiedBy>
  <cp:revision>1</cp:revision>
  <cp:lastPrinted>2013-07-11T13:49:00Z</cp:lastPrinted>
  <dcterms:created xsi:type="dcterms:W3CDTF">2026-05-19T13:21:00Z</dcterms:created>
  <dcterms:modified xsi:type="dcterms:W3CDTF">2026-05-19T13:27:00Z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0x0101007710C310E69DBB4FB87D82EC90E9E5CE</vt:lpwstr>
  </property>
  <property fmtid="{D5CDD505-2E9C-101B-9397-08002B2CF9AE}" pid="3" name="MediaServiceImageTags">
    <vt:lpwstr/>
  </property>
</Properties>
</file>